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82F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Jana Němcová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032E6" w:rsidP="00503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Vnitropodnikové vzdělávání ve společnosti </w:t>
            </w:r>
            <w:proofErr w:type="spellStart"/>
            <w:r>
              <w:rPr>
                <w:sz w:val="22"/>
                <w:szCs w:val="22"/>
              </w:rPr>
              <w:t>Fosfa</w:t>
            </w:r>
            <w:proofErr w:type="spellEnd"/>
            <w:r>
              <w:rPr>
                <w:sz w:val="22"/>
                <w:szCs w:val="22"/>
              </w:rPr>
              <w:t xml:space="preserve"> a.s.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032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032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032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361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vychází z poznatků o podnikovém vzdělávání. Teoretická část operacionalizuje pojmy z praktické části. Praktická část seznamuje se čtyřfázovou metodou řešení problémů. V práci by mohlo být více rozpracováno použití této metody i v jiných institucích.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361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 se dala metoda čtyřfázového řešení problémů použít např. v institucích sociálních služeb?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3611D">
              <w:rPr>
                <w:sz w:val="22"/>
                <w:szCs w:val="22"/>
              </w:rPr>
              <w:t xml:space="preserve"> 2. května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DC5" w:rsidRDefault="006D1DC5">
      <w:r>
        <w:separator/>
      </w:r>
    </w:p>
  </w:endnote>
  <w:endnote w:type="continuationSeparator" w:id="0">
    <w:p w:rsidR="006D1DC5" w:rsidRDefault="006D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DC5" w:rsidRDefault="006D1DC5">
      <w:r>
        <w:separator/>
      </w:r>
    </w:p>
  </w:footnote>
  <w:footnote w:type="continuationSeparator" w:id="0">
    <w:p w:rsidR="006D1DC5" w:rsidRDefault="006D1DC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BA"/>
    <w:rsid w:val="000E2C47"/>
    <w:rsid w:val="00362AB0"/>
    <w:rsid w:val="003F5DA2"/>
    <w:rsid w:val="005032E6"/>
    <w:rsid w:val="00512982"/>
    <w:rsid w:val="00514664"/>
    <w:rsid w:val="00526D47"/>
    <w:rsid w:val="0055255D"/>
    <w:rsid w:val="005538BA"/>
    <w:rsid w:val="005C219A"/>
    <w:rsid w:val="006847E2"/>
    <w:rsid w:val="006D1DC5"/>
    <w:rsid w:val="00730C1A"/>
    <w:rsid w:val="00B3611D"/>
    <w:rsid w:val="00B411DB"/>
    <w:rsid w:val="00B82FB4"/>
    <w:rsid w:val="00BA3203"/>
    <w:rsid w:val="00C03D7D"/>
    <w:rsid w:val="00C50B27"/>
    <w:rsid w:val="00D62416"/>
    <w:rsid w:val="00DC1BF5"/>
    <w:rsid w:val="00E709EA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2016-05-02T15:15:00Z</dcterms:created>
  <dcterms:modified xsi:type="dcterms:W3CDTF">2016-05-02T15:15:00Z</dcterms:modified>
</cp:coreProperties>
</file>