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Pavlína </w:t>
            </w:r>
            <w:proofErr w:type="spellStart"/>
            <w:r>
              <w:rPr>
                <w:sz w:val="22"/>
                <w:szCs w:val="22"/>
              </w:rPr>
              <w:t>Nantlová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a vzdělávání nové příchozích zaměstnanců ve výrobním podniku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zabývá aktuálním tématem současné personalistiky – přijímáním a adaptací nových zaměstnanců. </w:t>
            </w:r>
          </w:p>
          <w:p w:rsidR="00B411DB" w:rsidRPr="00C50B27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vychází z aktuální literatury, autorka pracuje s primárními zdroji. Praktická část je zaměřena na zkoumání adaptačního procesu v konkrétním podniku. Výsledky práce tak slouží pro zkvalitnění této adaptace a jsou přímo použitelné v 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13B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mělo vedení podniku zájem o vaše šetření? Co bylo již v praxi realizováno?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3B8A">
              <w:rPr>
                <w:sz w:val="22"/>
                <w:szCs w:val="22"/>
              </w:rPr>
              <w:t xml:space="preserve"> 2.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AE" w:rsidRDefault="007460AE">
      <w:r>
        <w:separator/>
      </w:r>
    </w:p>
  </w:endnote>
  <w:endnote w:type="continuationSeparator" w:id="0">
    <w:p w:rsidR="007460AE" w:rsidRDefault="0074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AE" w:rsidRDefault="007460AE">
      <w:r>
        <w:separator/>
      </w:r>
    </w:p>
  </w:footnote>
  <w:footnote w:type="continuationSeparator" w:id="0">
    <w:p w:rsidR="007460AE" w:rsidRDefault="007460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7460AE"/>
    <w:rsid w:val="00913B8A"/>
    <w:rsid w:val="00B411DB"/>
    <w:rsid w:val="00BA3203"/>
    <w:rsid w:val="00C03D7D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2016-05-02T07:09:00Z</dcterms:created>
  <dcterms:modified xsi:type="dcterms:W3CDTF">2016-05-02T07:09:00Z</dcterms:modified>
</cp:coreProperties>
</file>