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A58C7" w:rsidRDefault="001A58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Lenka Kováříková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A58C7" w:rsidRDefault="001A58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Evaluace vzdělávání zaměstnanců statutárního města Zlín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A5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A5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58C7" w:rsidP="001A5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20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F201E" w:rsidRDefault="00892019" w:rsidP="0089201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aktuálního tématu.</w:t>
            </w:r>
          </w:p>
          <w:p w:rsidR="00892019" w:rsidRDefault="00892019" w:rsidP="0089201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teoretická část.</w:t>
            </w:r>
          </w:p>
          <w:p w:rsidR="00892019" w:rsidRDefault="00892019" w:rsidP="0089201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metodologie.</w:t>
            </w:r>
          </w:p>
          <w:p w:rsidR="00892019" w:rsidRDefault="00892019" w:rsidP="00362AB0">
            <w:pPr>
              <w:rPr>
                <w:sz w:val="22"/>
                <w:szCs w:val="22"/>
              </w:rPr>
            </w:pPr>
          </w:p>
          <w:p w:rsidR="00892019" w:rsidRDefault="00892019" w:rsidP="00362AB0">
            <w:pPr>
              <w:rPr>
                <w:sz w:val="22"/>
                <w:szCs w:val="22"/>
              </w:rPr>
            </w:pPr>
          </w:p>
          <w:p w:rsidR="00EF201E" w:rsidRPr="00EF201E" w:rsidRDefault="00EF20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Pr="00C50B27" w:rsidRDefault="00465A69" w:rsidP="009B59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65A69">
              <w:rPr>
                <w:sz w:val="22"/>
                <w:szCs w:val="22"/>
              </w:rPr>
              <w:t>Pro celkově větší využití potenciálu by by</w:t>
            </w:r>
            <w:r>
              <w:rPr>
                <w:sz w:val="22"/>
                <w:szCs w:val="22"/>
              </w:rPr>
              <w:t xml:space="preserve">lo vhodné doplnit práci o větší </w:t>
            </w:r>
            <w:r w:rsidRPr="00465A69">
              <w:rPr>
                <w:sz w:val="22"/>
                <w:szCs w:val="22"/>
              </w:rPr>
              <w:t>syntetickou část přinášející poznatky ze zahraničí, které by bylo možné promítnout do</w:t>
            </w:r>
            <w:r>
              <w:rPr>
                <w:sz w:val="22"/>
                <w:szCs w:val="22"/>
              </w:rPr>
              <w:t xml:space="preserve"> </w:t>
            </w:r>
            <w:r w:rsidRPr="00465A69">
              <w:rPr>
                <w:sz w:val="22"/>
                <w:szCs w:val="22"/>
              </w:rPr>
              <w:t>doporučení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A5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92019" w:rsidRDefault="00465A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</w:t>
            </w:r>
            <w:r w:rsidR="00111B49">
              <w:rPr>
                <w:sz w:val="22"/>
                <w:szCs w:val="22"/>
              </w:rPr>
              <w:t xml:space="preserve"> faktické možnosti</w:t>
            </w:r>
            <w:r>
              <w:rPr>
                <w:sz w:val="22"/>
                <w:szCs w:val="22"/>
              </w:rPr>
              <w:t xml:space="preserve"> realizace Vámi formulovaných doporučení.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892019">
            <w:pPr>
              <w:tabs>
                <w:tab w:val="center" w:pos="145"/>
              </w:tabs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A58C7">
              <w:rPr>
                <w:sz w:val="22"/>
                <w:szCs w:val="22"/>
              </w:rPr>
              <w:t xml:space="preserve"> </w:t>
            </w:r>
            <w:proofErr w:type="gramStart"/>
            <w:r w:rsidR="001A58C7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45" w:rsidRDefault="00C25645">
      <w:r>
        <w:separator/>
      </w:r>
    </w:p>
  </w:endnote>
  <w:endnote w:type="continuationSeparator" w:id="0">
    <w:p w:rsidR="00C25645" w:rsidRDefault="00C2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45" w:rsidRDefault="00C25645">
      <w:r>
        <w:separator/>
      </w:r>
    </w:p>
  </w:footnote>
  <w:footnote w:type="continuationSeparator" w:id="0">
    <w:p w:rsidR="00C25645" w:rsidRDefault="00C256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271"/>
    <w:multiLevelType w:val="hybridMultilevel"/>
    <w:tmpl w:val="E64EC5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C63CA"/>
    <w:multiLevelType w:val="hybridMultilevel"/>
    <w:tmpl w:val="21EA6A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645"/>
    <w:rsid w:val="00111B49"/>
    <w:rsid w:val="00154F27"/>
    <w:rsid w:val="001A58C7"/>
    <w:rsid w:val="00362AB0"/>
    <w:rsid w:val="003F5DA2"/>
    <w:rsid w:val="00465A69"/>
    <w:rsid w:val="00512982"/>
    <w:rsid w:val="00526D47"/>
    <w:rsid w:val="0055255D"/>
    <w:rsid w:val="005C219A"/>
    <w:rsid w:val="006847E2"/>
    <w:rsid w:val="007553A2"/>
    <w:rsid w:val="008614B3"/>
    <w:rsid w:val="00892019"/>
    <w:rsid w:val="009A27D5"/>
    <w:rsid w:val="009B59F5"/>
    <w:rsid w:val="00B411DB"/>
    <w:rsid w:val="00BA3203"/>
    <w:rsid w:val="00C25645"/>
    <w:rsid w:val="00C50B27"/>
    <w:rsid w:val="00CA7D64"/>
    <w:rsid w:val="00D05C79"/>
    <w:rsid w:val="00DC1BF5"/>
    <w:rsid w:val="00E709EA"/>
    <w:rsid w:val="00ED2FBE"/>
    <w:rsid w:val="00EF201E"/>
    <w:rsid w:val="00F1326B"/>
    <w:rsid w:val="00F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2012-04-25T08:21:00Z</cp:lastPrinted>
  <dcterms:created xsi:type="dcterms:W3CDTF">2016-04-29T10:33:00Z</dcterms:created>
  <dcterms:modified xsi:type="dcterms:W3CDTF">2016-05-12T07:15:00Z</dcterms:modified>
</cp:coreProperties>
</file>