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6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Petra Korčeková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96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Univerzita třetího věku na Masarykově univerzitě v Brně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96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96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9608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89608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960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9608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9608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896083" w:rsidP="00362AB0">
            <w:pPr>
              <w:rPr>
                <w:sz w:val="22"/>
                <w:szCs w:val="22"/>
              </w:rPr>
            </w:pPr>
            <w:r w:rsidRPr="00896083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 xml:space="preserve"> </w:t>
            </w:r>
            <w:r w:rsidRPr="00896083">
              <w:rPr>
                <w:b/>
                <w:sz w:val="22"/>
                <w:szCs w:val="22"/>
              </w:rPr>
              <w:t>práce</w:t>
            </w:r>
            <w:r>
              <w:rPr>
                <w:sz w:val="22"/>
                <w:szCs w:val="22"/>
              </w:rPr>
              <w:t>:</w:t>
            </w:r>
          </w:p>
          <w:p w:rsidR="00896083" w:rsidRDefault="00896083" w:rsidP="00896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Nedodržení formálních náležitostí (nastavení okrajů v práci).</w:t>
            </w:r>
          </w:p>
          <w:p w:rsidR="00896083" w:rsidRDefault="00896083" w:rsidP="00896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chybí periodizace pro jasné vymezení věku respondentů.</w:t>
            </w:r>
          </w:p>
          <w:p w:rsidR="00896083" w:rsidRDefault="00896083" w:rsidP="00896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některé informace opakují.</w:t>
            </w:r>
          </w:p>
          <w:p w:rsidR="00896083" w:rsidRDefault="00896083" w:rsidP="00896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je malý prostor věnovaný stěžejnímu tématu.</w:t>
            </w:r>
          </w:p>
          <w:p w:rsidR="00896083" w:rsidRDefault="00896083" w:rsidP="00896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vlastní komentáře autorky.</w:t>
            </w:r>
          </w:p>
          <w:p w:rsidR="00896083" w:rsidRDefault="00896083" w:rsidP="0089608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s nedostatečným množstvím zdrojů vzhledem k problematice.</w:t>
            </w:r>
          </w:p>
          <w:p w:rsidR="00896083" w:rsidRDefault="00896083" w:rsidP="00896083">
            <w:pPr>
              <w:rPr>
                <w:sz w:val="22"/>
                <w:szCs w:val="22"/>
              </w:rPr>
            </w:pPr>
            <w:r w:rsidRPr="00896083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896083" w:rsidRDefault="00896083" w:rsidP="008960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typ výzkumu vzhledem ke skupině respondentů.</w:t>
            </w:r>
          </w:p>
          <w:p w:rsidR="00896083" w:rsidRDefault="007A5F6B" w:rsidP="008960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Kvalitní analýza získaných dat včetně interpretace. </w:t>
            </w:r>
          </w:p>
          <w:p w:rsidR="007A5F6B" w:rsidRPr="00896083" w:rsidRDefault="007A5F6B" w:rsidP="0089608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popisnou forma mohla být obsáhlejší, ale přesto deskripci oceňuji.</w:t>
            </w:r>
          </w:p>
          <w:p w:rsidR="00896083" w:rsidRPr="00896083" w:rsidRDefault="00896083" w:rsidP="0089608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A5F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gerontagogiku jako vědní disciplínu a pokuste se najít souvislost této vědy s Vaší prací.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96083">
              <w:rPr>
                <w:sz w:val="22"/>
                <w:szCs w:val="22"/>
              </w:rPr>
              <w:t xml:space="preserve"> 3. 5. 2016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057D4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90F" w:rsidRDefault="0080090F">
      <w:r>
        <w:separator/>
      </w:r>
    </w:p>
  </w:endnote>
  <w:endnote w:type="continuationSeparator" w:id="0">
    <w:p w:rsidR="0080090F" w:rsidRDefault="0080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90F" w:rsidRDefault="0080090F">
      <w:r>
        <w:separator/>
      </w:r>
    </w:p>
  </w:footnote>
  <w:footnote w:type="continuationSeparator" w:id="0">
    <w:p w:rsidR="0080090F" w:rsidRDefault="0080090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1BDD"/>
    <w:multiLevelType w:val="hybridMultilevel"/>
    <w:tmpl w:val="651C8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1044C"/>
    <w:multiLevelType w:val="hybridMultilevel"/>
    <w:tmpl w:val="27541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06"/>
    <w:rsid w:val="00154F27"/>
    <w:rsid w:val="001D6326"/>
    <w:rsid w:val="00362AB0"/>
    <w:rsid w:val="003F5DA2"/>
    <w:rsid w:val="00512982"/>
    <w:rsid w:val="00526D47"/>
    <w:rsid w:val="0055255D"/>
    <w:rsid w:val="005C219A"/>
    <w:rsid w:val="006847E2"/>
    <w:rsid w:val="007553A2"/>
    <w:rsid w:val="007A5F6B"/>
    <w:rsid w:val="0080090F"/>
    <w:rsid w:val="008614B3"/>
    <w:rsid w:val="00896083"/>
    <w:rsid w:val="009A27D5"/>
    <w:rsid w:val="00B411DB"/>
    <w:rsid w:val="00BA3203"/>
    <w:rsid w:val="00C50B27"/>
    <w:rsid w:val="00CA7D64"/>
    <w:rsid w:val="00D05C79"/>
    <w:rsid w:val="00D72C06"/>
    <w:rsid w:val="00DC1BF5"/>
    <w:rsid w:val="00E057D4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60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6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3V9G6HTN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0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4</cp:revision>
  <cp:lastPrinted>2016-05-03T08:22:00Z</cp:lastPrinted>
  <dcterms:created xsi:type="dcterms:W3CDTF">2016-05-03T08:22:00Z</dcterms:created>
  <dcterms:modified xsi:type="dcterms:W3CDTF">2016-05-03T08:22:00Z</dcterms:modified>
</cp:coreProperties>
</file>