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47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TOMÁŠ STŘEDULINSKÝ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447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Imigrace pohledem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447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C2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C2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871FC7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C2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C2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C2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C2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C2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C2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C2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C2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C297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71FC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C29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86CBF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086CBF" w:rsidRDefault="000F6C46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zvolil obtížný</w:t>
            </w:r>
            <w:r w:rsidR="00086CBF" w:rsidRPr="00086CBF">
              <w:rPr>
                <w:sz w:val="22"/>
                <w:szCs w:val="22"/>
              </w:rPr>
              <w:t xml:space="preserve"> námět s jasným vztahem k</w:t>
            </w:r>
            <w:r w:rsidR="00086CBF">
              <w:rPr>
                <w:sz w:val="22"/>
                <w:szCs w:val="22"/>
              </w:rPr>
              <w:t> </w:t>
            </w:r>
            <w:r w:rsidR="00086CBF" w:rsidRPr="00086CBF">
              <w:rPr>
                <w:sz w:val="22"/>
                <w:szCs w:val="22"/>
              </w:rPr>
              <w:t>oboru</w:t>
            </w:r>
          </w:p>
          <w:p w:rsidR="003F0B32" w:rsidRDefault="0016463C" w:rsidP="003F0B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Přiměřené množství relevantních odborných publikací, postrádáme cizojazyčné zdroje</w:t>
            </w:r>
          </w:p>
          <w:p w:rsidR="00271963" w:rsidRDefault="006B4C94" w:rsidP="003F0B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Oceňujeme snahu autora nastudovat</w:t>
            </w:r>
            <w:r w:rsidR="00271963">
              <w:rPr>
                <w:sz w:val="22"/>
                <w:szCs w:val="22"/>
              </w:rPr>
              <w:t xml:space="preserve"> problematiku i z hlediska historických událostí na kontinentech nebo v jednotlivých </w:t>
            </w:r>
            <w:r w:rsidR="00E1301C">
              <w:rPr>
                <w:sz w:val="22"/>
                <w:szCs w:val="22"/>
              </w:rPr>
              <w:t>zemí</w:t>
            </w:r>
            <w:r>
              <w:rPr>
                <w:sz w:val="22"/>
                <w:szCs w:val="22"/>
              </w:rPr>
              <w:t>ch, stejnou důležitost má pro autora i legislativa</w:t>
            </w:r>
          </w:p>
          <w:p w:rsidR="00271963" w:rsidRPr="008D5422" w:rsidRDefault="00E1301C" w:rsidP="003F0B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Pozitivní je, že a</w:t>
            </w:r>
            <w:r w:rsidR="00A03EF0">
              <w:rPr>
                <w:sz w:val="22"/>
                <w:szCs w:val="22"/>
              </w:rPr>
              <w:t xml:space="preserve">utor věnoval pozornost </w:t>
            </w:r>
            <w:r>
              <w:rPr>
                <w:sz w:val="22"/>
                <w:szCs w:val="22"/>
              </w:rPr>
              <w:t xml:space="preserve">i již </w:t>
            </w:r>
            <w:r w:rsidR="006B4C94">
              <w:rPr>
                <w:sz w:val="22"/>
                <w:szCs w:val="22"/>
              </w:rPr>
              <w:t>uskutečněným výzkumům v této oblasti</w:t>
            </w:r>
          </w:p>
          <w:p w:rsidR="00B411DB" w:rsidRDefault="00E1301C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</w:t>
            </w:r>
            <w:r w:rsidR="00F846BA">
              <w:rPr>
                <w:sz w:val="22"/>
                <w:szCs w:val="22"/>
              </w:rPr>
              <w:t xml:space="preserve"> formulace </w:t>
            </w:r>
            <w:r>
              <w:rPr>
                <w:sz w:val="22"/>
                <w:szCs w:val="22"/>
              </w:rPr>
              <w:t>v</w:t>
            </w:r>
            <w:r w:rsidR="00A03EF0">
              <w:rPr>
                <w:sz w:val="22"/>
                <w:szCs w:val="22"/>
              </w:rPr>
              <w:t>ýzkumných cílů, realizace předvýzkumu</w:t>
            </w:r>
            <w:r w:rsidR="00E767C5">
              <w:rPr>
                <w:sz w:val="22"/>
                <w:szCs w:val="22"/>
              </w:rPr>
              <w:t>, analýza dat</w:t>
            </w:r>
          </w:p>
          <w:p w:rsidR="002C2970" w:rsidRPr="006B4C94" w:rsidRDefault="00E767C5" w:rsidP="006B4C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Chybějící diskuse, </w:t>
            </w:r>
            <w:r w:rsidR="002C2970">
              <w:rPr>
                <w:sz w:val="22"/>
                <w:szCs w:val="22"/>
              </w:rPr>
              <w:t>je otázkou, zda lze hovořit o „</w:t>
            </w:r>
            <w:r>
              <w:rPr>
                <w:sz w:val="22"/>
                <w:szCs w:val="22"/>
              </w:rPr>
              <w:t>i</w:t>
            </w:r>
            <w:r w:rsidR="002C2970">
              <w:rPr>
                <w:sz w:val="22"/>
                <w:szCs w:val="22"/>
              </w:rPr>
              <w:t>nterpretaci“</w:t>
            </w:r>
            <w:r>
              <w:rPr>
                <w:sz w:val="22"/>
                <w:szCs w:val="22"/>
              </w:rPr>
              <w:t xml:space="preserve"> výsledků</w:t>
            </w:r>
            <w:r w:rsidR="002C2970">
              <w:rPr>
                <w:sz w:val="22"/>
                <w:szCs w:val="22"/>
              </w:rPr>
              <w:t xml:space="preserve">, jedná se spíše o </w:t>
            </w:r>
            <w:r w:rsidR="0068233C">
              <w:rPr>
                <w:sz w:val="22"/>
                <w:szCs w:val="22"/>
              </w:rPr>
              <w:t xml:space="preserve">komentáře, </w:t>
            </w:r>
            <w:r w:rsidR="006B4C94">
              <w:rPr>
                <w:sz w:val="22"/>
                <w:szCs w:val="22"/>
              </w:rPr>
              <w:t xml:space="preserve">připomínající popis </w:t>
            </w:r>
            <w:r w:rsidR="002C2970">
              <w:rPr>
                <w:sz w:val="22"/>
                <w:szCs w:val="22"/>
              </w:rPr>
              <w:t>grafů –</w:t>
            </w:r>
            <w:r>
              <w:rPr>
                <w:sz w:val="22"/>
                <w:szCs w:val="22"/>
              </w:rPr>
              <w:t xml:space="preserve"> </w:t>
            </w:r>
            <w:r w:rsidR="002C2970">
              <w:rPr>
                <w:sz w:val="22"/>
                <w:szCs w:val="22"/>
              </w:rPr>
              <w:t xml:space="preserve">tj. </w:t>
            </w:r>
            <w:r>
              <w:rPr>
                <w:sz w:val="22"/>
                <w:szCs w:val="22"/>
              </w:rPr>
              <w:t>bez odkazů na související odborné zdroje</w:t>
            </w:r>
          </w:p>
          <w:p w:rsidR="00871FC7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D77604" w:rsidRDefault="00F846BA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77604">
              <w:rPr>
                <w:sz w:val="22"/>
                <w:szCs w:val="22"/>
              </w:rPr>
              <w:t>Drobné nedosta</w:t>
            </w:r>
            <w:r w:rsidR="003F0B32">
              <w:rPr>
                <w:sz w:val="22"/>
                <w:szCs w:val="22"/>
              </w:rPr>
              <w:t xml:space="preserve">tky formálního druhu, např. </w:t>
            </w:r>
            <w:r w:rsidR="000F6C46">
              <w:rPr>
                <w:sz w:val="22"/>
                <w:szCs w:val="22"/>
              </w:rPr>
              <w:t xml:space="preserve">s. 10, </w:t>
            </w:r>
            <w:r w:rsidR="007E066F">
              <w:rPr>
                <w:sz w:val="22"/>
                <w:szCs w:val="22"/>
              </w:rPr>
              <w:t>59, 70…</w:t>
            </w:r>
          </w:p>
          <w:p w:rsidR="000B2F74" w:rsidRDefault="00271963" w:rsidP="002719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Zbytečně komplikované uspořádání kapitol teoretické části, </w:t>
            </w:r>
            <w:r w:rsidR="00E767C5">
              <w:rPr>
                <w:sz w:val="22"/>
                <w:szCs w:val="22"/>
              </w:rPr>
              <w:t>d</w:t>
            </w:r>
            <w:r w:rsidR="000B2F74">
              <w:rPr>
                <w:sz w:val="22"/>
                <w:szCs w:val="22"/>
              </w:rPr>
              <w:t xml:space="preserve">oporučovali </w:t>
            </w:r>
            <w:r w:rsidR="00E767C5">
              <w:rPr>
                <w:sz w:val="22"/>
                <w:szCs w:val="22"/>
              </w:rPr>
              <w:t xml:space="preserve">bychom </w:t>
            </w:r>
            <w:r w:rsidR="006B4C94">
              <w:rPr>
                <w:sz w:val="22"/>
                <w:szCs w:val="22"/>
              </w:rPr>
              <w:t>důslednější</w:t>
            </w:r>
            <w:r w:rsidR="000B2F74">
              <w:rPr>
                <w:sz w:val="22"/>
                <w:szCs w:val="22"/>
              </w:rPr>
              <w:t xml:space="preserve"> selekci podstatných informací</w:t>
            </w:r>
          </w:p>
          <w:p w:rsidR="00271963" w:rsidRDefault="000B2F74" w:rsidP="002719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71963">
              <w:rPr>
                <w:sz w:val="22"/>
                <w:szCs w:val="22"/>
              </w:rPr>
              <w:t xml:space="preserve">ostrádáme pasáž o studentech sociální pedagogiky (toto zřejmě nahrazuje pasáž o sociální práci) a o podstatných momentech vývojového období, kterým </w:t>
            </w:r>
            <w:r>
              <w:rPr>
                <w:sz w:val="22"/>
                <w:szCs w:val="22"/>
              </w:rPr>
              <w:t>studenti</w:t>
            </w:r>
            <w:r w:rsidR="006B4C94">
              <w:rPr>
                <w:sz w:val="22"/>
                <w:szCs w:val="22"/>
              </w:rPr>
              <w:t xml:space="preserve"> v době jejich odpovědí na otázky dotazníku </w:t>
            </w:r>
            <w:bookmarkStart w:id="0" w:name="_GoBack"/>
            <w:bookmarkEnd w:id="0"/>
            <w:r w:rsidR="00271963">
              <w:rPr>
                <w:sz w:val="22"/>
                <w:szCs w:val="22"/>
              </w:rPr>
              <w:t>procházejí</w:t>
            </w:r>
          </w:p>
          <w:p w:rsidR="00271963" w:rsidRPr="003F0B32" w:rsidRDefault="009F0019" w:rsidP="002719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Méně přehledný popis grafů, uvádění tabulek absolutních četností v závěru práce</w:t>
            </w:r>
            <w:r w:rsidR="006B4C94">
              <w:rPr>
                <w:sz w:val="22"/>
                <w:szCs w:val="22"/>
              </w:rPr>
              <w:t xml:space="preserve"> nepovažujeme za praktické</w:t>
            </w:r>
          </w:p>
          <w:p w:rsidR="00F1326B" w:rsidRPr="006B4C94" w:rsidRDefault="00707765" w:rsidP="002C29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Nepříliš promyšlená k</w:t>
            </w:r>
            <w:r w:rsidR="003F1BD8">
              <w:rPr>
                <w:sz w:val="22"/>
                <w:szCs w:val="22"/>
              </w:rPr>
              <w:t>onstrukce dotazníku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D77604">
              <w:rPr>
                <w:b/>
                <w:sz w:val="22"/>
                <w:szCs w:val="22"/>
              </w:rPr>
              <w:t xml:space="preserve"> </w:t>
            </w:r>
            <w:r w:rsidR="002C2970" w:rsidRPr="002C2970">
              <w:rPr>
                <w:sz w:val="22"/>
                <w:szCs w:val="22"/>
              </w:rPr>
              <w:t xml:space="preserve">Jaký je významový rozdíl mezi položkami dotazníku č. 6 „nevadilo by mi to“ a </w:t>
            </w:r>
            <w:r w:rsidR="002C2970">
              <w:rPr>
                <w:sz w:val="22"/>
                <w:szCs w:val="22"/>
              </w:rPr>
              <w:t>„</w:t>
            </w:r>
            <w:r w:rsidR="002C2970" w:rsidRPr="002C2970">
              <w:rPr>
                <w:sz w:val="22"/>
                <w:szCs w:val="22"/>
              </w:rPr>
              <w:t>bylo by mi to jedno“?</w:t>
            </w:r>
          </w:p>
          <w:p w:rsidR="006B4C94" w:rsidRPr="002C2970" w:rsidRDefault="006B4C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hypotézy byste na základě výsledků</w:t>
            </w:r>
            <w:r>
              <w:rPr>
                <w:sz w:val="22"/>
                <w:szCs w:val="22"/>
              </w:rPr>
              <w:t xml:space="preserve"> Vašeho výzkumu formuloval</w:t>
            </w:r>
            <w:r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jakým způsobem byste je ověřil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68233C" w:rsidRDefault="0068233C" w:rsidP="00C50B27">
            <w:pPr>
              <w:jc w:val="center"/>
              <w:rPr>
                <w:b/>
                <w:sz w:val="22"/>
                <w:szCs w:val="22"/>
              </w:rPr>
            </w:pPr>
            <w:r w:rsidRPr="0068233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2C297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619E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19E5">
              <w:rPr>
                <w:sz w:val="22"/>
                <w:szCs w:val="22"/>
              </w:rPr>
              <w:t xml:space="preserve"> 10.5.2016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19E5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FF3" w:rsidRDefault="008B6FF3">
      <w:r>
        <w:separator/>
      </w:r>
    </w:p>
  </w:endnote>
  <w:endnote w:type="continuationSeparator" w:id="0">
    <w:p w:rsidR="008B6FF3" w:rsidRDefault="008B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FF3" w:rsidRDefault="008B6FF3">
      <w:r>
        <w:separator/>
      </w:r>
    </w:p>
  </w:footnote>
  <w:footnote w:type="continuationSeparator" w:id="0">
    <w:p w:rsidR="008B6FF3" w:rsidRDefault="008B6FF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4110"/>
    <w:multiLevelType w:val="hybridMultilevel"/>
    <w:tmpl w:val="D896B2F4"/>
    <w:lvl w:ilvl="0" w:tplc="6840C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EF"/>
    <w:rsid w:val="00067B1B"/>
    <w:rsid w:val="00086CBF"/>
    <w:rsid w:val="000B2F74"/>
    <w:rsid w:val="000F6C46"/>
    <w:rsid w:val="00154F27"/>
    <w:rsid w:val="0016463C"/>
    <w:rsid w:val="00167B64"/>
    <w:rsid w:val="0017317D"/>
    <w:rsid w:val="0022045C"/>
    <w:rsid w:val="002447DC"/>
    <w:rsid w:val="00244DEF"/>
    <w:rsid w:val="00271963"/>
    <w:rsid w:val="002C2970"/>
    <w:rsid w:val="002D3F3D"/>
    <w:rsid w:val="00323C97"/>
    <w:rsid w:val="00362AB0"/>
    <w:rsid w:val="003F0B32"/>
    <w:rsid w:val="003F1BD8"/>
    <w:rsid w:val="003F5DA2"/>
    <w:rsid w:val="004506C5"/>
    <w:rsid w:val="004F2C8F"/>
    <w:rsid w:val="00506C7E"/>
    <w:rsid w:val="00512982"/>
    <w:rsid w:val="00526D47"/>
    <w:rsid w:val="0055255D"/>
    <w:rsid w:val="0059747F"/>
    <w:rsid w:val="005C219A"/>
    <w:rsid w:val="006401E2"/>
    <w:rsid w:val="00656BB2"/>
    <w:rsid w:val="0068233C"/>
    <w:rsid w:val="006847E2"/>
    <w:rsid w:val="006B4C94"/>
    <w:rsid w:val="00707765"/>
    <w:rsid w:val="007553A2"/>
    <w:rsid w:val="007A6100"/>
    <w:rsid w:val="007E066F"/>
    <w:rsid w:val="007E4306"/>
    <w:rsid w:val="00816251"/>
    <w:rsid w:val="00817D9C"/>
    <w:rsid w:val="0082286A"/>
    <w:rsid w:val="008614B3"/>
    <w:rsid w:val="00871FC7"/>
    <w:rsid w:val="0088015E"/>
    <w:rsid w:val="008A1F99"/>
    <w:rsid w:val="008B6FF3"/>
    <w:rsid w:val="008D5422"/>
    <w:rsid w:val="009A27D5"/>
    <w:rsid w:val="009E5FF6"/>
    <w:rsid w:val="009F0019"/>
    <w:rsid w:val="00A03EF0"/>
    <w:rsid w:val="00B411DB"/>
    <w:rsid w:val="00BA3203"/>
    <w:rsid w:val="00BE7473"/>
    <w:rsid w:val="00C50B27"/>
    <w:rsid w:val="00CA7D64"/>
    <w:rsid w:val="00D05C79"/>
    <w:rsid w:val="00D619E5"/>
    <w:rsid w:val="00D77604"/>
    <w:rsid w:val="00DB3058"/>
    <w:rsid w:val="00DC1BF5"/>
    <w:rsid w:val="00E1301C"/>
    <w:rsid w:val="00E709EA"/>
    <w:rsid w:val="00E75827"/>
    <w:rsid w:val="00E767C5"/>
    <w:rsid w:val="00ED2FBE"/>
    <w:rsid w:val="00F1326B"/>
    <w:rsid w:val="00F306DD"/>
    <w:rsid w:val="00F52F17"/>
    <w:rsid w:val="00F8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8</TotalTime>
  <Pages>1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5</cp:revision>
  <cp:lastPrinted>2016-05-13T09:26:00Z</cp:lastPrinted>
  <dcterms:created xsi:type="dcterms:W3CDTF">2016-05-12T15:40:00Z</dcterms:created>
  <dcterms:modified xsi:type="dcterms:W3CDTF">2016-05-13T09:28:00Z</dcterms:modified>
</cp:coreProperties>
</file>