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A72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Šimková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A72C6" w:rsidP="00051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edukace při doprovázení umírajících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EC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72A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35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35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42A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42A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F42A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34C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34C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34C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C33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34C4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34C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34C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16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je </w:t>
            </w:r>
            <w:r w:rsidR="00696BE9">
              <w:rPr>
                <w:sz w:val="22"/>
                <w:szCs w:val="22"/>
              </w:rPr>
              <w:t>velmi</w:t>
            </w:r>
            <w:r>
              <w:rPr>
                <w:sz w:val="22"/>
                <w:szCs w:val="22"/>
              </w:rPr>
              <w:t xml:space="preserve"> aktuální.</w:t>
            </w:r>
          </w:p>
          <w:p w:rsidR="00816B44" w:rsidRDefault="00816B44" w:rsidP="00362AB0">
            <w:pPr>
              <w:rPr>
                <w:sz w:val="22"/>
                <w:szCs w:val="22"/>
              </w:rPr>
            </w:pPr>
          </w:p>
          <w:p w:rsidR="00816B44" w:rsidRDefault="00B72A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 teoretické části práce snažila čerpat z většího počtu zdrojů, než tomu bylo u prvního pokusu. </w:t>
            </w:r>
            <w:r w:rsidR="00B113B8">
              <w:rPr>
                <w:sz w:val="22"/>
                <w:szCs w:val="22"/>
              </w:rPr>
              <w:t>Avšak i tak by si n</w:t>
            </w:r>
            <w:r w:rsidR="00B113B8">
              <w:rPr>
                <w:sz w:val="22"/>
                <w:szCs w:val="22"/>
              </w:rPr>
              <w:t xml:space="preserve">ěkteré (pod)kapitoly zasloužily </w:t>
            </w:r>
            <w:r w:rsidR="00B113B8">
              <w:rPr>
                <w:sz w:val="22"/>
                <w:szCs w:val="22"/>
              </w:rPr>
              <w:t xml:space="preserve">širší zdrojové </w:t>
            </w:r>
            <w:r w:rsidR="00B113B8">
              <w:rPr>
                <w:sz w:val="22"/>
                <w:szCs w:val="22"/>
              </w:rPr>
              <w:t>pojetí.</w:t>
            </w:r>
            <w:r w:rsidR="00B113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Citační norma opět vykazuje nedostatky.</w:t>
            </w:r>
            <w:r w:rsidR="00683588">
              <w:rPr>
                <w:sz w:val="22"/>
                <w:szCs w:val="22"/>
              </w:rPr>
              <w:t xml:space="preserve"> </w:t>
            </w:r>
          </w:p>
          <w:p w:rsidR="00597B34" w:rsidRDefault="00597B34" w:rsidP="00362AB0">
            <w:pPr>
              <w:rPr>
                <w:sz w:val="22"/>
                <w:szCs w:val="22"/>
              </w:rPr>
            </w:pPr>
          </w:p>
          <w:p w:rsidR="00D84343" w:rsidRDefault="005915C5" w:rsidP="002D1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</w:t>
            </w:r>
            <w:r w:rsidR="00597B34">
              <w:rPr>
                <w:sz w:val="22"/>
                <w:szCs w:val="22"/>
              </w:rPr>
              <w:t>raktick</w:t>
            </w:r>
            <w:r>
              <w:rPr>
                <w:sz w:val="22"/>
                <w:szCs w:val="22"/>
              </w:rPr>
              <w:t>é</w:t>
            </w:r>
            <w:r w:rsidR="00597B34">
              <w:rPr>
                <w:sz w:val="22"/>
                <w:szCs w:val="22"/>
              </w:rPr>
              <w:t xml:space="preserve"> část</w:t>
            </w:r>
            <w:r>
              <w:rPr>
                <w:sz w:val="22"/>
                <w:szCs w:val="22"/>
              </w:rPr>
              <w:t>i autorka práci posunula k lepšímu zpracování, ale měla ze získaných kódů/k</w:t>
            </w:r>
            <w:r w:rsidR="00A769DA">
              <w:rPr>
                <w:sz w:val="22"/>
                <w:szCs w:val="22"/>
              </w:rPr>
              <w:t xml:space="preserve">ategorií </w:t>
            </w:r>
            <w:r w:rsidR="00537828">
              <w:rPr>
                <w:sz w:val="22"/>
                <w:szCs w:val="22"/>
              </w:rPr>
              <w:t xml:space="preserve">vytěžit </w:t>
            </w:r>
            <w:r w:rsidR="00A769DA">
              <w:rPr>
                <w:sz w:val="22"/>
                <w:szCs w:val="22"/>
              </w:rPr>
              <w:t>konkrétnější poznatky</w:t>
            </w:r>
            <w:r w:rsidR="00B65725">
              <w:rPr>
                <w:sz w:val="22"/>
                <w:szCs w:val="22"/>
              </w:rPr>
              <w:t xml:space="preserve"> </w:t>
            </w:r>
            <w:r w:rsidR="00961E7B">
              <w:rPr>
                <w:sz w:val="22"/>
                <w:szCs w:val="22"/>
              </w:rPr>
              <w:t xml:space="preserve">pro interpretaci dat </w:t>
            </w:r>
            <w:r w:rsidR="00B65725">
              <w:rPr>
                <w:sz w:val="22"/>
                <w:szCs w:val="22"/>
              </w:rPr>
              <w:t>i díky tomu, že d</w:t>
            </w:r>
            <w:r w:rsidR="00F52CF9">
              <w:rPr>
                <w:sz w:val="22"/>
                <w:szCs w:val="22"/>
              </w:rPr>
              <w:t xml:space="preserve">ošlo k rozšíření rozhovorů. </w:t>
            </w:r>
          </w:p>
          <w:p w:rsidR="0001278F" w:rsidRDefault="0001278F" w:rsidP="002D105F">
            <w:pPr>
              <w:rPr>
                <w:sz w:val="22"/>
                <w:szCs w:val="22"/>
              </w:rPr>
            </w:pPr>
          </w:p>
          <w:p w:rsidR="0001278F" w:rsidRDefault="0001278F" w:rsidP="002D1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Nedostatky vykazuje i seznam použité literat</w:t>
            </w:r>
            <w:r w:rsidR="009A1ED9">
              <w:rPr>
                <w:sz w:val="22"/>
                <w:szCs w:val="22"/>
              </w:rPr>
              <w:t>ury. Chybí seznam zkratek (EEG aj.).</w:t>
            </w:r>
            <w:bookmarkStart w:id="0" w:name="_GoBack"/>
            <w:bookmarkEnd w:id="0"/>
          </w:p>
          <w:p w:rsidR="00B7226E" w:rsidRDefault="00B7226E" w:rsidP="00362AB0">
            <w:pPr>
              <w:rPr>
                <w:sz w:val="22"/>
                <w:szCs w:val="22"/>
              </w:rPr>
            </w:pPr>
          </w:p>
          <w:p w:rsidR="00B411DB" w:rsidRPr="00C50B27" w:rsidRDefault="00B7226E" w:rsidP="00745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</w:t>
            </w:r>
            <w:r w:rsidR="00745B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E561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113B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06C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1BA9">
              <w:rPr>
                <w:sz w:val="22"/>
                <w:szCs w:val="22"/>
              </w:rPr>
              <w:t xml:space="preserve"> </w:t>
            </w:r>
            <w:r w:rsidR="00906CF9">
              <w:rPr>
                <w:sz w:val="22"/>
                <w:szCs w:val="22"/>
              </w:rPr>
              <w:t>26</w:t>
            </w:r>
            <w:r w:rsidR="007E1BA9">
              <w:rPr>
                <w:sz w:val="22"/>
                <w:szCs w:val="22"/>
              </w:rPr>
              <w:t xml:space="preserve">. </w:t>
            </w:r>
            <w:r w:rsidR="00906CF9">
              <w:rPr>
                <w:sz w:val="22"/>
                <w:szCs w:val="22"/>
              </w:rPr>
              <w:t>8</w:t>
            </w:r>
            <w:r w:rsidR="007E1BA9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7E" w:rsidRDefault="005B5F7E">
      <w:r>
        <w:separator/>
      </w:r>
    </w:p>
  </w:endnote>
  <w:endnote w:type="continuationSeparator" w:id="0">
    <w:p w:rsidR="005B5F7E" w:rsidRDefault="005B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7E" w:rsidRDefault="005B5F7E">
      <w:r>
        <w:separator/>
      </w:r>
    </w:p>
  </w:footnote>
  <w:footnote w:type="continuationSeparator" w:id="0">
    <w:p w:rsidR="005B5F7E" w:rsidRDefault="005B5F7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3A"/>
    <w:rsid w:val="0001278F"/>
    <w:rsid w:val="00051937"/>
    <w:rsid w:val="00074AD1"/>
    <w:rsid w:val="000E2C47"/>
    <w:rsid w:val="001558AF"/>
    <w:rsid w:val="001776AE"/>
    <w:rsid w:val="00191875"/>
    <w:rsid w:val="00212D82"/>
    <w:rsid w:val="00224CC4"/>
    <w:rsid w:val="00256856"/>
    <w:rsid w:val="002810CB"/>
    <w:rsid w:val="0029082F"/>
    <w:rsid w:val="002D105F"/>
    <w:rsid w:val="002E5614"/>
    <w:rsid w:val="00362AB0"/>
    <w:rsid w:val="00365FAC"/>
    <w:rsid w:val="003F5DA2"/>
    <w:rsid w:val="0041709C"/>
    <w:rsid w:val="004762E8"/>
    <w:rsid w:val="00483704"/>
    <w:rsid w:val="004E6634"/>
    <w:rsid w:val="00512982"/>
    <w:rsid w:val="00514664"/>
    <w:rsid w:val="00526D47"/>
    <w:rsid w:val="00537828"/>
    <w:rsid w:val="00547A61"/>
    <w:rsid w:val="0055255D"/>
    <w:rsid w:val="005915C5"/>
    <w:rsid w:val="00592512"/>
    <w:rsid w:val="00596632"/>
    <w:rsid w:val="00597B34"/>
    <w:rsid w:val="005B5F7E"/>
    <w:rsid w:val="005C219A"/>
    <w:rsid w:val="005F7CEB"/>
    <w:rsid w:val="006034A4"/>
    <w:rsid w:val="00672405"/>
    <w:rsid w:val="00683588"/>
    <w:rsid w:val="006847E2"/>
    <w:rsid w:val="00696BE9"/>
    <w:rsid w:val="006A7508"/>
    <w:rsid w:val="006E67CA"/>
    <w:rsid w:val="00730C1A"/>
    <w:rsid w:val="00745BA3"/>
    <w:rsid w:val="007C3472"/>
    <w:rsid w:val="007D5382"/>
    <w:rsid w:val="007D5D9C"/>
    <w:rsid w:val="007E1BA9"/>
    <w:rsid w:val="00816B44"/>
    <w:rsid w:val="008738D4"/>
    <w:rsid w:val="008B3E2B"/>
    <w:rsid w:val="008B5AF0"/>
    <w:rsid w:val="00906CF9"/>
    <w:rsid w:val="00914111"/>
    <w:rsid w:val="00961E7B"/>
    <w:rsid w:val="009A1ED9"/>
    <w:rsid w:val="00A1473E"/>
    <w:rsid w:val="00A769DA"/>
    <w:rsid w:val="00AA2965"/>
    <w:rsid w:val="00AC365B"/>
    <w:rsid w:val="00B04F46"/>
    <w:rsid w:val="00B113B8"/>
    <w:rsid w:val="00B411DB"/>
    <w:rsid w:val="00B65725"/>
    <w:rsid w:val="00B7226E"/>
    <w:rsid w:val="00B72A35"/>
    <w:rsid w:val="00BA3203"/>
    <w:rsid w:val="00BE34EE"/>
    <w:rsid w:val="00C03D7D"/>
    <w:rsid w:val="00C157D4"/>
    <w:rsid w:val="00C34C49"/>
    <w:rsid w:val="00C45D42"/>
    <w:rsid w:val="00C50B27"/>
    <w:rsid w:val="00C841D4"/>
    <w:rsid w:val="00CA72C6"/>
    <w:rsid w:val="00CC3352"/>
    <w:rsid w:val="00CE2162"/>
    <w:rsid w:val="00CE453A"/>
    <w:rsid w:val="00D379D8"/>
    <w:rsid w:val="00D62416"/>
    <w:rsid w:val="00D84343"/>
    <w:rsid w:val="00D96235"/>
    <w:rsid w:val="00DB3923"/>
    <w:rsid w:val="00DC1BF5"/>
    <w:rsid w:val="00DF2401"/>
    <w:rsid w:val="00E00363"/>
    <w:rsid w:val="00E32963"/>
    <w:rsid w:val="00E54AE8"/>
    <w:rsid w:val="00E709EA"/>
    <w:rsid w:val="00EC2D21"/>
    <w:rsid w:val="00EC396C"/>
    <w:rsid w:val="00F207EC"/>
    <w:rsid w:val="00F42AA7"/>
    <w:rsid w:val="00F52CF9"/>
    <w:rsid w:val="00FA0AE6"/>
    <w:rsid w:val="00FC4DE3"/>
    <w:rsid w:val="00F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POSUDEK%20VEDOUC&#205;HO%20BAKAL&#193;&#344;SK&#201;%20PR&#193;CE_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4987-BA73-410C-942E-954643C8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PRÁCE_2016</Template>
  <TotalTime>59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20</cp:revision>
  <cp:lastPrinted>2016-08-26T09:31:00Z</cp:lastPrinted>
  <dcterms:created xsi:type="dcterms:W3CDTF">2016-08-26T09:57:00Z</dcterms:created>
  <dcterms:modified xsi:type="dcterms:W3CDTF">2016-08-29T08:09:00Z</dcterms:modified>
</cp:coreProperties>
</file>