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FA020F" w14:textId="77777777" w:rsidTr="00C50B27">
        <w:tc>
          <w:tcPr>
            <w:tcW w:w="9828" w:type="dxa"/>
            <w:gridSpan w:val="9"/>
          </w:tcPr>
          <w:p w14:paraId="70FA020E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0FA0212" w14:textId="77777777" w:rsidTr="00C50B27">
        <w:tc>
          <w:tcPr>
            <w:tcW w:w="2808" w:type="dxa"/>
          </w:tcPr>
          <w:p w14:paraId="70FA021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0FA0211" w14:textId="7CF1FE0E" w:rsidR="006847E2" w:rsidRPr="00C50B27" w:rsidRDefault="002C0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Šimková</w:t>
            </w:r>
          </w:p>
        </w:tc>
      </w:tr>
      <w:tr w:rsidR="006847E2" w:rsidRPr="00C50B27" w14:paraId="70FA0215" w14:textId="77777777" w:rsidTr="00C50B27">
        <w:tc>
          <w:tcPr>
            <w:tcW w:w="2808" w:type="dxa"/>
          </w:tcPr>
          <w:p w14:paraId="70FA021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0FA0214" w14:textId="5A40F887" w:rsidR="006847E2" w:rsidRPr="00C50B27" w:rsidRDefault="002C0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edukace při doprovázení umírajících</w:t>
            </w:r>
          </w:p>
        </w:tc>
      </w:tr>
      <w:tr w:rsidR="006847E2" w:rsidRPr="00C50B27" w14:paraId="70FA0218" w14:textId="77777777" w:rsidTr="00C50B27">
        <w:tc>
          <w:tcPr>
            <w:tcW w:w="2808" w:type="dxa"/>
          </w:tcPr>
          <w:p w14:paraId="70FA021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0FA0217" w14:textId="695B5D0C" w:rsidR="006847E2" w:rsidRPr="00C50B27" w:rsidRDefault="002C0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Anna Petr Šafránková, Ph.D. </w:t>
            </w:r>
          </w:p>
        </w:tc>
      </w:tr>
      <w:tr w:rsidR="006847E2" w:rsidRPr="00C50B27" w14:paraId="70FA021B" w14:textId="77777777" w:rsidTr="00C50B27">
        <w:tc>
          <w:tcPr>
            <w:tcW w:w="2808" w:type="dxa"/>
          </w:tcPr>
          <w:p w14:paraId="70FA021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0FA021A" w14:textId="262656EF" w:rsidR="006847E2" w:rsidRPr="00C50B27" w:rsidRDefault="002C0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0FA021E" w14:textId="77777777" w:rsidTr="00C50B27">
        <w:tc>
          <w:tcPr>
            <w:tcW w:w="2808" w:type="dxa"/>
          </w:tcPr>
          <w:p w14:paraId="70FA021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0FA021D" w14:textId="451B5E2F" w:rsidR="006847E2" w:rsidRPr="00C50B27" w:rsidRDefault="002C0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0FA0222" w14:textId="77777777" w:rsidTr="00C50B27">
        <w:tc>
          <w:tcPr>
            <w:tcW w:w="2808" w:type="dxa"/>
            <w:vAlign w:val="center"/>
          </w:tcPr>
          <w:p w14:paraId="70FA021F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0FA022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0FA022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0FA0224" w14:textId="77777777" w:rsidTr="00C50B27">
        <w:tc>
          <w:tcPr>
            <w:tcW w:w="9828" w:type="dxa"/>
            <w:gridSpan w:val="9"/>
            <w:shd w:val="clear" w:color="auto" w:fill="A6A6A6"/>
          </w:tcPr>
          <w:p w14:paraId="70FA022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FA022C" w14:textId="77777777" w:rsidTr="00C50B27">
        <w:tc>
          <w:tcPr>
            <w:tcW w:w="6791" w:type="dxa"/>
            <w:gridSpan w:val="3"/>
          </w:tcPr>
          <w:p w14:paraId="70FA02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0FA0226" w14:textId="3DD318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27" w14:textId="4C6044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2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0FA0229" w14:textId="0A0CD4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2A" w14:textId="51A0D7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FA022B" w14:textId="0FF364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FA0234" w14:textId="77777777" w:rsidTr="00C50B27">
        <w:tc>
          <w:tcPr>
            <w:tcW w:w="6791" w:type="dxa"/>
            <w:gridSpan w:val="3"/>
          </w:tcPr>
          <w:p w14:paraId="70FA02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70FA022E" w14:textId="2AF1FFE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2F" w14:textId="0A39B9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30" w14:textId="39E1DF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31" w14:textId="307C60E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FA0233" w14:textId="28AEF3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FA023C" w14:textId="77777777" w:rsidTr="00C50B27">
        <w:tc>
          <w:tcPr>
            <w:tcW w:w="6791" w:type="dxa"/>
            <w:gridSpan w:val="3"/>
          </w:tcPr>
          <w:p w14:paraId="70FA023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0FA0236" w14:textId="73900A8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37" w14:textId="6EBBC0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38" w14:textId="348E08D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3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FA023A" w14:textId="68FF7D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FA023B" w14:textId="4084A1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FA023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0FA023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0FA0246" w14:textId="77777777" w:rsidTr="00C50B27">
        <w:tc>
          <w:tcPr>
            <w:tcW w:w="6791" w:type="dxa"/>
            <w:gridSpan w:val="3"/>
          </w:tcPr>
          <w:p w14:paraId="70FA023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0FA0240" w14:textId="73AFDF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41" w14:textId="41F136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42" w14:textId="0A03F6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43" w14:textId="7912E7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FA0245" w14:textId="61473C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0FA024E" w14:textId="77777777" w:rsidTr="00C50B27">
        <w:tc>
          <w:tcPr>
            <w:tcW w:w="6791" w:type="dxa"/>
            <w:gridSpan w:val="3"/>
          </w:tcPr>
          <w:p w14:paraId="70FA024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0FA0248" w14:textId="6E96C4D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49" w14:textId="219071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4A" w14:textId="001C9F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FA024C" w14:textId="3D764F2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FA024D" w14:textId="554FD2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0FA0256" w14:textId="77777777" w:rsidTr="00C50B27">
        <w:tc>
          <w:tcPr>
            <w:tcW w:w="6791" w:type="dxa"/>
            <w:gridSpan w:val="3"/>
          </w:tcPr>
          <w:p w14:paraId="70FA024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0FA0250" w14:textId="3C3A608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51" w14:textId="396D14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52" w14:textId="755F67E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53" w14:textId="4AE2B83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54" w14:textId="3D8F19EB" w:rsidR="005C219A" w:rsidRPr="00C50B27" w:rsidRDefault="002079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FA0255" w14:textId="33A5F10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0FA02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0FA025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0FA0260" w14:textId="77777777" w:rsidTr="00C50B27">
        <w:tc>
          <w:tcPr>
            <w:tcW w:w="6791" w:type="dxa"/>
            <w:gridSpan w:val="3"/>
          </w:tcPr>
          <w:p w14:paraId="70FA025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0FA025A" w14:textId="35E22F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5B" w14:textId="3783A4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5C" w14:textId="00C60A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FA025E" w14:textId="4E0842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FA025F" w14:textId="6FA0E3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FA0268" w14:textId="77777777" w:rsidTr="00C50B27">
        <w:tc>
          <w:tcPr>
            <w:tcW w:w="6791" w:type="dxa"/>
            <w:gridSpan w:val="3"/>
          </w:tcPr>
          <w:p w14:paraId="70FA026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0FA0262" w14:textId="07041C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63" w14:textId="39C5F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64" w14:textId="73DEDE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65" w14:textId="2E6C19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6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FA0267" w14:textId="3143C15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FA0270" w14:textId="77777777" w:rsidTr="00C50B27">
        <w:tc>
          <w:tcPr>
            <w:tcW w:w="6791" w:type="dxa"/>
            <w:gridSpan w:val="3"/>
          </w:tcPr>
          <w:p w14:paraId="70FA026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0FA026A" w14:textId="134BD7E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6B" w14:textId="3A3174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6C" w14:textId="5BB0EA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6D" w14:textId="08EA5C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6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FA026F" w14:textId="6E0DF2B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FA0278" w14:textId="77777777" w:rsidTr="00C50B27">
        <w:tc>
          <w:tcPr>
            <w:tcW w:w="6791" w:type="dxa"/>
            <w:gridSpan w:val="3"/>
          </w:tcPr>
          <w:p w14:paraId="70FA0271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0FA0272" w14:textId="7970C06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73" w14:textId="14C148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74" w14:textId="07052E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FA0276" w14:textId="785F9C89" w:rsidR="0055255D" w:rsidRPr="00C50B27" w:rsidRDefault="0055255D" w:rsidP="0020795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FA0277" w14:textId="4B8BCEC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FA027A" w14:textId="77777777" w:rsidTr="00B411DB">
        <w:tc>
          <w:tcPr>
            <w:tcW w:w="9828" w:type="dxa"/>
            <w:gridSpan w:val="9"/>
            <w:shd w:val="clear" w:color="auto" w:fill="A6A6A6"/>
          </w:tcPr>
          <w:p w14:paraId="70FA027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0FA0282" w14:textId="77777777" w:rsidTr="00C50B27">
        <w:tc>
          <w:tcPr>
            <w:tcW w:w="6791" w:type="dxa"/>
            <w:gridSpan w:val="3"/>
          </w:tcPr>
          <w:p w14:paraId="70FA02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0FA027C" w14:textId="4EBF05D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7D" w14:textId="414CAD5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7E" w14:textId="64AD670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7F" w14:textId="6FF96DB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8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0FA0281" w14:textId="77943C6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FA028A" w14:textId="77777777" w:rsidTr="00C50B27">
        <w:tc>
          <w:tcPr>
            <w:tcW w:w="6791" w:type="dxa"/>
            <w:gridSpan w:val="3"/>
          </w:tcPr>
          <w:p w14:paraId="70FA02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0FA0284" w14:textId="1C1D53D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85" w14:textId="000B297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A0286" w14:textId="5E2E9C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0FA028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FA0288" w14:textId="6CFBD10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FA0289" w14:textId="7D603D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FA0297" w14:textId="77777777" w:rsidTr="00C50B27">
        <w:tc>
          <w:tcPr>
            <w:tcW w:w="9828" w:type="dxa"/>
            <w:gridSpan w:val="9"/>
          </w:tcPr>
          <w:p w14:paraId="70FA028B" w14:textId="52276BEF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0FA028C" w14:textId="0725529F" w:rsidR="00B411DB" w:rsidRDefault="0020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aktuálním a bezpochyby významném tématu. Teoretická část je rozdělena do tří hlavních kapitol, které popisují významné koncepty vztahující se k vybranému tématu. V empirické části jsou prezentována hlavní zjištění vypl</w:t>
            </w:r>
            <w:r w:rsidR="0071442D"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>vající z výzkumného šetření.</w:t>
            </w:r>
          </w:p>
          <w:p w14:paraId="1543F191" w14:textId="77777777" w:rsidR="00207953" w:rsidRDefault="00207953" w:rsidP="00362AB0">
            <w:pPr>
              <w:rPr>
                <w:sz w:val="22"/>
                <w:szCs w:val="22"/>
              </w:rPr>
            </w:pPr>
          </w:p>
          <w:p w14:paraId="6C43DAAB" w14:textId="77777777" w:rsidR="00207953" w:rsidRDefault="002079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FB333B0" w14:textId="271F31B1" w:rsidR="00207953" w:rsidRDefault="00207953" w:rsidP="0020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jeho aktuálnost</w:t>
            </w:r>
            <w:r w:rsidR="00557CF5">
              <w:rPr>
                <w:sz w:val="22"/>
                <w:szCs w:val="22"/>
              </w:rPr>
              <w:t>.</w:t>
            </w:r>
          </w:p>
          <w:p w14:paraId="478523DA" w14:textId="72C22100" w:rsidR="00207953" w:rsidRDefault="00207953" w:rsidP="002079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v souladu se studovaným oborem</w:t>
            </w:r>
            <w:r w:rsidR="00557CF5">
              <w:rPr>
                <w:sz w:val="22"/>
                <w:szCs w:val="22"/>
              </w:rPr>
              <w:t>.</w:t>
            </w:r>
          </w:p>
          <w:p w14:paraId="33FEFA54" w14:textId="77777777" w:rsidR="00207953" w:rsidRDefault="00207953" w:rsidP="00207953">
            <w:pPr>
              <w:rPr>
                <w:sz w:val="22"/>
                <w:szCs w:val="22"/>
              </w:rPr>
            </w:pPr>
          </w:p>
          <w:p w14:paraId="26380918" w14:textId="77777777" w:rsidR="00207953" w:rsidRDefault="00207953" w:rsidP="00207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CEB2D5F" w14:textId="1C78F317" w:rsidR="00207953" w:rsidRDefault="002E2D4E" w:rsidP="002E2D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textu (zejména kap. 1)</w:t>
            </w:r>
            <w:r w:rsidR="00557CF5">
              <w:rPr>
                <w:sz w:val="22"/>
                <w:szCs w:val="22"/>
              </w:rPr>
              <w:t>.</w:t>
            </w:r>
          </w:p>
          <w:p w14:paraId="7E8727EF" w14:textId="467BD43A" w:rsidR="002E2D4E" w:rsidRDefault="002E2D4E" w:rsidP="002E2D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gramatické a stylistické nedostatky včetně přílišného využívání osobního zabarvení při popisu konceptů v rámci teoretické části.</w:t>
            </w:r>
          </w:p>
          <w:p w14:paraId="26D7F918" w14:textId="67127705" w:rsidR="002E2D4E" w:rsidRDefault="002E2D4E" w:rsidP="002E2D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Citační nedostatky – při citování v textu (např. s. 24 uváděno celé jméno autorky); v rámci seznamu literatury nevhodné využívání kurzívy, chybějící</w:t>
            </w:r>
            <w:r w:rsidR="00557CF5">
              <w:rPr>
                <w:sz w:val="22"/>
                <w:szCs w:val="22"/>
              </w:rPr>
              <w:t xml:space="preserve"> tečky za citovanými zdroji aj.</w:t>
            </w:r>
            <w:r>
              <w:rPr>
                <w:sz w:val="22"/>
                <w:szCs w:val="22"/>
              </w:rPr>
              <w:t>; dlouhé pasáže v textu jsou citovány pouze z jednoho zdroje (např. s. 15, 17, 18, 19 aj.)</w:t>
            </w:r>
            <w:r w:rsidR="00557CF5">
              <w:rPr>
                <w:sz w:val="22"/>
                <w:szCs w:val="22"/>
              </w:rPr>
              <w:t>.</w:t>
            </w:r>
          </w:p>
          <w:p w14:paraId="024F5040" w14:textId="7AD2021A" w:rsidR="002E2D4E" w:rsidRDefault="002E2D4E" w:rsidP="002E2D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bakalářské práce absentuji seznámení se strukturou p</w:t>
            </w:r>
            <w:r w:rsidR="0071442D">
              <w:rPr>
                <w:sz w:val="22"/>
                <w:szCs w:val="22"/>
              </w:rPr>
              <w:t>ráce, vymezení cíle práce, volbu</w:t>
            </w:r>
            <w:r>
              <w:rPr>
                <w:sz w:val="22"/>
                <w:szCs w:val="22"/>
              </w:rPr>
              <w:t xml:space="preserve"> strategie výzkumu aj. (</w:t>
            </w:r>
            <w:r w:rsidR="00557CF5">
              <w:rPr>
                <w:sz w:val="22"/>
                <w:szCs w:val="22"/>
              </w:rPr>
              <w:t xml:space="preserve">resp. </w:t>
            </w:r>
            <w:r>
              <w:rPr>
                <w:sz w:val="22"/>
                <w:szCs w:val="22"/>
              </w:rPr>
              <w:t>bylo b</w:t>
            </w:r>
            <w:r w:rsidR="00557CF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vhodné precizovat úvod práce). Stejně tak by bylo vhodné podrobněji zpracovat závěr bakalářské práce.</w:t>
            </w:r>
          </w:p>
          <w:p w14:paraId="544FD272" w14:textId="77777777" w:rsidR="002E2D4E" w:rsidRDefault="002E2D4E" w:rsidP="002E2D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Diskutabilní se jeví zpracování empirické části – vymezení některých výzkumných cílů (např. VC1; VC4).</w:t>
            </w:r>
          </w:p>
          <w:p w14:paraId="37458BD8" w14:textId="4A6CE776" w:rsidR="002E2D4E" w:rsidRDefault="002E2D4E" w:rsidP="002E2D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Kapitolu 4.6 by bylo vhodné uvést spíše do příloh</w:t>
            </w:r>
            <w:r w:rsidR="00557CF5">
              <w:rPr>
                <w:sz w:val="22"/>
                <w:szCs w:val="22"/>
              </w:rPr>
              <w:t>.</w:t>
            </w:r>
          </w:p>
          <w:p w14:paraId="60776E64" w14:textId="00506429" w:rsidR="002E2D4E" w:rsidRDefault="002E2D4E" w:rsidP="002E2D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Povrchní analýza a interpretace dat získaných pomocí </w:t>
            </w:r>
            <w:proofErr w:type="spellStart"/>
            <w:r>
              <w:rPr>
                <w:sz w:val="22"/>
                <w:szCs w:val="22"/>
              </w:rPr>
              <w:t>polostrukturovaných</w:t>
            </w:r>
            <w:proofErr w:type="spellEnd"/>
            <w:r>
              <w:rPr>
                <w:sz w:val="22"/>
                <w:szCs w:val="22"/>
              </w:rPr>
              <w:t xml:space="preserve"> rozhovorů.</w:t>
            </w:r>
          </w:p>
          <w:p w14:paraId="70FA0292" w14:textId="5EDC02E2" w:rsidR="00B411DB" w:rsidRDefault="002E2D4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doporučení pro praxi</w:t>
            </w:r>
            <w:r w:rsidR="00557CF5">
              <w:rPr>
                <w:sz w:val="22"/>
                <w:szCs w:val="22"/>
              </w:rPr>
              <w:t>.</w:t>
            </w:r>
          </w:p>
          <w:p w14:paraId="39679156" w14:textId="77777777" w:rsidR="00557CF5" w:rsidRPr="00557CF5" w:rsidRDefault="00557CF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  <w:p w14:paraId="7C3A4048" w14:textId="77777777" w:rsidR="00F1326B" w:rsidRDefault="002E2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výše uvedené nedostatky bakalářskou práci doporučuji k obhajobě.</w:t>
            </w:r>
          </w:p>
          <w:p w14:paraId="70FA0296" w14:textId="553F6609" w:rsidR="00557CF5" w:rsidRPr="00C50B27" w:rsidRDefault="00557CF5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0FA02A2" w14:textId="77777777" w:rsidTr="00C50B27">
        <w:tc>
          <w:tcPr>
            <w:tcW w:w="9828" w:type="dxa"/>
            <w:gridSpan w:val="9"/>
          </w:tcPr>
          <w:p w14:paraId="70FA0298" w14:textId="1CC8E8C5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70FA0299" w14:textId="6E76CB59" w:rsidR="00B411DB" w:rsidRDefault="002E2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metoda volby výzkumného souboru?</w:t>
            </w:r>
          </w:p>
          <w:p w14:paraId="70FA02A1" w14:textId="61C10244" w:rsidR="00B411DB" w:rsidRPr="00C50B27" w:rsidRDefault="002E2D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hlavní přínos Vaší bakalářské práce (pro sociálně pedagogickou teorii i praxi)?</w:t>
            </w:r>
          </w:p>
        </w:tc>
      </w:tr>
      <w:tr w:rsidR="00B411DB" w:rsidRPr="00C50B27" w14:paraId="70FA02AA" w14:textId="77777777" w:rsidTr="00C50B27">
        <w:tc>
          <w:tcPr>
            <w:tcW w:w="6791" w:type="dxa"/>
            <w:gridSpan w:val="3"/>
          </w:tcPr>
          <w:p w14:paraId="70FA02A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FA02A4" w14:textId="6919370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0FA02A5" w14:textId="5FDAF3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0FA02A6" w14:textId="161293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70FA02A7" w14:textId="1942987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0FA02A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70FA02A9" w14:textId="145FC6B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FA02AD" w14:textId="77777777" w:rsidTr="00C50B27">
        <w:tc>
          <w:tcPr>
            <w:tcW w:w="4068" w:type="dxa"/>
            <w:gridSpan w:val="2"/>
            <w:vAlign w:val="center"/>
          </w:tcPr>
          <w:p w14:paraId="70FA02AB" w14:textId="6A4998B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06EB">
              <w:rPr>
                <w:sz w:val="22"/>
                <w:szCs w:val="22"/>
              </w:rPr>
              <w:t xml:space="preserve"> 26. 8. 2016</w:t>
            </w:r>
          </w:p>
        </w:tc>
        <w:tc>
          <w:tcPr>
            <w:tcW w:w="5760" w:type="dxa"/>
            <w:gridSpan w:val="7"/>
            <w:vAlign w:val="center"/>
          </w:tcPr>
          <w:p w14:paraId="70FA02AC" w14:textId="5FD1D0C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06EB">
              <w:rPr>
                <w:sz w:val="22"/>
                <w:szCs w:val="22"/>
              </w:rPr>
              <w:t xml:space="preserve"> Anna Petr Šafránková, v. r</w:t>
            </w:r>
          </w:p>
        </w:tc>
      </w:tr>
    </w:tbl>
    <w:p w14:paraId="70FA02AE" w14:textId="77777777"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CCED1" w14:textId="77777777" w:rsidR="00130423" w:rsidRDefault="00130423">
      <w:r>
        <w:separator/>
      </w:r>
    </w:p>
  </w:endnote>
  <w:endnote w:type="continuationSeparator" w:id="0">
    <w:p w14:paraId="4BCE8474" w14:textId="77777777" w:rsidR="00130423" w:rsidRDefault="0013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70231" w14:textId="77777777" w:rsidR="00130423" w:rsidRDefault="00130423">
      <w:r>
        <w:separator/>
      </w:r>
    </w:p>
  </w:footnote>
  <w:footnote w:type="continuationSeparator" w:id="0">
    <w:p w14:paraId="49D6CC98" w14:textId="77777777" w:rsidR="00130423" w:rsidRDefault="00130423">
      <w:r>
        <w:continuationSeparator/>
      </w:r>
    </w:p>
  </w:footnote>
  <w:footnote w:id="1">
    <w:p w14:paraId="70FA02B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D13"/>
    <w:multiLevelType w:val="hybridMultilevel"/>
    <w:tmpl w:val="D10070A4"/>
    <w:lvl w:ilvl="0" w:tplc="8310A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E8"/>
    <w:rsid w:val="00130423"/>
    <w:rsid w:val="00154F27"/>
    <w:rsid w:val="00207953"/>
    <w:rsid w:val="002C06EB"/>
    <w:rsid w:val="002E2D4E"/>
    <w:rsid w:val="00362AB0"/>
    <w:rsid w:val="003F5DA2"/>
    <w:rsid w:val="00512982"/>
    <w:rsid w:val="00526D47"/>
    <w:rsid w:val="0055255D"/>
    <w:rsid w:val="00557CF5"/>
    <w:rsid w:val="0057600F"/>
    <w:rsid w:val="005C219A"/>
    <w:rsid w:val="006847E2"/>
    <w:rsid w:val="00691B5E"/>
    <w:rsid w:val="0071442D"/>
    <w:rsid w:val="00743BE8"/>
    <w:rsid w:val="007553A2"/>
    <w:rsid w:val="008614B3"/>
    <w:rsid w:val="009A27D5"/>
    <w:rsid w:val="00A75682"/>
    <w:rsid w:val="00B411DB"/>
    <w:rsid w:val="00BA3203"/>
    <w:rsid w:val="00BD47E9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A0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118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5</cp:revision>
  <cp:lastPrinted>2016-08-29T07:39:00Z</cp:lastPrinted>
  <dcterms:created xsi:type="dcterms:W3CDTF">2016-08-26T09:46:00Z</dcterms:created>
  <dcterms:modified xsi:type="dcterms:W3CDTF">2016-08-29T07:39:00Z</dcterms:modified>
</cp:coreProperties>
</file>