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84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Eva </w:t>
            </w:r>
            <w:proofErr w:type="spellStart"/>
            <w:r>
              <w:rPr>
                <w:sz w:val="22"/>
                <w:szCs w:val="22"/>
              </w:rPr>
              <w:t>Vaicenbacherová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84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podmínek úspěšného stárnutí seniorů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84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84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84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84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zajímavá práce, která se dotýká aktuálního tématu. Autorka se v rámci stárnutí zaměřila především na potřeby ve stáří – zde je otázka, zda by se spíše v názvu nemělo místo pojmu stárnutí uplatnit stáří. Také by stálo za to, kdyby se teoretické části něco zmínilo o kvalitě života právě ve vztahu ke stárnutí a stáří. </w:t>
            </w:r>
          </w:p>
          <w:p w:rsidR="00B411DB" w:rsidRDefault="00384E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zaměřena na kvalitativní výzkum. V této části chybí diskuse a doporučení pro praxi.</w:t>
            </w:r>
          </w:p>
          <w:p w:rsidR="00B411DB" w:rsidRDefault="00D13F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Velkým pozitivem celé práce je, že autorka vnímá stárnutí a stáří pozitivně a zdůrazňuje, že stáří se nerovná závislost na státu, rodině a že staří lidé nejsou na obtíž, ale naopak přínosem pro společnost.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13F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vztah mezi kvalitou života a potřebami seniora?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13F5F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76" w:rsidRDefault="008A3A76">
      <w:r>
        <w:separator/>
      </w:r>
    </w:p>
  </w:endnote>
  <w:endnote w:type="continuationSeparator" w:id="0">
    <w:p w:rsidR="008A3A76" w:rsidRDefault="008A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76" w:rsidRDefault="008A3A76">
      <w:r>
        <w:separator/>
      </w:r>
    </w:p>
  </w:footnote>
  <w:footnote w:type="continuationSeparator" w:id="0">
    <w:p w:rsidR="008A3A76" w:rsidRDefault="008A3A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362AB0"/>
    <w:rsid w:val="00384E3F"/>
    <w:rsid w:val="003F5DA2"/>
    <w:rsid w:val="00512982"/>
    <w:rsid w:val="00526D47"/>
    <w:rsid w:val="0055255D"/>
    <w:rsid w:val="005C219A"/>
    <w:rsid w:val="006847E2"/>
    <w:rsid w:val="006B2F08"/>
    <w:rsid w:val="00737860"/>
    <w:rsid w:val="008614B3"/>
    <w:rsid w:val="008A3A76"/>
    <w:rsid w:val="009B2248"/>
    <w:rsid w:val="00AF1740"/>
    <w:rsid w:val="00B411DB"/>
    <w:rsid w:val="00BA3203"/>
    <w:rsid w:val="00C50B27"/>
    <w:rsid w:val="00CE0A8B"/>
    <w:rsid w:val="00D13F5F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2016-04-27T06:51:00Z</dcterms:created>
  <dcterms:modified xsi:type="dcterms:W3CDTF">2016-04-27T06:51:00Z</dcterms:modified>
</cp:coreProperties>
</file>