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946DE" w:rsidP="00362AB0">
            <w:pPr>
              <w:rPr>
                <w:sz w:val="22"/>
                <w:szCs w:val="22"/>
              </w:rPr>
            </w:pPr>
            <w:r w:rsidRPr="00E946DE">
              <w:rPr>
                <w:sz w:val="22"/>
                <w:szCs w:val="22"/>
              </w:rPr>
              <w:t xml:space="preserve">Bc. Petra </w:t>
            </w:r>
            <w:proofErr w:type="spellStart"/>
            <w:r w:rsidRPr="00E946DE">
              <w:rPr>
                <w:sz w:val="22"/>
                <w:szCs w:val="22"/>
              </w:rPr>
              <w:t>Šperlingová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946DE" w:rsidP="006C41F9">
            <w:pPr>
              <w:rPr>
                <w:sz w:val="22"/>
                <w:szCs w:val="22"/>
              </w:rPr>
            </w:pPr>
            <w:r w:rsidRPr="00E946DE">
              <w:rPr>
                <w:sz w:val="22"/>
                <w:szCs w:val="22"/>
              </w:rPr>
              <w:t>Péče o rodiny s dětmi v nepříznivé sociální situaci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Balvín, CSc. 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C41F9" w:rsidRPr="00C50B27" w:rsidTr="00C50B27">
        <w:tc>
          <w:tcPr>
            <w:tcW w:w="2808" w:type="dxa"/>
            <w:vAlign w:val="center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C41F9" w:rsidRPr="00C50B27" w:rsidRDefault="006C41F9" w:rsidP="006C41F9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</w:tcPr>
          <w:p w:rsidR="006C41F9" w:rsidRPr="00C50B27" w:rsidRDefault="006C41F9" w:rsidP="006C41F9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C41F9" w:rsidRPr="00C50B27" w:rsidRDefault="003E0F1C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3E0F1C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3E0F1C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C41F9" w:rsidRPr="00C50B27" w:rsidRDefault="003E0F1C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C41F9" w:rsidRPr="00C50B27" w:rsidRDefault="003E0F1C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3E0F1C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C41F9" w:rsidRPr="00C50B27" w:rsidRDefault="003E0F1C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3E0F1C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C41F9" w:rsidRPr="00C50B27" w:rsidRDefault="003E0F1C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C41F9" w:rsidRPr="00C50B27" w:rsidRDefault="003E0F1C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B411DB">
        <w:tc>
          <w:tcPr>
            <w:tcW w:w="9828" w:type="dxa"/>
            <w:gridSpan w:val="9"/>
            <w:shd w:val="clear" w:color="auto" w:fill="A6A6A6"/>
          </w:tcPr>
          <w:p w:rsidR="006C41F9" w:rsidRPr="00B411DB" w:rsidRDefault="006C41F9" w:rsidP="006C41F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C41F9" w:rsidRPr="00C50B27" w:rsidRDefault="003E0F1C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C41F9" w:rsidRPr="00C50B27" w:rsidRDefault="003E0F1C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C41F9" w:rsidRPr="00C50B27" w:rsidRDefault="003E0F1C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  <w:p w:rsidR="006C41F9" w:rsidRDefault="003E0F1C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vychází nejenom z praxe, ale především z teoretické analýzy dostupných pramenů a dokumentů. Dobře zpracovává teoretickou část, a následně i provádí optimálně výzkum, s pomocí hlavní metodologické literatury. Za klad považuji i použití zahraničních zdrojů a jejich pečlivý překlad uváděný též pod čarou. Také kvalitu rešerší veškeré literatury hodnotím pozitivně, nebo</w:t>
            </w:r>
            <w:r w:rsidR="0007762B">
              <w:rPr>
                <w:sz w:val="22"/>
                <w:szCs w:val="22"/>
              </w:rPr>
              <w:t>ť</w:t>
            </w:r>
            <w:r>
              <w:rPr>
                <w:sz w:val="22"/>
                <w:szCs w:val="22"/>
              </w:rPr>
              <w:t xml:space="preserve"> to prokazuje autorčinu schopnost práce s odbornou literaturou.</w:t>
            </w:r>
          </w:p>
          <w:p w:rsidR="003E0F1C" w:rsidRDefault="003E0F1C" w:rsidP="006C41F9">
            <w:pPr>
              <w:rPr>
                <w:sz w:val="22"/>
                <w:szCs w:val="22"/>
              </w:rPr>
            </w:pPr>
          </w:p>
          <w:p w:rsidR="006C41F9" w:rsidRDefault="003E0F1C" w:rsidP="003E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velmi důsledně a systematicky konzultovala zkoumané otázky s vedoucím práce. Velmi kladně hodnotím systematičnost a dlouhodobost realizace teoretické i praktické části diplomové práce.</w:t>
            </w:r>
          </w:p>
          <w:p w:rsidR="003E0F1C" w:rsidRPr="00C50B27" w:rsidRDefault="003E0F1C" w:rsidP="003E0F1C">
            <w:pPr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  <w:p w:rsidR="006C41F9" w:rsidRDefault="003E0F1C" w:rsidP="003E0F1C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E0F1C">
              <w:rPr>
                <w:sz w:val="22"/>
                <w:szCs w:val="22"/>
              </w:rPr>
              <w:t>Jaké jste zjistila největší problémy při sanaci rodiny?</w:t>
            </w:r>
          </w:p>
          <w:p w:rsidR="003E0F1C" w:rsidRDefault="003E0F1C" w:rsidP="003E0F1C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jste postupovala při realizaci kvalitativního výzkumu?</w:t>
            </w:r>
          </w:p>
          <w:p w:rsidR="006C41F9" w:rsidRPr="003E0F1C" w:rsidRDefault="003E0F1C" w:rsidP="006C41F9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E0F1C">
              <w:rPr>
                <w:sz w:val="22"/>
                <w:szCs w:val="22"/>
              </w:rPr>
              <w:t>Popište stručně systém péče o rodinu ve Vámi zkoumaném regionu.</w:t>
            </w:r>
          </w:p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6C41F9" w:rsidRPr="00C50B27" w:rsidRDefault="003E0F1C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4068" w:type="dxa"/>
            <w:gridSpan w:val="2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946DE">
              <w:rPr>
                <w:sz w:val="22"/>
                <w:szCs w:val="22"/>
              </w:rPr>
              <w:t xml:space="preserve"> 28</w:t>
            </w:r>
            <w:bookmarkStart w:id="0" w:name="_GoBack"/>
            <w:bookmarkEnd w:id="0"/>
            <w:r>
              <w:rPr>
                <w:sz w:val="22"/>
                <w:szCs w:val="22"/>
              </w:rPr>
              <w:t>. 04. 2016</w:t>
            </w:r>
          </w:p>
        </w:tc>
        <w:tc>
          <w:tcPr>
            <w:tcW w:w="5760" w:type="dxa"/>
            <w:gridSpan w:val="7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8C0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534" w:rsidRDefault="00FD1534">
      <w:r>
        <w:separator/>
      </w:r>
    </w:p>
  </w:endnote>
  <w:endnote w:type="continuationSeparator" w:id="0">
    <w:p w:rsidR="00FD1534" w:rsidRDefault="00FD1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534" w:rsidRDefault="00FD1534">
      <w:r>
        <w:separator/>
      </w:r>
    </w:p>
  </w:footnote>
  <w:footnote w:type="continuationSeparator" w:id="0">
    <w:p w:rsidR="00FD1534" w:rsidRDefault="00FD1534">
      <w:r>
        <w:continuationSeparator/>
      </w:r>
    </w:p>
  </w:footnote>
  <w:footnote w:id="1">
    <w:p w:rsidR="006C41F9" w:rsidRDefault="006C41F9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90B54"/>
    <w:multiLevelType w:val="hybridMultilevel"/>
    <w:tmpl w:val="3D289F0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07BE2"/>
    <w:multiLevelType w:val="hybridMultilevel"/>
    <w:tmpl w:val="94DC5C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66D79"/>
    <w:multiLevelType w:val="hybridMultilevel"/>
    <w:tmpl w:val="555657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41D30"/>
    <w:multiLevelType w:val="hybridMultilevel"/>
    <w:tmpl w:val="4C00304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1F9"/>
    <w:rsid w:val="00000507"/>
    <w:rsid w:val="0007443B"/>
    <w:rsid w:val="0007762B"/>
    <w:rsid w:val="00362AB0"/>
    <w:rsid w:val="003E0F1C"/>
    <w:rsid w:val="003F5DA2"/>
    <w:rsid w:val="00512982"/>
    <w:rsid w:val="00514664"/>
    <w:rsid w:val="00526D47"/>
    <w:rsid w:val="0055255D"/>
    <w:rsid w:val="005C219A"/>
    <w:rsid w:val="006847E2"/>
    <w:rsid w:val="006C41F9"/>
    <w:rsid w:val="0070056B"/>
    <w:rsid w:val="008C0731"/>
    <w:rsid w:val="00B411DB"/>
    <w:rsid w:val="00BA3203"/>
    <w:rsid w:val="00C50B27"/>
    <w:rsid w:val="00DC1BF5"/>
    <w:rsid w:val="00E709EA"/>
    <w:rsid w:val="00E83040"/>
    <w:rsid w:val="00E946DE"/>
    <w:rsid w:val="00FD1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E0F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iplomov&#233;%20pr&#225;ce\Hodnocen&#237;%20diplom%20prac&#237;\Sedlacek%20Makarenko\Sedl&#225;&#269;ek_V.doc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Sedláček_V.doc.dot</Template>
  <TotalTime>22</TotalTime>
  <Pages>1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Monika Farkašová</dc:creator>
  <cp:keywords/>
  <cp:lastModifiedBy>user</cp:lastModifiedBy>
  <cp:revision>3</cp:revision>
  <cp:lastPrinted>2012-04-25T08:21:00Z</cp:lastPrinted>
  <dcterms:created xsi:type="dcterms:W3CDTF">2016-05-01T14:01:00Z</dcterms:created>
  <dcterms:modified xsi:type="dcterms:W3CDTF">2016-05-09T07:13:00Z</dcterms:modified>
</cp:coreProperties>
</file>