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0819B473" w:rsidR="006847E2" w:rsidRPr="00C50B27" w:rsidRDefault="00EE2435" w:rsidP="001B6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B6CDD">
              <w:rPr>
                <w:sz w:val="22"/>
                <w:szCs w:val="22"/>
              </w:rPr>
              <w:t xml:space="preserve">Pavel </w:t>
            </w:r>
            <w:proofErr w:type="spellStart"/>
            <w:r w:rsidR="001B6CDD">
              <w:rPr>
                <w:sz w:val="22"/>
                <w:szCs w:val="22"/>
              </w:rPr>
              <w:t>Šnajder</w:t>
            </w:r>
            <w:proofErr w:type="spellEnd"/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3D49217B" w:rsidR="006847E2" w:rsidRPr="00C50B27" w:rsidRDefault="001B6C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Předsudky vůči lidem s mentálním postižením pohledem vysokoškolských studentů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71DB72D5" w:rsidR="006847E2" w:rsidRPr="00C50B27" w:rsidRDefault="00A2418B" w:rsidP="00A24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36EE052A" w:rsidR="006847E2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98A249" w14:textId="21F1A7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69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619E09E6" w:rsidR="006847E2" w:rsidRPr="00C50B27" w:rsidRDefault="00B321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4D09DF" w14:textId="73C2F5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0A3D9" w14:textId="306ADD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7835A739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62FA1B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A5FA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0D81CA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9A82C2" w14:textId="06EEAD7A" w:rsidR="006847E2" w:rsidRPr="00C50B27" w:rsidRDefault="00B321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9743C3" w14:textId="5AF779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0165198C" w:rsidR="005C219A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B9C7D5" w14:textId="1E91B36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1F1F07F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6F5CAB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47439980" w:rsidR="0055255D" w:rsidRPr="00C50B27" w:rsidRDefault="00B321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2A2B18" w14:textId="0DB16C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40665" w14:textId="195F5D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5125EA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4F3D0B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B07C0" w14:textId="07649207" w:rsidR="0055255D" w:rsidRPr="00C50B27" w:rsidRDefault="00B321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35038E" w14:textId="30A148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D617E8" w14:textId="7A9C84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79B477BA" w:rsidR="0055255D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0A57DA" w14:textId="6099A6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948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CA84AA" w14:textId="7C5F77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756B815D" w:rsidR="00B411DB" w:rsidRPr="00C50B27" w:rsidRDefault="000A01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BAB97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3EDEFC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384EB769" w:rsidR="00B411DB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9F2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A6D0" w14:textId="0B9907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51A25096" w14:textId="60666FB5" w:rsidR="005A3893" w:rsidRPr="00300592" w:rsidRDefault="00B411DB" w:rsidP="0030059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AFA74D0" w14:textId="55EEB67F" w:rsidR="00D81EBB" w:rsidRDefault="006D01FF" w:rsidP="00B321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B321A2">
              <w:rPr>
                <w:sz w:val="22"/>
                <w:szCs w:val="22"/>
              </w:rPr>
              <w:t>se zabývá problematikou předsudků vůči lidem s mentálním postižením. Oceňuji záměr práce a celkový charakter zpracování. Domnívám se, že tato práce je smysluplná a přináší cenné závěry využitelné v praxi (zejména při profesní přípravě studentů).</w:t>
            </w:r>
          </w:p>
          <w:p w14:paraId="0B458BBB" w14:textId="40141F28" w:rsidR="00B321A2" w:rsidRDefault="00B321A2" w:rsidP="00B321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přináší ucelený pohl</w:t>
            </w:r>
            <w:r w:rsidR="00F81330">
              <w:rPr>
                <w:sz w:val="22"/>
                <w:szCs w:val="22"/>
              </w:rPr>
              <w:t>ed na problematiku a poskytuje dostatečné zázemí</w:t>
            </w:r>
            <w:r>
              <w:rPr>
                <w:sz w:val="22"/>
                <w:szCs w:val="22"/>
              </w:rPr>
              <w:t xml:space="preserve"> pro zpracování empirické části práce. Metodologická část práce je propracovaná. </w:t>
            </w:r>
            <w:r w:rsidR="00F81330">
              <w:rPr>
                <w:sz w:val="22"/>
                <w:szCs w:val="22"/>
              </w:rPr>
              <w:t xml:space="preserve">Za pozitivní považuji práci s tvrzeními, které reprezentují předsudky v několika oblastech. Oceňuji také rozsah výběrového souboru (223 studentů) a záměr zhodnotit míru platnosti předsudků u studentů humanitních a nehumanitních oborů. </w:t>
            </w:r>
          </w:p>
          <w:p w14:paraId="6A0D230D" w14:textId="73573D92" w:rsidR="00F81330" w:rsidRDefault="00F81330" w:rsidP="00B321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objevují drobné nedostatky, kapitola věnovaná předsudkům mohla být rozpracována podrobněji (některé předsudky použité v rámci výzkumného šetření tak nejsou dostatečně podloženy), hypotézy jsou formulovány formou otázek, chybí popis zpracování dat – především vyhodnocení dotazníku, není zřejmé, proč se při </w:t>
            </w:r>
            <w:r w:rsidR="00054C77">
              <w:rPr>
                <w:sz w:val="22"/>
                <w:szCs w:val="22"/>
              </w:rPr>
              <w:t>zpracování pracuje nejednotně se zjištěnými hodnotami</w:t>
            </w:r>
            <w:r>
              <w:rPr>
                <w:sz w:val="22"/>
                <w:szCs w:val="22"/>
              </w:rPr>
              <w:t xml:space="preserve"> (celkovými četnostmi odpovědí nebo průměrnými hodnotami), otázka 4 v dotazníku nezkoumá míru kontaktu. </w:t>
            </w:r>
            <w:r w:rsidR="00054C77">
              <w:rPr>
                <w:sz w:val="22"/>
                <w:szCs w:val="22"/>
              </w:rPr>
              <w:t xml:space="preserve">Přes tyto drobné nedostatky považuji práci za hodnotnou. </w:t>
            </w:r>
          </w:p>
          <w:p w14:paraId="7AA776A5" w14:textId="32C0CB6C" w:rsidR="005A3893" w:rsidRPr="00C50B27" w:rsidRDefault="00F81330" w:rsidP="00BA62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dat je velmi zdařilé, přehledné, z komentovaných závěrů je zřejmé, že výsledky jsou interpretovány s porozuměním. Práce poskytuje velmi cenné závěry. Diplomovou práci hodnotím </w:t>
            </w:r>
            <w:r w:rsidR="00D13309">
              <w:rPr>
                <w:sz w:val="22"/>
                <w:szCs w:val="22"/>
              </w:rPr>
              <w:t>stupně</w:t>
            </w:r>
            <w:r w:rsidR="00BA6299">
              <w:rPr>
                <w:sz w:val="22"/>
                <w:szCs w:val="22"/>
              </w:rPr>
              <w:t>m</w:t>
            </w:r>
            <w:bookmarkStart w:id="0" w:name="_GoBack"/>
            <w:bookmarkEnd w:id="0"/>
            <w:r w:rsidR="00D13309">
              <w:rPr>
                <w:sz w:val="22"/>
                <w:szCs w:val="22"/>
              </w:rPr>
              <w:t xml:space="preserve"> A - výborně</w:t>
            </w:r>
            <w:r>
              <w:rPr>
                <w:sz w:val="22"/>
                <w:szCs w:val="22"/>
              </w:rPr>
              <w:t xml:space="preserve"> a doporučuji k obhajobě. </w:t>
            </w: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55604619" w14:textId="7780C31C" w:rsidR="005A3893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14:paraId="06938383" w14:textId="1D2B1EF5" w:rsidR="005A3893" w:rsidRPr="005A3893" w:rsidRDefault="00D13309" w:rsidP="005A389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ze závěrů považujete za překvapivé a proč?</w:t>
            </w: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72B49303" w:rsidR="00B411DB" w:rsidRPr="00C50B27" w:rsidRDefault="00D133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23A094C" w14:textId="1A4F63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837E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AA64DA9" w14:textId="7221A9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FE0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3A9BAD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1B6F">
              <w:rPr>
                <w:sz w:val="22"/>
                <w:szCs w:val="22"/>
              </w:rPr>
              <w:t xml:space="preserve"> 2</w:t>
            </w:r>
            <w:r w:rsidR="00EE2435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0C690D94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300592">
              <w:rPr>
                <w:sz w:val="22"/>
                <w:szCs w:val="22"/>
              </w:rPr>
              <w:t xml:space="preserve">, v. r. </w:t>
            </w:r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F81330" w:rsidRDefault="00F81330">
      <w:r>
        <w:separator/>
      </w:r>
    </w:p>
  </w:endnote>
  <w:endnote w:type="continuationSeparator" w:id="0">
    <w:p w14:paraId="35EC4477" w14:textId="77777777" w:rsidR="00F81330" w:rsidRDefault="00F8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F81330" w:rsidRDefault="00F81330">
      <w:r>
        <w:separator/>
      </w:r>
    </w:p>
  </w:footnote>
  <w:footnote w:type="continuationSeparator" w:id="0">
    <w:p w14:paraId="13DF04E0" w14:textId="77777777" w:rsidR="00F81330" w:rsidRDefault="00F81330">
      <w:r>
        <w:continuationSeparator/>
      </w:r>
    </w:p>
  </w:footnote>
  <w:footnote w:id="1">
    <w:p w14:paraId="128C9204" w14:textId="77777777" w:rsidR="00F81330" w:rsidRDefault="00F81330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148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E0C99"/>
    <w:multiLevelType w:val="hybridMultilevel"/>
    <w:tmpl w:val="E9C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C38FA"/>
    <w:multiLevelType w:val="hybridMultilevel"/>
    <w:tmpl w:val="3326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9533C"/>
    <w:multiLevelType w:val="hybridMultilevel"/>
    <w:tmpl w:val="C302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15FCD"/>
    <w:multiLevelType w:val="hybridMultilevel"/>
    <w:tmpl w:val="208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54C77"/>
    <w:rsid w:val="00096D35"/>
    <w:rsid w:val="000A01E8"/>
    <w:rsid w:val="000D30B8"/>
    <w:rsid w:val="001B6CDD"/>
    <w:rsid w:val="00220F33"/>
    <w:rsid w:val="00240576"/>
    <w:rsid w:val="002E25BE"/>
    <w:rsid w:val="002E6344"/>
    <w:rsid w:val="00300592"/>
    <w:rsid w:val="00362AB0"/>
    <w:rsid w:val="00371B6F"/>
    <w:rsid w:val="003A2524"/>
    <w:rsid w:val="003F5DA2"/>
    <w:rsid w:val="004065BA"/>
    <w:rsid w:val="004922D3"/>
    <w:rsid w:val="00512982"/>
    <w:rsid w:val="00521A86"/>
    <w:rsid w:val="00526D47"/>
    <w:rsid w:val="0055255D"/>
    <w:rsid w:val="005759F6"/>
    <w:rsid w:val="005A3893"/>
    <w:rsid w:val="005C219A"/>
    <w:rsid w:val="00631E08"/>
    <w:rsid w:val="006454FA"/>
    <w:rsid w:val="006847E2"/>
    <w:rsid w:val="006A313D"/>
    <w:rsid w:val="006C253E"/>
    <w:rsid w:val="006D01FF"/>
    <w:rsid w:val="0071723D"/>
    <w:rsid w:val="008614B3"/>
    <w:rsid w:val="008C1874"/>
    <w:rsid w:val="009216DD"/>
    <w:rsid w:val="009B2248"/>
    <w:rsid w:val="00A2418B"/>
    <w:rsid w:val="00AA31B5"/>
    <w:rsid w:val="00AA4F54"/>
    <w:rsid w:val="00AB4384"/>
    <w:rsid w:val="00AF1740"/>
    <w:rsid w:val="00B321A2"/>
    <w:rsid w:val="00B411DB"/>
    <w:rsid w:val="00B53C70"/>
    <w:rsid w:val="00BA3203"/>
    <w:rsid w:val="00BA6299"/>
    <w:rsid w:val="00BA741C"/>
    <w:rsid w:val="00C13BA9"/>
    <w:rsid w:val="00C50B27"/>
    <w:rsid w:val="00C517BB"/>
    <w:rsid w:val="00C85375"/>
    <w:rsid w:val="00C93432"/>
    <w:rsid w:val="00CE0A8B"/>
    <w:rsid w:val="00D13309"/>
    <w:rsid w:val="00D81EBB"/>
    <w:rsid w:val="00DC1BF5"/>
    <w:rsid w:val="00DC6572"/>
    <w:rsid w:val="00E22E28"/>
    <w:rsid w:val="00E63920"/>
    <w:rsid w:val="00E67C85"/>
    <w:rsid w:val="00E709EA"/>
    <w:rsid w:val="00E756DE"/>
    <w:rsid w:val="00EC627D"/>
    <w:rsid w:val="00EE2435"/>
    <w:rsid w:val="00F03F8A"/>
    <w:rsid w:val="00F1326B"/>
    <w:rsid w:val="00F42FF3"/>
    <w:rsid w:val="00F75658"/>
    <w:rsid w:val="00F8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304</TotalTime>
  <Pages>1</Pages>
  <Words>425</Words>
  <Characters>2427</Characters>
  <Application>Microsoft Macintosh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24</cp:revision>
  <cp:lastPrinted>2016-05-03T11:58:00Z</cp:lastPrinted>
  <dcterms:created xsi:type="dcterms:W3CDTF">2016-05-04T15:39:00Z</dcterms:created>
  <dcterms:modified xsi:type="dcterms:W3CDTF">2016-05-06T06:47:00Z</dcterms:modified>
</cp:coreProperties>
</file>