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6847E2" w:rsidRPr="00C50B27" w:rsidTr="00C50B27">
        <w:tc>
          <w:tcPr>
            <w:tcW w:w="9828" w:type="dxa"/>
            <w:gridSpan w:val="9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 xml:space="preserve">POSUDEK VEDOUCÍHO </w:t>
            </w:r>
            <w:r w:rsidR="00E709EA" w:rsidRPr="00C50B27">
              <w:rPr>
                <w:b/>
                <w:sz w:val="22"/>
                <w:szCs w:val="22"/>
              </w:rPr>
              <w:t>DIPLOMOVÉ</w:t>
            </w:r>
            <w:r w:rsidRPr="00C50B27">
              <w:rPr>
                <w:b/>
                <w:sz w:val="22"/>
                <w:szCs w:val="22"/>
              </w:rPr>
              <w:t xml:space="preserve"> PRÁCE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020" w:type="dxa"/>
            <w:gridSpan w:val="8"/>
          </w:tcPr>
          <w:p w:rsidR="006847E2" w:rsidRPr="00C50B27" w:rsidRDefault="000F77FA" w:rsidP="00362AB0">
            <w:pPr>
              <w:rPr>
                <w:sz w:val="22"/>
                <w:szCs w:val="22"/>
              </w:rPr>
            </w:pPr>
            <w:r w:rsidRPr="000F77FA">
              <w:rPr>
                <w:sz w:val="22"/>
                <w:szCs w:val="22"/>
              </w:rPr>
              <w:t xml:space="preserve">Bc. Petr </w:t>
            </w:r>
            <w:proofErr w:type="spellStart"/>
            <w:r w:rsidRPr="000F77FA">
              <w:rPr>
                <w:sz w:val="22"/>
                <w:szCs w:val="22"/>
              </w:rPr>
              <w:t>Škrla</w:t>
            </w:r>
            <w:proofErr w:type="spellEnd"/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Název práce</w:t>
            </w:r>
          </w:p>
        </w:tc>
        <w:tc>
          <w:tcPr>
            <w:tcW w:w="7020" w:type="dxa"/>
            <w:gridSpan w:val="8"/>
          </w:tcPr>
          <w:p w:rsidR="006847E2" w:rsidRPr="00C50B27" w:rsidRDefault="000F77FA" w:rsidP="000F77FA">
            <w:pPr>
              <w:rPr>
                <w:sz w:val="22"/>
                <w:szCs w:val="22"/>
              </w:rPr>
            </w:pPr>
            <w:r w:rsidRPr="000F77FA">
              <w:rPr>
                <w:sz w:val="22"/>
                <w:szCs w:val="22"/>
              </w:rPr>
              <w:t>Sociálně-výchov</w:t>
            </w:r>
            <w:r>
              <w:rPr>
                <w:sz w:val="22"/>
                <w:szCs w:val="22"/>
              </w:rPr>
              <w:t xml:space="preserve">né metody a postupy J. J. Ryby </w:t>
            </w:r>
            <w:r w:rsidRPr="000F77FA">
              <w:rPr>
                <w:sz w:val="22"/>
                <w:szCs w:val="22"/>
              </w:rPr>
              <w:t>v kontextu současné sociální pedagogiky</w:t>
            </w:r>
          </w:p>
        </w:tc>
      </w:tr>
      <w:tr w:rsidR="006C41F9" w:rsidRPr="00C50B27" w:rsidTr="00C50B27">
        <w:tc>
          <w:tcPr>
            <w:tcW w:w="2808" w:type="dxa"/>
          </w:tcPr>
          <w:p w:rsidR="006C41F9" w:rsidRPr="00C50B27" w:rsidRDefault="006C41F9" w:rsidP="006C41F9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Vedoucí práce</w:t>
            </w:r>
          </w:p>
        </w:tc>
        <w:tc>
          <w:tcPr>
            <w:tcW w:w="7020" w:type="dxa"/>
            <w:gridSpan w:val="8"/>
          </w:tcPr>
          <w:p w:rsidR="006C41F9" w:rsidRPr="00C50B27" w:rsidRDefault="006C41F9" w:rsidP="006C41F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doc. PhDr. Mgr. Jaroslav Balvín, CSc. </w:t>
            </w:r>
          </w:p>
        </w:tc>
      </w:tr>
      <w:tr w:rsidR="006C41F9" w:rsidRPr="00C50B27" w:rsidTr="00C50B27">
        <w:tc>
          <w:tcPr>
            <w:tcW w:w="2808" w:type="dxa"/>
          </w:tcPr>
          <w:p w:rsidR="006C41F9" w:rsidRPr="00C50B27" w:rsidRDefault="006C41F9" w:rsidP="006C41F9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Obor</w:t>
            </w:r>
          </w:p>
        </w:tc>
        <w:tc>
          <w:tcPr>
            <w:tcW w:w="7020" w:type="dxa"/>
            <w:gridSpan w:val="8"/>
          </w:tcPr>
          <w:p w:rsidR="006C41F9" w:rsidRPr="00C50B27" w:rsidRDefault="006C41F9" w:rsidP="006C41F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Sociální pedagogika</w:t>
            </w:r>
          </w:p>
        </w:tc>
      </w:tr>
      <w:tr w:rsidR="006C41F9" w:rsidRPr="00C50B27" w:rsidTr="00C50B27">
        <w:tc>
          <w:tcPr>
            <w:tcW w:w="2808" w:type="dxa"/>
          </w:tcPr>
          <w:p w:rsidR="006C41F9" w:rsidRPr="00C50B27" w:rsidRDefault="006C41F9" w:rsidP="006C41F9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Forma studia</w:t>
            </w:r>
          </w:p>
        </w:tc>
        <w:tc>
          <w:tcPr>
            <w:tcW w:w="7020" w:type="dxa"/>
            <w:gridSpan w:val="8"/>
          </w:tcPr>
          <w:p w:rsidR="006C41F9" w:rsidRPr="00C50B27" w:rsidRDefault="006C41F9" w:rsidP="006C41F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kombinovaná</w:t>
            </w:r>
          </w:p>
        </w:tc>
      </w:tr>
      <w:tr w:rsidR="006C41F9" w:rsidRPr="00C50B27" w:rsidTr="00C50B27">
        <w:tc>
          <w:tcPr>
            <w:tcW w:w="2808" w:type="dxa"/>
            <w:vAlign w:val="center"/>
          </w:tcPr>
          <w:p w:rsidR="006C41F9" w:rsidRPr="00C50B27" w:rsidRDefault="006C41F9" w:rsidP="006C41F9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7020" w:type="dxa"/>
            <w:gridSpan w:val="8"/>
          </w:tcPr>
          <w:p w:rsidR="006C41F9" w:rsidRPr="00C50B27" w:rsidRDefault="006C41F9" w:rsidP="006C41F9">
            <w:pPr>
              <w:jc w:val="right"/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Stupeň hodnocení</w:t>
            </w:r>
          </w:p>
          <w:p w:rsidR="006C41F9" w:rsidRPr="00C50B27" w:rsidRDefault="006C41F9" w:rsidP="006C41F9">
            <w:pPr>
              <w:jc w:val="right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dle stupnice ECTS</w:t>
            </w:r>
          </w:p>
        </w:tc>
      </w:tr>
      <w:tr w:rsidR="006C41F9" w:rsidRPr="00C50B27" w:rsidTr="00C50B27">
        <w:tc>
          <w:tcPr>
            <w:tcW w:w="9828" w:type="dxa"/>
            <w:gridSpan w:val="9"/>
            <w:shd w:val="clear" w:color="auto" w:fill="A6A6A6"/>
          </w:tcPr>
          <w:p w:rsidR="006C41F9" w:rsidRPr="00C50B27" w:rsidRDefault="006C41F9" w:rsidP="006C41F9">
            <w:pPr>
              <w:jc w:val="center"/>
              <w:rPr>
                <w:color w:val="FFFFFF"/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6C41F9" w:rsidRPr="00C50B27" w:rsidTr="00C50B27">
        <w:tc>
          <w:tcPr>
            <w:tcW w:w="6791" w:type="dxa"/>
            <w:gridSpan w:val="3"/>
          </w:tcPr>
          <w:p w:rsidR="006C41F9" w:rsidRPr="00C50B27" w:rsidRDefault="006C41F9" w:rsidP="006C41F9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7" w:type="dxa"/>
            <w:vAlign w:val="center"/>
          </w:tcPr>
          <w:p w:rsidR="006C41F9" w:rsidRPr="00C50B27" w:rsidRDefault="00850D23" w:rsidP="006C41F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C41F9" w:rsidRPr="00C50B27" w:rsidRDefault="006C41F9" w:rsidP="006C41F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C41F9" w:rsidRPr="00C50B27" w:rsidRDefault="006C41F9" w:rsidP="006C41F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C41F9" w:rsidRPr="00C50B27" w:rsidRDefault="006C41F9" w:rsidP="006C41F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C41F9" w:rsidRPr="00C50B27" w:rsidRDefault="006C41F9" w:rsidP="006C41F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C41F9" w:rsidRPr="00C50B27" w:rsidRDefault="006C41F9" w:rsidP="006C41F9">
            <w:pPr>
              <w:jc w:val="center"/>
              <w:rPr>
                <w:sz w:val="22"/>
                <w:szCs w:val="22"/>
              </w:rPr>
            </w:pPr>
          </w:p>
        </w:tc>
      </w:tr>
      <w:tr w:rsidR="006C41F9" w:rsidRPr="00C50B27" w:rsidTr="00C50B27">
        <w:tc>
          <w:tcPr>
            <w:tcW w:w="6791" w:type="dxa"/>
            <w:gridSpan w:val="3"/>
          </w:tcPr>
          <w:p w:rsidR="006C41F9" w:rsidRPr="00C50B27" w:rsidRDefault="006C41F9" w:rsidP="006C41F9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Úroveň jazykového zpracování</w:t>
            </w:r>
            <w:r>
              <w:rPr>
                <w:sz w:val="22"/>
                <w:szCs w:val="22"/>
              </w:rPr>
              <w:t xml:space="preserve"> (odborná úroveň</w:t>
            </w:r>
            <w:r w:rsidRPr="00C50B27">
              <w:rPr>
                <w:sz w:val="22"/>
                <w:szCs w:val="22"/>
              </w:rPr>
              <w:t xml:space="preserve"> textu, gramatická </w:t>
            </w:r>
            <w:r w:rsidRPr="00C50B27"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507" w:type="dxa"/>
            <w:vAlign w:val="center"/>
          </w:tcPr>
          <w:p w:rsidR="006C41F9" w:rsidRPr="00C50B27" w:rsidRDefault="006C41F9" w:rsidP="006C41F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C41F9" w:rsidRPr="00C50B27" w:rsidRDefault="00850D23" w:rsidP="006C41F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C41F9" w:rsidRPr="00C50B27" w:rsidRDefault="006C41F9" w:rsidP="006C41F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C41F9" w:rsidRPr="00C50B27" w:rsidRDefault="006C41F9" w:rsidP="006C41F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C41F9" w:rsidRPr="00C50B27" w:rsidRDefault="006C41F9" w:rsidP="006C41F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C41F9" w:rsidRPr="00C50B27" w:rsidRDefault="006C41F9" w:rsidP="006C41F9">
            <w:pPr>
              <w:rPr>
                <w:sz w:val="22"/>
                <w:szCs w:val="22"/>
              </w:rPr>
            </w:pPr>
          </w:p>
        </w:tc>
      </w:tr>
      <w:tr w:rsidR="006C41F9" w:rsidRPr="00C50B27" w:rsidTr="00C50B27">
        <w:tc>
          <w:tcPr>
            <w:tcW w:w="6791" w:type="dxa"/>
            <w:gridSpan w:val="3"/>
          </w:tcPr>
          <w:p w:rsidR="006C41F9" w:rsidRPr="00C50B27" w:rsidRDefault="006C41F9" w:rsidP="006C41F9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Dodržení formálních náležitostí (</w:t>
            </w:r>
            <w:r>
              <w:rPr>
                <w:sz w:val="22"/>
                <w:szCs w:val="22"/>
              </w:rPr>
              <w:t>dodržení citační normy</w:t>
            </w:r>
            <w:r w:rsidRPr="00C50B27">
              <w:rPr>
                <w:sz w:val="22"/>
                <w:szCs w:val="22"/>
              </w:rPr>
              <w:t>, úprava</w:t>
            </w:r>
            <w:r>
              <w:rPr>
                <w:sz w:val="22"/>
                <w:szCs w:val="22"/>
              </w:rPr>
              <w:t xml:space="preserve"> práce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6C41F9" w:rsidRPr="00C50B27" w:rsidRDefault="00850D23" w:rsidP="006C41F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C41F9" w:rsidRPr="00C50B27" w:rsidRDefault="006C41F9" w:rsidP="006C41F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C41F9" w:rsidRPr="00C50B27" w:rsidRDefault="006C41F9" w:rsidP="006C41F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C41F9" w:rsidRPr="00C50B27" w:rsidRDefault="006C41F9" w:rsidP="006C41F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C41F9" w:rsidRPr="00C50B27" w:rsidRDefault="006C41F9" w:rsidP="006C41F9">
            <w:pPr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C41F9" w:rsidRPr="00C50B27" w:rsidRDefault="006C41F9" w:rsidP="006C41F9">
            <w:pPr>
              <w:jc w:val="center"/>
              <w:rPr>
                <w:sz w:val="22"/>
                <w:szCs w:val="22"/>
              </w:rPr>
            </w:pPr>
          </w:p>
        </w:tc>
      </w:tr>
      <w:tr w:rsidR="006C41F9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6C41F9" w:rsidRPr="00C50B27" w:rsidRDefault="006C41F9" w:rsidP="006C41F9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Teoretická východiska práce</w:t>
            </w:r>
          </w:p>
        </w:tc>
      </w:tr>
      <w:tr w:rsidR="006C41F9" w:rsidRPr="00C50B27" w:rsidTr="00C50B27">
        <w:tc>
          <w:tcPr>
            <w:tcW w:w="6791" w:type="dxa"/>
            <w:gridSpan w:val="3"/>
          </w:tcPr>
          <w:p w:rsidR="006C41F9" w:rsidRPr="00C50B27" w:rsidRDefault="006C41F9" w:rsidP="006C41F9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507" w:type="dxa"/>
            <w:vAlign w:val="center"/>
          </w:tcPr>
          <w:p w:rsidR="006C41F9" w:rsidRPr="00C50B27" w:rsidRDefault="00850D23" w:rsidP="006C41F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C41F9" w:rsidRPr="00C50B27" w:rsidRDefault="006C41F9" w:rsidP="006C41F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C41F9" w:rsidRPr="00C50B27" w:rsidRDefault="006C41F9" w:rsidP="006C41F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C41F9" w:rsidRPr="00C50B27" w:rsidRDefault="006C41F9" w:rsidP="006C41F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C41F9" w:rsidRPr="00C50B27" w:rsidRDefault="006C41F9" w:rsidP="006C41F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C41F9" w:rsidRPr="00C50B27" w:rsidRDefault="006C41F9" w:rsidP="006C41F9">
            <w:pPr>
              <w:jc w:val="center"/>
              <w:rPr>
                <w:sz w:val="22"/>
                <w:szCs w:val="22"/>
              </w:rPr>
            </w:pPr>
          </w:p>
        </w:tc>
      </w:tr>
      <w:tr w:rsidR="006C41F9" w:rsidRPr="00C50B27" w:rsidTr="00C50B27">
        <w:tc>
          <w:tcPr>
            <w:tcW w:w="6791" w:type="dxa"/>
            <w:gridSpan w:val="3"/>
          </w:tcPr>
          <w:p w:rsidR="006C41F9" w:rsidRPr="00C50B27" w:rsidRDefault="006C41F9" w:rsidP="006C41F9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507" w:type="dxa"/>
            <w:vAlign w:val="center"/>
          </w:tcPr>
          <w:p w:rsidR="006C41F9" w:rsidRPr="00C50B27" w:rsidRDefault="00850D23" w:rsidP="006C41F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C41F9" w:rsidRPr="00C50B27" w:rsidRDefault="006C41F9" w:rsidP="006C41F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C41F9" w:rsidRPr="00C50B27" w:rsidRDefault="006C41F9" w:rsidP="006C41F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C41F9" w:rsidRPr="00C50B27" w:rsidRDefault="006C41F9" w:rsidP="006C41F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C41F9" w:rsidRPr="00C50B27" w:rsidRDefault="006C41F9" w:rsidP="006C41F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C41F9" w:rsidRPr="00C50B27" w:rsidRDefault="006C41F9" w:rsidP="006C41F9">
            <w:pPr>
              <w:jc w:val="center"/>
              <w:rPr>
                <w:sz w:val="22"/>
                <w:szCs w:val="22"/>
              </w:rPr>
            </w:pPr>
          </w:p>
        </w:tc>
      </w:tr>
      <w:tr w:rsidR="006C41F9" w:rsidRPr="00C50B27" w:rsidTr="00C50B27">
        <w:tc>
          <w:tcPr>
            <w:tcW w:w="6791" w:type="dxa"/>
            <w:gridSpan w:val="3"/>
          </w:tcPr>
          <w:p w:rsidR="006C41F9" w:rsidRPr="00C50B27" w:rsidRDefault="006C41F9" w:rsidP="006C41F9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Práce s odbornou literaturou (využití re</w:t>
            </w:r>
            <w:r>
              <w:rPr>
                <w:sz w:val="22"/>
                <w:szCs w:val="22"/>
              </w:rPr>
              <w:t xml:space="preserve">levantních zdrojů, odbornost </w:t>
            </w:r>
            <w:r>
              <w:rPr>
                <w:sz w:val="22"/>
                <w:szCs w:val="22"/>
              </w:rPr>
              <w:br/>
            </w:r>
            <w:r w:rsidRPr="00C50B27">
              <w:rPr>
                <w:sz w:val="22"/>
                <w:szCs w:val="22"/>
              </w:rPr>
              <w:t>a aktuálnost zdrojů)</w:t>
            </w:r>
          </w:p>
        </w:tc>
        <w:tc>
          <w:tcPr>
            <w:tcW w:w="507" w:type="dxa"/>
            <w:vAlign w:val="center"/>
          </w:tcPr>
          <w:p w:rsidR="006C41F9" w:rsidRPr="00C50B27" w:rsidRDefault="00850D23" w:rsidP="006C41F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C41F9" w:rsidRPr="00C50B27" w:rsidRDefault="006C41F9" w:rsidP="006C41F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C41F9" w:rsidRPr="00C50B27" w:rsidRDefault="006C41F9" w:rsidP="006C41F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C41F9" w:rsidRPr="00C50B27" w:rsidRDefault="006C41F9" w:rsidP="006C41F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C41F9" w:rsidRPr="00C50B27" w:rsidRDefault="006C41F9" w:rsidP="006C41F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C41F9" w:rsidRPr="00C50B27" w:rsidRDefault="006C41F9" w:rsidP="006C41F9">
            <w:pPr>
              <w:jc w:val="center"/>
              <w:rPr>
                <w:sz w:val="22"/>
                <w:szCs w:val="22"/>
              </w:rPr>
            </w:pPr>
          </w:p>
        </w:tc>
      </w:tr>
      <w:tr w:rsidR="006C41F9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6C41F9" w:rsidRPr="00C50B27" w:rsidRDefault="006C41F9" w:rsidP="006C41F9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Empirická část práce</w:t>
            </w:r>
          </w:p>
        </w:tc>
      </w:tr>
      <w:tr w:rsidR="006C41F9" w:rsidRPr="00C50B27" w:rsidTr="00C50B27">
        <w:tc>
          <w:tcPr>
            <w:tcW w:w="6791" w:type="dxa"/>
            <w:gridSpan w:val="3"/>
          </w:tcPr>
          <w:p w:rsidR="006C41F9" w:rsidRPr="00C50B27" w:rsidRDefault="006C41F9" w:rsidP="006C41F9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Formulace výzkumného cíle (</w:t>
            </w:r>
            <w:r>
              <w:rPr>
                <w:sz w:val="22"/>
                <w:szCs w:val="22"/>
              </w:rPr>
              <w:t xml:space="preserve">náročnost, </w:t>
            </w:r>
            <w:r w:rsidRPr="00C50B27">
              <w:rPr>
                <w:sz w:val="22"/>
                <w:szCs w:val="22"/>
              </w:rPr>
              <w:t>srozumitelnost, aktuálnost)</w:t>
            </w:r>
          </w:p>
        </w:tc>
        <w:tc>
          <w:tcPr>
            <w:tcW w:w="507" w:type="dxa"/>
            <w:vAlign w:val="center"/>
          </w:tcPr>
          <w:p w:rsidR="006C41F9" w:rsidRPr="00C50B27" w:rsidRDefault="00850D23" w:rsidP="006C41F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C41F9" w:rsidRPr="00C50B27" w:rsidRDefault="006C41F9" w:rsidP="006C41F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C41F9" w:rsidRPr="00C50B27" w:rsidRDefault="006C41F9" w:rsidP="006C41F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C41F9" w:rsidRPr="00C50B27" w:rsidRDefault="006C41F9" w:rsidP="006C41F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C41F9" w:rsidRPr="00C50B27" w:rsidRDefault="006C41F9" w:rsidP="006C41F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C41F9" w:rsidRPr="00C50B27" w:rsidRDefault="006C41F9" w:rsidP="006C41F9">
            <w:pPr>
              <w:jc w:val="center"/>
              <w:rPr>
                <w:sz w:val="22"/>
                <w:szCs w:val="22"/>
              </w:rPr>
            </w:pPr>
          </w:p>
        </w:tc>
      </w:tr>
      <w:tr w:rsidR="006C41F9" w:rsidRPr="00C50B27" w:rsidTr="00C50B27">
        <w:tc>
          <w:tcPr>
            <w:tcW w:w="6791" w:type="dxa"/>
            <w:gridSpan w:val="3"/>
          </w:tcPr>
          <w:p w:rsidR="006C41F9" w:rsidRPr="00C50B27" w:rsidRDefault="006C41F9" w:rsidP="006C41F9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Metodika zpracování (druh výzkumu, výzkumný soubor, </w:t>
            </w:r>
            <w:r>
              <w:rPr>
                <w:sz w:val="22"/>
                <w:szCs w:val="22"/>
              </w:rPr>
              <w:t xml:space="preserve">použité </w:t>
            </w:r>
            <w:r w:rsidRPr="00C50B27">
              <w:rPr>
                <w:sz w:val="22"/>
                <w:szCs w:val="22"/>
              </w:rPr>
              <w:t>metody</w:t>
            </w:r>
            <w:r>
              <w:rPr>
                <w:sz w:val="22"/>
                <w:szCs w:val="22"/>
              </w:rPr>
              <w:t xml:space="preserve"> a techniky zpracování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6C41F9" w:rsidRPr="00C50B27" w:rsidRDefault="00850D23" w:rsidP="006C41F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C41F9" w:rsidRPr="00C50B27" w:rsidRDefault="006C41F9" w:rsidP="006C41F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C41F9" w:rsidRPr="00C50B27" w:rsidRDefault="006C41F9" w:rsidP="006C41F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C41F9" w:rsidRPr="00C50B27" w:rsidRDefault="006C41F9" w:rsidP="006C41F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C41F9" w:rsidRPr="00C50B27" w:rsidRDefault="006C41F9" w:rsidP="006C41F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C41F9" w:rsidRPr="00C50B27" w:rsidRDefault="006C41F9" w:rsidP="006C41F9">
            <w:pPr>
              <w:jc w:val="center"/>
              <w:rPr>
                <w:sz w:val="22"/>
                <w:szCs w:val="22"/>
              </w:rPr>
            </w:pPr>
          </w:p>
        </w:tc>
      </w:tr>
      <w:tr w:rsidR="006C41F9" w:rsidRPr="00C50B27" w:rsidTr="00C50B27">
        <w:tc>
          <w:tcPr>
            <w:tcW w:w="6791" w:type="dxa"/>
            <w:gridSpan w:val="3"/>
          </w:tcPr>
          <w:p w:rsidR="006C41F9" w:rsidRPr="00C50B27" w:rsidRDefault="006C41F9" w:rsidP="006C41F9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507" w:type="dxa"/>
            <w:vAlign w:val="center"/>
          </w:tcPr>
          <w:p w:rsidR="006C41F9" w:rsidRPr="00C50B27" w:rsidRDefault="00850D23" w:rsidP="006C41F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C41F9" w:rsidRPr="00C50B27" w:rsidRDefault="006C41F9" w:rsidP="006C41F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C41F9" w:rsidRPr="00C50B27" w:rsidRDefault="006C41F9" w:rsidP="006C41F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C41F9" w:rsidRPr="00C50B27" w:rsidRDefault="006C41F9" w:rsidP="006C41F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C41F9" w:rsidRPr="00C50B27" w:rsidRDefault="006C41F9" w:rsidP="006C41F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C41F9" w:rsidRPr="00C50B27" w:rsidRDefault="006C41F9" w:rsidP="006C41F9">
            <w:pPr>
              <w:jc w:val="center"/>
              <w:rPr>
                <w:sz w:val="22"/>
                <w:szCs w:val="22"/>
              </w:rPr>
            </w:pPr>
          </w:p>
        </w:tc>
      </w:tr>
      <w:tr w:rsidR="006C41F9" w:rsidRPr="00C50B27" w:rsidTr="00C50B27">
        <w:tc>
          <w:tcPr>
            <w:tcW w:w="6791" w:type="dxa"/>
            <w:gridSpan w:val="3"/>
          </w:tcPr>
          <w:p w:rsidR="006C41F9" w:rsidRPr="00C50B27" w:rsidRDefault="006C41F9" w:rsidP="006C41F9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507" w:type="dxa"/>
            <w:vAlign w:val="center"/>
          </w:tcPr>
          <w:p w:rsidR="006C41F9" w:rsidRPr="00C50B27" w:rsidRDefault="00850D23" w:rsidP="006C41F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C41F9" w:rsidRPr="00C50B27" w:rsidRDefault="006C41F9" w:rsidP="006C41F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C41F9" w:rsidRPr="00C50B27" w:rsidRDefault="006C41F9" w:rsidP="006C41F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C41F9" w:rsidRPr="00C50B27" w:rsidRDefault="006C41F9" w:rsidP="006C41F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C41F9" w:rsidRPr="00C50B27" w:rsidRDefault="006C41F9" w:rsidP="006C41F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C41F9" w:rsidRPr="00C50B27" w:rsidRDefault="006C41F9" w:rsidP="006C41F9">
            <w:pPr>
              <w:jc w:val="center"/>
              <w:rPr>
                <w:sz w:val="22"/>
                <w:szCs w:val="22"/>
              </w:rPr>
            </w:pPr>
          </w:p>
        </w:tc>
      </w:tr>
      <w:tr w:rsidR="006C41F9" w:rsidRPr="00C50B27" w:rsidTr="00B411DB">
        <w:tc>
          <w:tcPr>
            <w:tcW w:w="9828" w:type="dxa"/>
            <w:gridSpan w:val="9"/>
            <w:shd w:val="clear" w:color="auto" w:fill="A6A6A6"/>
          </w:tcPr>
          <w:p w:rsidR="006C41F9" w:rsidRPr="00B411DB" w:rsidRDefault="006C41F9" w:rsidP="006C41F9">
            <w:pPr>
              <w:jc w:val="center"/>
              <w:rPr>
                <w:b/>
                <w:color w:val="FFFFFF"/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6C41F9" w:rsidRPr="00C50B27" w:rsidTr="00C50B27">
        <w:tc>
          <w:tcPr>
            <w:tcW w:w="6791" w:type="dxa"/>
            <w:gridSpan w:val="3"/>
          </w:tcPr>
          <w:p w:rsidR="006C41F9" w:rsidRPr="00C50B27" w:rsidRDefault="006C41F9" w:rsidP="006C41F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507" w:type="dxa"/>
            <w:vAlign w:val="center"/>
          </w:tcPr>
          <w:p w:rsidR="006C41F9" w:rsidRPr="00C50B27" w:rsidRDefault="00850D23" w:rsidP="006C41F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C41F9" w:rsidRPr="00C50B27" w:rsidRDefault="006C41F9" w:rsidP="006C41F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C41F9" w:rsidRPr="00C50B27" w:rsidRDefault="006C41F9" w:rsidP="006C41F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C41F9" w:rsidRPr="00C50B27" w:rsidRDefault="006C41F9" w:rsidP="006C41F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C41F9" w:rsidRPr="00C50B27" w:rsidRDefault="006C41F9" w:rsidP="006C41F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C41F9" w:rsidRPr="00C50B27" w:rsidRDefault="006C41F9" w:rsidP="006C41F9">
            <w:pPr>
              <w:jc w:val="center"/>
              <w:rPr>
                <w:sz w:val="22"/>
                <w:szCs w:val="22"/>
              </w:rPr>
            </w:pPr>
          </w:p>
        </w:tc>
      </w:tr>
      <w:tr w:rsidR="006C41F9" w:rsidRPr="00C50B27" w:rsidTr="00C50B27">
        <w:tc>
          <w:tcPr>
            <w:tcW w:w="6791" w:type="dxa"/>
            <w:gridSpan w:val="3"/>
          </w:tcPr>
          <w:p w:rsidR="006C41F9" w:rsidRPr="00C50B27" w:rsidRDefault="006C41F9" w:rsidP="006C41F9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507" w:type="dxa"/>
            <w:vAlign w:val="center"/>
          </w:tcPr>
          <w:p w:rsidR="006C41F9" w:rsidRPr="00C50B27" w:rsidRDefault="00850D23" w:rsidP="006C41F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C41F9" w:rsidRPr="00C50B27" w:rsidRDefault="006C41F9" w:rsidP="006C41F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C41F9" w:rsidRPr="00C50B27" w:rsidRDefault="006C41F9" w:rsidP="006C41F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C41F9" w:rsidRPr="00C50B27" w:rsidRDefault="006C41F9" w:rsidP="006C41F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C41F9" w:rsidRPr="00C50B27" w:rsidRDefault="006C41F9" w:rsidP="006C41F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C41F9" w:rsidRPr="00C50B27" w:rsidRDefault="006C41F9" w:rsidP="006C41F9">
            <w:pPr>
              <w:jc w:val="center"/>
              <w:rPr>
                <w:sz w:val="22"/>
                <w:szCs w:val="22"/>
              </w:rPr>
            </w:pPr>
          </w:p>
        </w:tc>
      </w:tr>
      <w:tr w:rsidR="006C41F9" w:rsidRPr="00C50B27" w:rsidTr="00C50B27">
        <w:tc>
          <w:tcPr>
            <w:tcW w:w="6791" w:type="dxa"/>
            <w:gridSpan w:val="3"/>
          </w:tcPr>
          <w:p w:rsidR="006C41F9" w:rsidRPr="00C50B27" w:rsidRDefault="006C41F9" w:rsidP="006C41F9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Spolupráce s vedoucím práce</w:t>
            </w:r>
          </w:p>
        </w:tc>
        <w:tc>
          <w:tcPr>
            <w:tcW w:w="507" w:type="dxa"/>
            <w:vAlign w:val="center"/>
          </w:tcPr>
          <w:p w:rsidR="006C41F9" w:rsidRPr="00C50B27" w:rsidRDefault="00850D23" w:rsidP="006C41F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C41F9" w:rsidRPr="00C50B27" w:rsidRDefault="006C41F9" w:rsidP="006C41F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C41F9" w:rsidRPr="00C50B27" w:rsidRDefault="006C41F9" w:rsidP="006C41F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C41F9" w:rsidRPr="00C50B27" w:rsidRDefault="006C41F9" w:rsidP="006C41F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C41F9" w:rsidRPr="00C50B27" w:rsidRDefault="006C41F9" w:rsidP="006C41F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C41F9" w:rsidRPr="00C50B27" w:rsidRDefault="006C41F9" w:rsidP="006C41F9">
            <w:pPr>
              <w:jc w:val="center"/>
              <w:rPr>
                <w:sz w:val="22"/>
                <w:szCs w:val="22"/>
              </w:rPr>
            </w:pPr>
          </w:p>
        </w:tc>
      </w:tr>
      <w:tr w:rsidR="006C41F9" w:rsidRPr="00C50B27" w:rsidTr="00C50B27">
        <w:tc>
          <w:tcPr>
            <w:tcW w:w="9828" w:type="dxa"/>
            <w:gridSpan w:val="9"/>
          </w:tcPr>
          <w:p w:rsidR="006C41F9" w:rsidRPr="00C50B27" w:rsidRDefault="006C41F9" w:rsidP="006C41F9">
            <w:pPr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Odůvodnění hodnocení práce (silné a slabé stránky práce):</w:t>
            </w:r>
          </w:p>
          <w:p w:rsidR="006C41F9" w:rsidRPr="00C50B27" w:rsidRDefault="00850D23" w:rsidP="004031E5">
            <w:pPr>
              <w:jc w:val="both"/>
              <w:rPr>
                <w:sz w:val="22"/>
                <w:szCs w:val="22"/>
              </w:rPr>
            </w:pPr>
            <w:r w:rsidRPr="003B397C">
              <w:rPr>
                <w:sz w:val="22"/>
                <w:szCs w:val="22"/>
              </w:rPr>
              <w:t xml:space="preserve">Diplomová práce ve své komplexnosti zasluhuje uznání za teoretický i praktický vklad pro hlubší poznání osobnosti Jakuba Jana Ryby. Za všechny odpověděla </w:t>
            </w:r>
            <w:proofErr w:type="spellStart"/>
            <w:r w:rsidRPr="003B397C">
              <w:rPr>
                <w:sz w:val="22"/>
                <w:szCs w:val="22"/>
              </w:rPr>
              <w:t>informantka</w:t>
            </w:r>
            <w:proofErr w:type="spellEnd"/>
            <w:r w:rsidRPr="003B397C">
              <w:rPr>
                <w:sz w:val="22"/>
                <w:szCs w:val="22"/>
              </w:rPr>
              <w:t xml:space="preserve">, jejíž odpovědi autor uvedl v příloze: </w:t>
            </w:r>
            <w:r w:rsidRPr="003B397C">
              <w:rPr>
                <w:i/>
                <w:sz w:val="22"/>
                <w:szCs w:val="22"/>
              </w:rPr>
              <w:t>„Rybu je třeba chápat jako komplexní osobnost.“</w:t>
            </w:r>
            <w:r w:rsidRPr="003B397C">
              <w:rPr>
                <w:sz w:val="22"/>
                <w:szCs w:val="22"/>
              </w:rPr>
              <w:t xml:space="preserve"> Z výzkumu, který je dle mého soudu velmi dobře zvládnut, také vyplývá potřeba s všestranností, nejenom hudebním uměním, studenty i veřejnost seznamovat. Jako velmi pozitivní se ukazuje diskuse, v níž autor shrnuje rozporuplnost, ale i jednolitost v odpovědích specialistů, budoucích sociálních pedagogů.</w:t>
            </w:r>
            <w:r w:rsidR="003B397C">
              <w:rPr>
                <w:sz w:val="22"/>
                <w:szCs w:val="22"/>
              </w:rPr>
              <w:t xml:space="preserve"> </w:t>
            </w:r>
            <w:r w:rsidRPr="003B397C">
              <w:rPr>
                <w:sz w:val="22"/>
                <w:szCs w:val="22"/>
              </w:rPr>
              <w:t>Práci pokládám za zdařilou, kromě některých stylistických nedostatků zejména v začátku práce. Od výkladu o životě J. J. Ryby je práce z tohoto jazykového hlediska téměř bezchybná.</w:t>
            </w:r>
            <w:r w:rsidR="003B397C">
              <w:rPr>
                <w:sz w:val="22"/>
                <w:szCs w:val="22"/>
              </w:rPr>
              <w:t xml:space="preserve"> </w:t>
            </w:r>
            <w:r w:rsidRPr="003B397C">
              <w:rPr>
                <w:sz w:val="22"/>
                <w:szCs w:val="22"/>
              </w:rPr>
              <w:t>Přínos práce je jednoznačný: ukázat Rybu nejenom jako hudebníka, ale i jako sociálního pedagoga, obdařeného vlastnostmi, které se vyskytují i u ostatních sociálních pedagogů, nehledě na to, v</w:t>
            </w:r>
            <w:r w:rsidR="003B397C" w:rsidRPr="003B397C">
              <w:rPr>
                <w:sz w:val="22"/>
                <w:szCs w:val="22"/>
              </w:rPr>
              <w:t xml:space="preserve"> které a v jaké </w:t>
            </w:r>
            <w:r w:rsidRPr="003B397C">
              <w:rPr>
                <w:sz w:val="22"/>
                <w:szCs w:val="22"/>
              </w:rPr>
              <w:t>době žijí (</w:t>
            </w:r>
            <w:r w:rsidR="004031E5">
              <w:rPr>
                <w:sz w:val="22"/>
                <w:szCs w:val="22"/>
              </w:rPr>
              <w:t xml:space="preserve">Srov. např. </w:t>
            </w:r>
            <w:r w:rsidRPr="003B397C">
              <w:rPr>
                <w:sz w:val="22"/>
                <w:szCs w:val="22"/>
              </w:rPr>
              <w:t xml:space="preserve">J. </w:t>
            </w:r>
            <w:proofErr w:type="spellStart"/>
            <w:r w:rsidRPr="003B397C">
              <w:rPr>
                <w:sz w:val="22"/>
                <w:szCs w:val="22"/>
              </w:rPr>
              <w:t>Balvín</w:t>
            </w:r>
            <w:proofErr w:type="spellEnd"/>
            <w:r w:rsidRPr="003B397C">
              <w:rPr>
                <w:sz w:val="22"/>
                <w:szCs w:val="22"/>
              </w:rPr>
              <w:t xml:space="preserve">, </w:t>
            </w:r>
            <w:r w:rsidRPr="003B397C">
              <w:rPr>
                <w:i/>
                <w:sz w:val="22"/>
                <w:szCs w:val="22"/>
              </w:rPr>
              <w:t xml:space="preserve">Sociální pedagogika a její dva čeští představitelé Přemysl </w:t>
            </w:r>
            <w:proofErr w:type="spellStart"/>
            <w:r w:rsidRPr="003B397C">
              <w:rPr>
                <w:i/>
                <w:sz w:val="22"/>
                <w:szCs w:val="22"/>
              </w:rPr>
              <w:t>Pitter</w:t>
            </w:r>
            <w:proofErr w:type="spellEnd"/>
            <w:r w:rsidRPr="003B397C">
              <w:rPr>
                <w:i/>
                <w:sz w:val="22"/>
                <w:szCs w:val="22"/>
              </w:rPr>
              <w:t xml:space="preserve"> a Miros</w:t>
            </w:r>
            <w:r w:rsidR="003B397C" w:rsidRPr="003B397C">
              <w:rPr>
                <w:i/>
                <w:sz w:val="22"/>
                <w:szCs w:val="22"/>
              </w:rPr>
              <w:t>l</w:t>
            </w:r>
            <w:r w:rsidRPr="003B397C">
              <w:rPr>
                <w:i/>
                <w:sz w:val="22"/>
                <w:szCs w:val="22"/>
              </w:rPr>
              <w:t xml:space="preserve">av </w:t>
            </w:r>
            <w:proofErr w:type="spellStart"/>
            <w:r w:rsidRPr="003B397C">
              <w:rPr>
                <w:i/>
                <w:sz w:val="22"/>
                <w:szCs w:val="22"/>
              </w:rPr>
              <w:t>Dědič</w:t>
            </w:r>
            <w:proofErr w:type="spellEnd"/>
            <w:r w:rsidRPr="003B397C">
              <w:rPr>
                <w:sz w:val="22"/>
                <w:szCs w:val="22"/>
              </w:rPr>
              <w:t>, Praha, Radix, 2015).</w:t>
            </w:r>
          </w:p>
        </w:tc>
      </w:tr>
      <w:tr w:rsidR="006C41F9" w:rsidRPr="00C50B27" w:rsidTr="00C50B27">
        <w:tc>
          <w:tcPr>
            <w:tcW w:w="9828" w:type="dxa"/>
            <w:gridSpan w:val="9"/>
          </w:tcPr>
          <w:p w:rsidR="006C41F9" w:rsidRPr="00C50B27" w:rsidRDefault="006C41F9" w:rsidP="006C41F9">
            <w:pPr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Otázky k obhajobě:</w:t>
            </w:r>
          </w:p>
          <w:p w:rsidR="006C41F9" w:rsidRDefault="003B397C" w:rsidP="003B397C">
            <w:pPr>
              <w:pStyle w:val="Odstavecseseznamem"/>
              <w:numPr>
                <w:ilvl w:val="0"/>
                <w:numId w:val="4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Pokuste se vyjmenovat několik vlastností J. J. Ryby, které by jej vymezily jako sociálního pedagoga.</w:t>
            </w:r>
          </w:p>
          <w:p w:rsidR="004031E5" w:rsidRDefault="003B397C" w:rsidP="003B397C">
            <w:pPr>
              <w:pStyle w:val="Odstavecseseznamem"/>
              <w:numPr>
                <w:ilvl w:val="0"/>
                <w:numId w:val="4"/>
              </w:numPr>
              <w:rPr>
                <w:sz w:val="22"/>
                <w:szCs w:val="22"/>
              </w:rPr>
            </w:pPr>
            <w:r w:rsidRPr="004031E5">
              <w:rPr>
                <w:sz w:val="22"/>
                <w:szCs w:val="22"/>
              </w:rPr>
              <w:t xml:space="preserve">Je pro děti inspirativní a výchovné, když učitel vyniká nejenom ve výchově, ale i v jiném </w:t>
            </w:r>
            <w:r w:rsidR="004031E5">
              <w:rPr>
                <w:sz w:val="22"/>
                <w:szCs w:val="22"/>
              </w:rPr>
              <w:t xml:space="preserve">oboru? </w:t>
            </w:r>
          </w:p>
          <w:p w:rsidR="003B397C" w:rsidRPr="004031E5" w:rsidRDefault="003B397C" w:rsidP="003B397C">
            <w:pPr>
              <w:pStyle w:val="Odstavecseseznamem"/>
              <w:numPr>
                <w:ilvl w:val="0"/>
                <w:numId w:val="4"/>
              </w:numPr>
              <w:rPr>
                <w:sz w:val="22"/>
                <w:szCs w:val="22"/>
              </w:rPr>
            </w:pPr>
            <w:r w:rsidRPr="004031E5">
              <w:rPr>
                <w:sz w:val="22"/>
                <w:szCs w:val="22"/>
              </w:rPr>
              <w:t>Z čeho vyplynuly Rybovy problémy s těmi, kteří ho ve své době šikanovali? Bylo tomu adekvátní řešení, které Ryba zvolil?</w:t>
            </w:r>
          </w:p>
          <w:p w:rsidR="006C41F9" w:rsidRPr="00C50B27" w:rsidRDefault="003B397C" w:rsidP="004031E5">
            <w:pPr>
              <w:pStyle w:val="Odstavecseseznamem"/>
              <w:numPr>
                <w:ilvl w:val="0"/>
                <w:numId w:val="4"/>
              </w:numPr>
              <w:rPr>
                <w:sz w:val="22"/>
                <w:szCs w:val="22"/>
              </w:rPr>
            </w:pPr>
            <w:r w:rsidRPr="003B397C">
              <w:rPr>
                <w:sz w:val="22"/>
                <w:szCs w:val="22"/>
              </w:rPr>
              <w:t>Zmiňujete se, že ve své bakalářské práci se více zabýváte Rybovou nemocí v době před sebevraždou. Můžete to blíže objasnit?</w:t>
            </w:r>
          </w:p>
        </w:tc>
      </w:tr>
      <w:tr w:rsidR="006C41F9" w:rsidRPr="00C50B27" w:rsidTr="00C50B27">
        <w:tc>
          <w:tcPr>
            <w:tcW w:w="6791" w:type="dxa"/>
            <w:gridSpan w:val="3"/>
          </w:tcPr>
          <w:p w:rsidR="006C41F9" w:rsidRPr="00C50B27" w:rsidRDefault="006C41F9" w:rsidP="006C41F9">
            <w:pPr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Celkové hodnocení</w:t>
            </w:r>
            <w:r w:rsidRPr="00C50B27"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507" w:type="dxa"/>
          </w:tcPr>
          <w:p w:rsidR="006C41F9" w:rsidRPr="00C50B27" w:rsidRDefault="00D50594" w:rsidP="006C41F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</w:tcPr>
          <w:p w:rsidR="006C41F9" w:rsidRPr="00C50B27" w:rsidRDefault="006C41F9" w:rsidP="006C41F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6C41F9" w:rsidRPr="00C50B27" w:rsidRDefault="006C41F9" w:rsidP="006C41F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</w:tcPr>
          <w:p w:rsidR="006C41F9" w:rsidRPr="00C50B27" w:rsidRDefault="006C41F9" w:rsidP="006C41F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6C41F9" w:rsidRPr="00C50B27" w:rsidRDefault="006C41F9" w:rsidP="006C41F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</w:tcPr>
          <w:p w:rsidR="006C41F9" w:rsidRPr="00C50B27" w:rsidRDefault="006C41F9" w:rsidP="006C41F9">
            <w:pPr>
              <w:jc w:val="center"/>
              <w:rPr>
                <w:sz w:val="22"/>
                <w:szCs w:val="22"/>
              </w:rPr>
            </w:pPr>
          </w:p>
        </w:tc>
      </w:tr>
      <w:tr w:rsidR="006C41F9" w:rsidRPr="00C50B27" w:rsidTr="00C50B27">
        <w:tc>
          <w:tcPr>
            <w:tcW w:w="4068" w:type="dxa"/>
            <w:gridSpan w:val="2"/>
            <w:vAlign w:val="center"/>
          </w:tcPr>
          <w:p w:rsidR="006C41F9" w:rsidRPr="00C50B27" w:rsidRDefault="006C41F9" w:rsidP="006C41F9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Datum:</w:t>
            </w:r>
            <w:r w:rsidR="003B7FA8">
              <w:rPr>
                <w:sz w:val="22"/>
                <w:szCs w:val="22"/>
              </w:rPr>
              <w:t xml:space="preserve"> 30. 04</w:t>
            </w:r>
            <w:bookmarkStart w:id="0" w:name="_GoBack"/>
            <w:bookmarkEnd w:id="0"/>
            <w:r>
              <w:rPr>
                <w:sz w:val="22"/>
                <w:szCs w:val="22"/>
              </w:rPr>
              <w:t>. 2016</w:t>
            </w:r>
          </w:p>
        </w:tc>
        <w:tc>
          <w:tcPr>
            <w:tcW w:w="5760" w:type="dxa"/>
            <w:gridSpan w:val="7"/>
            <w:vAlign w:val="center"/>
          </w:tcPr>
          <w:p w:rsidR="006C41F9" w:rsidRPr="00C50B27" w:rsidRDefault="006C41F9" w:rsidP="006C41F9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Podpis:</w:t>
            </w:r>
          </w:p>
        </w:tc>
      </w:tr>
    </w:tbl>
    <w:p w:rsidR="006847E2" w:rsidRDefault="006847E2"/>
    <w:sectPr w:rsidR="006847E2" w:rsidSect="00D17B5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D12B0" w:rsidRDefault="00BD12B0">
      <w:r>
        <w:separator/>
      </w:r>
    </w:p>
  </w:endnote>
  <w:endnote w:type="continuationSeparator" w:id="0">
    <w:p w:rsidR="00BD12B0" w:rsidRDefault="00BD12B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D12B0" w:rsidRDefault="00BD12B0">
      <w:r>
        <w:separator/>
      </w:r>
    </w:p>
  </w:footnote>
  <w:footnote w:type="continuationSeparator" w:id="0">
    <w:p w:rsidR="00BD12B0" w:rsidRDefault="00BD12B0">
      <w:r>
        <w:continuationSeparator/>
      </w:r>
    </w:p>
  </w:footnote>
  <w:footnote w:id="1">
    <w:p w:rsidR="006C41F9" w:rsidRDefault="006C41F9" w:rsidP="006847E2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FA065C"/>
    <w:multiLevelType w:val="hybridMultilevel"/>
    <w:tmpl w:val="2A58DA6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9390B54"/>
    <w:multiLevelType w:val="hybridMultilevel"/>
    <w:tmpl w:val="3D289F08"/>
    <w:lvl w:ilvl="0" w:tplc="040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D707BE2"/>
    <w:multiLevelType w:val="hybridMultilevel"/>
    <w:tmpl w:val="94DC5C50"/>
    <w:lvl w:ilvl="0" w:tplc="040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F941D30"/>
    <w:multiLevelType w:val="hybridMultilevel"/>
    <w:tmpl w:val="4C003048"/>
    <w:lvl w:ilvl="0" w:tplc="040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8"/>
  <w:proofState w:spelling="clean" w:grammar="clean"/>
  <w:attachedTemplate r:id="rId1"/>
  <w:stylePaneFormatFilter w:val="3F0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C41F9"/>
    <w:rsid w:val="00000507"/>
    <w:rsid w:val="000F77FA"/>
    <w:rsid w:val="003220EE"/>
    <w:rsid w:val="00362AB0"/>
    <w:rsid w:val="003B397C"/>
    <w:rsid w:val="003B7FA8"/>
    <w:rsid w:val="003F5DA2"/>
    <w:rsid w:val="004031E5"/>
    <w:rsid w:val="00512982"/>
    <w:rsid w:val="00514664"/>
    <w:rsid w:val="00526D47"/>
    <w:rsid w:val="0055255D"/>
    <w:rsid w:val="005C219A"/>
    <w:rsid w:val="006847E2"/>
    <w:rsid w:val="006C41F9"/>
    <w:rsid w:val="0070056B"/>
    <w:rsid w:val="00850D23"/>
    <w:rsid w:val="008C3D96"/>
    <w:rsid w:val="00B411DB"/>
    <w:rsid w:val="00BA3203"/>
    <w:rsid w:val="00BD12B0"/>
    <w:rsid w:val="00C50B27"/>
    <w:rsid w:val="00D17B5C"/>
    <w:rsid w:val="00D50594"/>
    <w:rsid w:val="00DC1BF5"/>
    <w:rsid w:val="00E709EA"/>
    <w:rsid w:val="00E830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6847E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6847E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poznpodarou">
    <w:name w:val="footnote text"/>
    <w:basedOn w:val="Normln"/>
    <w:semiHidden/>
    <w:rsid w:val="006847E2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6847E2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3B397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E:\Diplomov&#233;%20pr&#225;ce\Hodnocen&#237;%20diplom%20prac&#237;\Sedlacek%20Makarenko\Sedl&#225;&#269;ek_V.doc.dot" TargetMode="Externa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Sedláček_V.doc.dot</Template>
  <TotalTime>37</TotalTime>
  <Pages>1</Pages>
  <Words>424</Words>
  <Characters>2502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POSUDEK VEDOUCÍHO BAKALÁŘSKÉ PRÁCE</vt:lpstr>
    </vt:vector>
  </TitlesOfParts>
  <Company>UNI UTB Zlín</Company>
  <LinksUpToDate>false</LinksUpToDate>
  <CharactersWithSpaces>2921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POSUDEK VEDOUCÍHO BAKALÁŘSKÉ PRÁCE</dc:title>
  <dc:subject/>
  <dc:creator>Monika Farkašová</dc:creator>
  <cp:keywords/>
  <cp:lastModifiedBy>user</cp:lastModifiedBy>
  <cp:revision>5</cp:revision>
  <cp:lastPrinted>2012-04-25T08:21:00Z</cp:lastPrinted>
  <dcterms:created xsi:type="dcterms:W3CDTF">2016-05-01T14:01:00Z</dcterms:created>
  <dcterms:modified xsi:type="dcterms:W3CDTF">2016-05-03T10:24:00Z</dcterms:modified>
</cp:coreProperties>
</file>