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171EB" w:rsidP="00362AB0">
            <w:pPr>
              <w:rPr>
                <w:sz w:val="22"/>
                <w:szCs w:val="22"/>
              </w:rPr>
            </w:pPr>
            <w:r w:rsidRPr="008171EB">
              <w:rPr>
                <w:sz w:val="22"/>
                <w:szCs w:val="22"/>
              </w:rPr>
              <w:t>Bc. Pavla Ševčíková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171EB" w:rsidP="006C41F9">
            <w:pPr>
              <w:rPr>
                <w:sz w:val="22"/>
                <w:szCs w:val="22"/>
              </w:rPr>
            </w:pPr>
            <w:r w:rsidRPr="008171EB">
              <w:rPr>
                <w:sz w:val="22"/>
                <w:szCs w:val="22"/>
              </w:rPr>
              <w:t>Canisterapie jako forma sociální pomoci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2929D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2929DE" w:rsidRDefault="002929DE" w:rsidP="001D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dobrý popis významu </w:t>
            </w:r>
            <w:proofErr w:type="spellStart"/>
            <w:r>
              <w:rPr>
                <w:sz w:val="22"/>
                <w:szCs w:val="22"/>
              </w:rPr>
              <w:t>canisterapie</w:t>
            </w:r>
            <w:proofErr w:type="spellEnd"/>
            <w:r>
              <w:rPr>
                <w:sz w:val="22"/>
                <w:szCs w:val="22"/>
              </w:rPr>
              <w:t xml:space="preserve">  v teoretické části</w:t>
            </w:r>
            <w:r w:rsidR="0075247D">
              <w:rPr>
                <w:sz w:val="22"/>
                <w:szCs w:val="22"/>
              </w:rPr>
              <w:t>. P</w:t>
            </w:r>
            <w:r>
              <w:rPr>
                <w:sz w:val="22"/>
                <w:szCs w:val="22"/>
              </w:rPr>
              <w:t>otvrzení toho dokázala i praktickým výzkumem.</w:t>
            </w:r>
            <w:r w:rsidR="001D69B5">
              <w:rPr>
                <w:sz w:val="22"/>
                <w:szCs w:val="22"/>
              </w:rPr>
              <w:t xml:space="preserve"> </w:t>
            </w:r>
          </w:p>
          <w:p w:rsidR="002929DE" w:rsidRPr="00C50B27" w:rsidRDefault="002929DE" w:rsidP="001D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působí jako výzva pro rozvoj dalších metod práce v </w:t>
            </w:r>
            <w:proofErr w:type="spellStart"/>
            <w:r>
              <w:rPr>
                <w:sz w:val="22"/>
                <w:szCs w:val="22"/>
              </w:rPr>
              <w:t>canisterapii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C41F9" w:rsidRPr="00C50B27" w:rsidRDefault="006C41F9" w:rsidP="001D69B5">
            <w:pPr>
              <w:jc w:val="both"/>
              <w:rPr>
                <w:sz w:val="22"/>
                <w:szCs w:val="22"/>
              </w:rPr>
            </w:pPr>
          </w:p>
          <w:p w:rsidR="006C41F9" w:rsidRPr="00C50B27" w:rsidRDefault="001D69B5" w:rsidP="001D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slabším stránkám práce patří menší podložení teoretických tezí vybranou literaturou</w:t>
            </w:r>
            <w:r w:rsidR="00F24C31">
              <w:rPr>
                <w:sz w:val="22"/>
                <w:szCs w:val="22"/>
              </w:rPr>
              <w:t xml:space="preserve">. Autorka </w:t>
            </w:r>
            <w:r>
              <w:rPr>
                <w:sz w:val="22"/>
                <w:szCs w:val="22"/>
              </w:rPr>
              <w:t>mohla více rozebrat terapii jako obecnou metodu pro sociálně pedagogickou práci.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07779E" w:rsidP="0007779E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šíře doporučení pro praxi a další výzkumnou činnost.</w:t>
            </w:r>
          </w:p>
          <w:p w:rsidR="0007779E" w:rsidRDefault="0007779E" w:rsidP="0007779E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Souhrnně objasněte nejdůležitější závěry práce.</w:t>
            </w:r>
          </w:p>
          <w:p w:rsidR="006C41F9" w:rsidRDefault="0007779E" w:rsidP="006C41F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7779E">
              <w:rPr>
                <w:sz w:val="22"/>
                <w:szCs w:val="22"/>
              </w:rPr>
              <w:t xml:space="preserve">Objasněte význam </w:t>
            </w:r>
            <w:proofErr w:type="spellStart"/>
            <w:r w:rsidRPr="0007779E">
              <w:rPr>
                <w:sz w:val="22"/>
                <w:szCs w:val="22"/>
              </w:rPr>
              <w:t>canisterapie</w:t>
            </w:r>
            <w:proofErr w:type="spellEnd"/>
            <w:r w:rsidRPr="0007779E">
              <w:rPr>
                <w:sz w:val="22"/>
                <w:szCs w:val="22"/>
              </w:rPr>
              <w:t xml:space="preserve"> pro sociální pedagogiku a podložte Váš rozbor teoretickou literaturou</w:t>
            </w:r>
            <w:r>
              <w:rPr>
                <w:sz w:val="22"/>
                <w:szCs w:val="22"/>
              </w:rPr>
              <w:t>, renomovanými autory.</w:t>
            </w:r>
          </w:p>
          <w:p w:rsidR="006C41F9" w:rsidRDefault="0007779E" w:rsidP="0007779E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7779E">
              <w:rPr>
                <w:sz w:val="22"/>
                <w:szCs w:val="22"/>
              </w:rPr>
              <w:t>Vyjádřete Váš osobní vztah ke zvolenému tématu.</w:t>
            </w:r>
          </w:p>
          <w:p w:rsidR="00F24C31" w:rsidRPr="00C50B27" w:rsidRDefault="00F24C31" w:rsidP="00F24C3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07779E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E5EBB">
              <w:rPr>
                <w:sz w:val="22"/>
                <w:szCs w:val="22"/>
              </w:rPr>
              <w:t xml:space="preserve"> 01. 05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8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FC4" w:rsidRDefault="00110FC4">
      <w:r>
        <w:separator/>
      </w:r>
    </w:p>
  </w:endnote>
  <w:endnote w:type="continuationSeparator" w:id="0">
    <w:p w:rsidR="00110FC4" w:rsidRDefault="00110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FC4" w:rsidRDefault="00110FC4">
      <w:r>
        <w:separator/>
      </w:r>
    </w:p>
  </w:footnote>
  <w:footnote w:type="continuationSeparator" w:id="0">
    <w:p w:rsidR="00110FC4" w:rsidRDefault="00110FC4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A4F8B"/>
    <w:multiLevelType w:val="hybridMultilevel"/>
    <w:tmpl w:val="723AAD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7779E"/>
    <w:rsid w:val="00110FC4"/>
    <w:rsid w:val="001D69B5"/>
    <w:rsid w:val="00274A8D"/>
    <w:rsid w:val="002929DE"/>
    <w:rsid w:val="00362AB0"/>
    <w:rsid w:val="003F5DA2"/>
    <w:rsid w:val="00512982"/>
    <w:rsid w:val="00514664"/>
    <w:rsid w:val="00526D47"/>
    <w:rsid w:val="0055255D"/>
    <w:rsid w:val="005C219A"/>
    <w:rsid w:val="006847E2"/>
    <w:rsid w:val="006C41F9"/>
    <w:rsid w:val="0070056B"/>
    <w:rsid w:val="0075247D"/>
    <w:rsid w:val="00771C4F"/>
    <w:rsid w:val="008171EB"/>
    <w:rsid w:val="009E5EBB"/>
    <w:rsid w:val="00B411DB"/>
    <w:rsid w:val="00BA3203"/>
    <w:rsid w:val="00C50B27"/>
    <w:rsid w:val="00D81AF8"/>
    <w:rsid w:val="00DC1BF5"/>
    <w:rsid w:val="00E709EA"/>
    <w:rsid w:val="00E83040"/>
    <w:rsid w:val="00F2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7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27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9</cp:revision>
  <cp:lastPrinted>2012-04-25T08:21:00Z</cp:lastPrinted>
  <dcterms:created xsi:type="dcterms:W3CDTF">2016-05-01T14:01:00Z</dcterms:created>
  <dcterms:modified xsi:type="dcterms:W3CDTF">2016-05-03T00:24:00Z</dcterms:modified>
</cp:coreProperties>
</file>