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F2501" w:rsidP="00362AB0">
            <w:pPr>
              <w:rPr>
                <w:sz w:val="22"/>
                <w:szCs w:val="22"/>
              </w:rPr>
            </w:pPr>
            <w:r w:rsidRPr="00BF2501">
              <w:rPr>
                <w:sz w:val="22"/>
                <w:szCs w:val="22"/>
              </w:rPr>
              <w:t xml:space="preserve">Bc. Jana </w:t>
            </w:r>
            <w:proofErr w:type="spellStart"/>
            <w:r w:rsidRPr="00BF2501">
              <w:rPr>
                <w:sz w:val="22"/>
                <w:szCs w:val="22"/>
              </w:rPr>
              <w:t>Smílková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F2501" w:rsidP="006C41F9">
            <w:pPr>
              <w:rPr>
                <w:sz w:val="22"/>
                <w:szCs w:val="22"/>
              </w:rPr>
            </w:pPr>
            <w:r w:rsidRPr="00BF2501">
              <w:rPr>
                <w:sz w:val="22"/>
                <w:szCs w:val="22"/>
              </w:rPr>
              <w:t>J. A. Komenský a jeho význam pro rozvoj sociální pedagogiky a filozofie výchovy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Balvín, CSc. 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41F9" w:rsidRPr="00C50B27" w:rsidTr="00C50B27">
        <w:tc>
          <w:tcPr>
            <w:tcW w:w="2808" w:type="dxa"/>
            <w:vAlign w:val="center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C41F9" w:rsidRPr="00C50B27" w:rsidRDefault="006C41F9" w:rsidP="006C41F9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</w:tcPr>
          <w:p w:rsidR="006C41F9" w:rsidRPr="00C50B27" w:rsidRDefault="006C41F9" w:rsidP="006C41F9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C41F9" w:rsidRPr="00C50B27" w:rsidRDefault="00BD73D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C41F9" w:rsidRPr="00C50B27" w:rsidRDefault="00BD73D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BD73D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C41F9" w:rsidRPr="00C50B27" w:rsidRDefault="00BD73D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C41F9" w:rsidRPr="00C50B27" w:rsidRDefault="00BD73D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C41F9" w:rsidRPr="00C50B27" w:rsidRDefault="00BD73D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C41F9" w:rsidRPr="00C50B27" w:rsidRDefault="00BD73D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BD73D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C41F9" w:rsidRPr="00C50B27" w:rsidRDefault="00BD73D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C41F9" w:rsidRPr="00C50B27" w:rsidRDefault="00BD73D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B411DB">
        <w:tc>
          <w:tcPr>
            <w:tcW w:w="9828" w:type="dxa"/>
            <w:gridSpan w:val="9"/>
            <w:shd w:val="clear" w:color="auto" w:fill="A6A6A6"/>
          </w:tcPr>
          <w:p w:rsidR="006C41F9" w:rsidRPr="00B411DB" w:rsidRDefault="006C41F9" w:rsidP="006C41F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C41F9" w:rsidRPr="00C50B27" w:rsidRDefault="00BD73D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C41F9" w:rsidRPr="00C50B27" w:rsidRDefault="00BD73D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C41F9" w:rsidRPr="00C50B27" w:rsidRDefault="00BD73D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D18DF" w:rsidRDefault="009D18DF" w:rsidP="006E780F">
            <w:pPr>
              <w:jc w:val="both"/>
              <w:rPr>
                <w:sz w:val="22"/>
                <w:szCs w:val="22"/>
              </w:rPr>
            </w:pPr>
          </w:p>
          <w:p w:rsidR="006C41F9" w:rsidRDefault="00A16B7F" w:rsidP="006E78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Zdálo by se, jako by autorka chtěla obsáhnout zeširoka a úplně celé dílo a celou osobnost Komenského. To se objevuje v přehledu literárních zdrojů i dokumentů, a také v metodologii. Zde autorka použila tří výzkumn</w:t>
            </w:r>
            <w:r w:rsidR="006E780F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 metod</w:t>
            </w:r>
            <w:r w:rsidR="006E780F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, z nichž možná každá sama o sobě by si vyžádala specializovanou diplomovou, ne-li disertační práci.</w:t>
            </w:r>
          </w:p>
          <w:p w:rsidR="009D18DF" w:rsidRDefault="009D18DF" w:rsidP="006E780F">
            <w:pPr>
              <w:jc w:val="both"/>
              <w:rPr>
                <w:sz w:val="22"/>
                <w:szCs w:val="22"/>
              </w:rPr>
            </w:pPr>
          </w:p>
          <w:p w:rsidR="00A16B7F" w:rsidRDefault="00A16B7F" w:rsidP="006E78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 tomuto relativně širokému záběru autor</w:t>
            </w:r>
            <w:r w:rsidR="006E780F">
              <w:rPr>
                <w:sz w:val="22"/>
                <w:szCs w:val="22"/>
              </w:rPr>
              <w:t>ky</w:t>
            </w:r>
            <w:r>
              <w:rPr>
                <w:sz w:val="22"/>
                <w:szCs w:val="22"/>
              </w:rPr>
              <w:t xml:space="preserve"> nebránil. Naopak, považuje použití těchto metod v souvislosti za velký klad práce. Neboť Komenský je komplex, všestranný vědec a nikoliv jen specialista. Z toho také vyplývají možnosti jej pochopit i z hlediska tvorby diplomové práce</w:t>
            </w:r>
            <w:r w:rsidR="00DA50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To se autorce myslím velmi dobře podařilo.</w:t>
            </w:r>
          </w:p>
          <w:p w:rsidR="009D18DF" w:rsidRDefault="009D18DF" w:rsidP="00DA50EC">
            <w:pPr>
              <w:jc w:val="both"/>
              <w:rPr>
                <w:sz w:val="22"/>
                <w:szCs w:val="22"/>
              </w:rPr>
            </w:pPr>
          </w:p>
          <w:p w:rsidR="009D18DF" w:rsidRDefault="00A84C7A" w:rsidP="00DA50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Vysoko je možno hodnotit získání pohledu komeniologů na Komenského. </w:t>
            </w:r>
            <w:r w:rsidR="001B2BF3">
              <w:rPr>
                <w:sz w:val="22"/>
                <w:szCs w:val="22"/>
              </w:rPr>
              <w:t>Podrobná a</w:t>
            </w:r>
            <w:r>
              <w:rPr>
                <w:sz w:val="22"/>
                <w:szCs w:val="22"/>
              </w:rPr>
              <w:t>nalýza jejich otázek však</w:t>
            </w:r>
            <w:r w:rsidR="001B2BF3">
              <w:rPr>
                <w:sz w:val="22"/>
                <w:szCs w:val="22"/>
              </w:rPr>
              <w:t xml:space="preserve"> narážela na úskalí použití tzv. delfské metody</w:t>
            </w:r>
            <w:r w:rsidR="00CA1583">
              <w:rPr>
                <w:sz w:val="22"/>
                <w:szCs w:val="22"/>
              </w:rPr>
              <w:t xml:space="preserve"> jako cel</w:t>
            </w:r>
            <w:r w:rsidR="001D4512">
              <w:rPr>
                <w:sz w:val="22"/>
                <w:szCs w:val="22"/>
              </w:rPr>
              <w:t>ku</w:t>
            </w:r>
            <w:r w:rsidR="001B2BF3">
              <w:rPr>
                <w:sz w:val="22"/>
                <w:szCs w:val="22"/>
              </w:rPr>
              <w:t>. Výzkum studentů a otázky „jak se čte JAK?“ je také zajímavou sondou do situace, v níž se kde</w:t>
            </w:r>
            <w:r w:rsidR="00DA50EC">
              <w:rPr>
                <w:sz w:val="22"/>
                <w:szCs w:val="22"/>
              </w:rPr>
              <w:t xml:space="preserve"> </w:t>
            </w:r>
            <w:r w:rsidR="001B2BF3">
              <w:rPr>
                <w:sz w:val="22"/>
                <w:szCs w:val="22"/>
              </w:rPr>
              <w:t xml:space="preserve">kdo odvolává na Komenského, ale jeho dílo není čteno do důsledku. </w:t>
            </w:r>
          </w:p>
          <w:p w:rsidR="009D18DF" w:rsidRDefault="009D18DF" w:rsidP="00DA50EC">
            <w:pPr>
              <w:jc w:val="both"/>
              <w:rPr>
                <w:sz w:val="22"/>
                <w:szCs w:val="22"/>
              </w:rPr>
            </w:pPr>
          </w:p>
          <w:p w:rsidR="00393215" w:rsidRDefault="001B2BF3" w:rsidP="00DA50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vybraných děl publikací je sondou do samého středu jeho myšlenek, i s používáním pojmů, typických pro to které dílo.</w:t>
            </w:r>
            <w:r w:rsidR="00CA1583">
              <w:rPr>
                <w:sz w:val="22"/>
                <w:szCs w:val="22"/>
              </w:rPr>
              <w:t xml:space="preserve"> Tato metoda byla velmi pracná, ale </w:t>
            </w:r>
            <w:r w:rsidR="001D4512">
              <w:rPr>
                <w:sz w:val="22"/>
                <w:szCs w:val="22"/>
              </w:rPr>
              <w:t xml:space="preserve">ve svém výsledku </w:t>
            </w:r>
            <w:r w:rsidR="00CA1583">
              <w:rPr>
                <w:sz w:val="22"/>
                <w:szCs w:val="22"/>
              </w:rPr>
              <w:t xml:space="preserve">přináší i </w:t>
            </w:r>
            <w:r w:rsidR="00DA50EC">
              <w:rPr>
                <w:sz w:val="22"/>
                <w:szCs w:val="22"/>
              </w:rPr>
              <w:t>vhled</w:t>
            </w:r>
            <w:r w:rsidR="00CA1583">
              <w:rPr>
                <w:sz w:val="22"/>
                <w:szCs w:val="22"/>
              </w:rPr>
              <w:t xml:space="preserve"> do možností, jak tvorbu Komenského a jeho myšlenkové pochody při tvorbě a psaní, a také při řešení jeho životních situací</w:t>
            </w:r>
            <w:r w:rsidR="00200608">
              <w:rPr>
                <w:sz w:val="22"/>
                <w:szCs w:val="22"/>
              </w:rPr>
              <w:t>,</w:t>
            </w:r>
            <w:r w:rsidR="00CA1583">
              <w:rPr>
                <w:sz w:val="22"/>
                <w:szCs w:val="22"/>
              </w:rPr>
              <w:t xml:space="preserve"> pochopit do hloubky.</w:t>
            </w:r>
            <w:r w:rsidR="0038623C">
              <w:rPr>
                <w:sz w:val="22"/>
                <w:szCs w:val="22"/>
              </w:rPr>
              <w:t xml:space="preserve"> </w:t>
            </w:r>
          </w:p>
          <w:p w:rsidR="00393215" w:rsidRDefault="00393215" w:rsidP="00DA50EC">
            <w:pPr>
              <w:jc w:val="both"/>
              <w:rPr>
                <w:sz w:val="22"/>
                <w:szCs w:val="22"/>
              </w:rPr>
            </w:pPr>
          </w:p>
          <w:p w:rsidR="00393215" w:rsidRDefault="001B2BF3" w:rsidP="00DA50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Komplexnost díla Komenského dokumentuje řada publikací, inspirovaných známou filozofkou výchovy Jaroslavou Peškovou. V publikaci </w:t>
            </w:r>
            <w:r w:rsidRPr="00200608">
              <w:rPr>
                <w:i/>
                <w:sz w:val="22"/>
                <w:szCs w:val="22"/>
              </w:rPr>
              <w:t xml:space="preserve">Pocta Univerzity Karlovy J. A. Komenskému </w:t>
            </w:r>
            <w:r>
              <w:rPr>
                <w:sz w:val="22"/>
                <w:szCs w:val="22"/>
              </w:rPr>
              <w:t>(Praha, 1990) se k němu vyjadřuje řada specialistů z různých oborů, nejen komeniologové.</w:t>
            </w:r>
            <w:r w:rsidR="00A84C7A">
              <w:rPr>
                <w:sz w:val="22"/>
                <w:szCs w:val="22"/>
              </w:rPr>
              <w:t xml:space="preserve"> </w:t>
            </w:r>
            <w:r w:rsidR="00EA5309">
              <w:rPr>
                <w:sz w:val="22"/>
                <w:szCs w:val="22"/>
              </w:rPr>
              <w:t xml:space="preserve">Jeho přínos filozofický, pedagogický je </w:t>
            </w:r>
          </w:p>
          <w:p w:rsidR="00393215" w:rsidRDefault="00393215" w:rsidP="00DA50EC">
            <w:pPr>
              <w:jc w:val="both"/>
              <w:rPr>
                <w:sz w:val="22"/>
                <w:szCs w:val="22"/>
              </w:rPr>
            </w:pPr>
          </w:p>
          <w:p w:rsidR="009D18DF" w:rsidRDefault="00EA5309" w:rsidP="00DA50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zřetelně a také stručně vyjádřen v knize Jaroslavy Peškové a Františka </w:t>
            </w:r>
            <w:proofErr w:type="spellStart"/>
            <w:r>
              <w:rPr>
                <w:sz w:val="22"/>
                <w:szCs w:val="22"/>
              </w:rPr>
              <w:t>Kožíka</w:t>
            </w:r>
            <w:proofErr w:type="spellEnd"/>
            <w:r>
              <w:rPr>
                <w:sz w:val="22"/>
                <w:szCs w:val="22"/>
              </w:rPr>
              <w:t xml:space="preserve"> s názvem </w:t>
            </w:r>
            <w:r w:rsidRPr="0038623C">
              <w:rPr>
                <w:i/>
                <w:sz w:val="22"/>
                <w:szCs w:val="22"/>
              </w:rPr>
              <w:t>Všichni na jednom jevišti světa</w:t>
            </w:r>
            <w:r>
              <w:rPr>
                <w:sz w:val="22"/>
                <w:szCs w:val="22"/>
              </w:rPr>
              <w:t xml:space="preserve"> (Praha 1991). </w:t>
            </w:r>
          </w:p>
          <w:p w:rsidR="00393215" w:rsidRDefault="00393215" w:rsidP="009D18DF">
            <w:pPr>
              <w:jc w:val="both"/>
              <w:rPr>
                <w:sz w:val="22"/>
                <w:szCs w:val="22"/>
              </w:rPr>
            </w:pPr>
          </w:p>
          <w:p w:rsidR="00393215" w:rsidRDefault="00EA5309" w:rsidP="009D18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těchto publikacích je jasně vyjádřen </w:t>
            </w:r>
            <w:r w:rsidR="009D18DF">
              <w:rPr>
                <w:sz w:val="22"/>
                <w:szCs w:val="22"/>
              </w:rPr>
              <w:t xml:space="preserve">ústřední </w:t>
            </w:r>
            <w:r>
              <w:rPr>
                <w:sz w:val="22"/>
                <w:szCs w:val="22"/>
              </w:rPr>
              <w:t xml:space="preserve">cíl </w:t>
            </w:r>
            <w:r w:rsidR="009D18DF">
              <w:rPr>
                <w:sz w:val="22"/>
                <w:szCs w:val="22"/>
              </w:rPr>
              <w:t xml:space="preserve">celoživotního úsilí </w:t>
            </w:r>
            <w:r>
              <w:rPr>
                <w:sz w:val="22"/>
                <w:szCs w:val="22"/>
              </w:rPr>
              <w:t xml:space="preserve">Komenského: </w:t>
            </w:r>
            <w:r w:rsidRPr="0038623C">
              <w:rPr>
                <w:i/>
                <w:sz w:val="22"/>
                <w:szCs w:val="22"/>
              </w:rPr>
              <w:t>„Všestranné prozkoumání světa jako labyrintu a předpokladů nápravy věcí lidských“.</w:t>
            </w:r>
            <w:r>
              <w:rPr>
                <w:sz w:val="22"/>
                <w:szCs w:val="22"/>
              </w:rPr>
              <w:t xml:space="preserve"> </w:t>
            </w:r>
            <w:r w:rsidR="0038623C">
              <w:rPr>
                <w:sz w:val="22"/>
                <w:szCs w:val="22"/>
              </w:rPr>
              <w:t xml:space="preserve">(Pešková, Jaroslava. Komenský a česká a světová kultura. In </w:t>
            </w:r>
            <w:r w:rsidR="0038623C" w:rsidRPr="00200608">
              <w:rPr>
                <w:i/>
                <w:sz w:val="22"/>
                <w:szCs w:val="22"/>
              </w:rPr>
              <w:t>Pocta Univerzity Karlovy J. A. Komenskému</w:t>
            </w:r>
            <w:r w:rsidR="0038623C">
              <w:rPr>
                <w:i/>
                <w:sz w:val="22"/>
                <w:szCs w:val="22"/>
              </w:rPr>
              <w:t xml:space="preserve">, </w:t>
            </w:r>
            <w:r w:rsidR="0038623C">
              <w:rPr>
                <w:sz w:val="22"/>
                <w:szCs w:val="22"/>
              </w:rPr>
              <w:t xml:space="preserve">Praha, 1990, s. 19) </w:t>
            </w:r>
          </w:p>
          <w:p w:rsidR="00393215" w:rsidRDefault="00393215" w:rsidP="009D18DF">
            <w:pPr>
              <w:jc w:val="both"/>
              <w:rPr>
                <w:sz w:val="22"/>
                <w:szCs w:val="22"/>
              </w:rPr>
            </w:pPr>
          </w:p>
          <w:p w:rsidR="006C41F9" w:rsidRDefault="00EA5309" w:rsidP="009D18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v tom, že se o tuto všestrannost přístupu ke Komenskému snažila i autorka diplomové práce, se skromným podílem vedoucího jako průvodce a inspirátora, </w:t>
            </w:r>
            <w:r w:rsidR="006E780F">
              <w:rPr>
                <w:sz w:val="22"/>
                <w:szCs w:val="22"/>
              </w:rPr>
              <w:t xml:space="preserve">vidím </w:t>
            </w:r>
            <w:r w:rsidR="0038623C">
              <w:rPr>
                <w:sz w:val="22"/>
                <w:szCs w:val="22"/>
              </w:rPr>
              <w:t xml:space="preserve">hlavní </w:t>
            </w:r>
            <w:r w:rsidR="006E780F">
              <w:rPr>
                <w:sz w:val="22"/>
                <w:szCs w:val="22"/>
              </w:rPr>
              <w:t>přínos práce a autorky pro sociální pedagogiku i filozofii výchovy.</w:t>
            </w:r>
            <w:r>
              <w:rPr>
                <w:sz w:val="22"/>
                <w:szCs w:val="22"/>
              </w:rPr>
              <w:t xml:space="preserve"> </w:t>
            </w:r>
          </w:p>
          <w:p w:rsidR="009D18DF" w:rsidRPr="00C50B27" w:rsidRDefault="009D18DF" w:rsidP="009D18DF">
            <w:pPr>
              <w:jc w:val="both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  <w:p w:rsidR="006C41F9" w:rsidRDefault="00DA50EC" w:rsidP="00DA50EC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čem </w:t>
            </w:r>
            <w:proofErr w:type="gramStart"/>
            <w:r>
              <w:rPr>
                <w:sz w:val="22"/>
                <w:szCs w:val="22"/>
              </w:rPr>
              <w:t xml:space="preserve">vidíte </w:t>
            </w:r>
            <w:r w:rsidR="005F7E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skutečný</w:t>
            </w:r>
            <w:proofErr w:type="gramEnd"/>
            <w:r>
              <w:rPr>
                <w:sz w:val="22"/>
                <w:szCs w:val="22"/>
              </w:rPr>
              <w:t xml:space="preserve"> význam J. A. Komenského pro sociální pedagogiku a filozofii výchovy po </w:t>
            </w:r>
            <w:r w:rsidR="00C23205">
              <w:rPr>
                <w:sz w:val="22"/>
                <w:szCs w:val="22"/>
              </w:rPr>
              <w:t xml:space="preserve">Vaší téměř celoroční systematické </w:t>
            </w:r>
            <w:r>
              <w:rPr>
                <w:sz w:val="22"/>
                <w:szCs w:val="22"/>
              </w:rPr>
              <w:t>analýze, obsažené v diplomové práci.</w:t>
            </w:r>
          </w:p>
          <w:p w:rsidR="005820D9" w:rsidRDefault="005820D9" w:rsidP="005820D9">
            <w:pPr>
              <w:pStyle w:val="Odstavecseseznamem"/>
              <w:rPr>
                <w:sz w:val="22"/>
                <w:szCs w:val="22"/>
              </w:rPr>
            </w:pPr>
          </w:p>
          <w:p w:rsidR="00DA50EC" w:rsidRDefault="00DA50EC" w:rsidP="00DA50EC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 volila komplex tří metodologických přístupů a jaké souvislosti mezi nimi jsou?</w:t>
            </w:r>
          </w:p>
          <w:p w:rsidR="005820D9" w:rsidRPr="005820D9" w:rsidRDefault="005820D9" w:rsidP="005820D9">
            <w:pPr>
              <w:pStyle w:val="Odstavecseseznamem"/>
              <w:rPr>
                <w:sz w:val="22"/>
                <w:szCs w:val="22"/>
              </w:rPr>
            </w:pPr>
          </w:p>
          <w:p w:rsidR="005820D9" w:rsidRDefault="005820D9" w:rsidP="005820D9">
            <w:pPr>
              <w:pStyle w:val="Odstavecseseznamem"/>
              <w:rPr>
                <w:sz w:val="22"/>
                <w:szCs w:val="22"/>
              </w:rPr>
            </w:pPr>
          </w:p>
          <w:p w:rsidR="00DA50EC" w:rsidRDefault="005F7E75" w:rsidP="00DA50EC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hlouběji myšlenky komeniologů</w:t>
            </w:r>
            <w:r w:rsidR="001D4512">
              <w:rPr>
                <w:sz w:val="22"/>
                <w:szCs w:val="22"/>
              </w:rPr>
              <w:t xml:space="preserve">. Co </w:t>
            </w:r>
            <w:r>
              <w:rPr>
                <w:sz w:val="22"/>
                <w:szCs w:val="22"/>
              </w:rPr>
              <w:t>jim je společné a v čem vidíte rozdíly</w:t>
            </w:r>
            <w:r w:rsidR="001D4512">
              <w:rPr>
                <w:sz w:val="22"/>
                <w:szCs w:val="22"/>
              </w:rPr>
              <w:t>?</w:t>
            </w:r>
          </w:p>
          <w:p w:rsidR="005820D9" w:rsidRDefault="005820D9" w:rsidP="005820D9">
            <w:pPr>
              <w:pStyle w:val="Odstavecseseznamem"/>
              <w:rPr>
                <w:sz w:val="22"/>
                <w:szCs w:val="22"/>
              </w:rPr>
            </w:pPr>
          </w:p>
          <w:p w:rsidR="006C41F9" w:rsidRPr="005F7E75" w:rsidRDefault="005F7E75" w:rsidP="006C41F9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F7E75">
              <w:rPr>
                <w:sz w:val="22"/>
                <w:szCs w:val="22"/>
              </w:rPr>
              <w:t>Děkuji za odpovědi. JB.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C41F9" w:rsidRPr="00C50B27" w:rsidRDefault="009D18DF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4068" w:type="dxa"/>
            <w:gridSpan w:val="2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25682">
              <w:rPr>
                <w:sz w:val="22"/>
                <w:szCs w:val="22"/>
              </w:rPr>
              <w:t xml:space="preserve"> 30. 04</w:t>
            </w:r>
            <w:bookmarkStart w:id="0" w:name="_GoBack"/>
            <w:bookmarkEnd w:id="0"/>
            <w:r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70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12F" w:rsidRDefault="0022212F">
      <w:r>
        <w:separator/>
      </w:r>
    </w:p>
  </w:endnote>
  <w:endnote w:type="continuationSeparator" w:id="0">
    <w:p w:rsidR="0022212F" w:rsidRDefault="00222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12F" w:rsidRDefault="0022212F">
      <w:r>
        <w:separator/>
      </w:r>
    </w:p>
  </w:footnote>
  <w:footnote w:type="continuationSeparator" w:id="0">
    <w:p w:rsidR="0022212F" w:rsidRDefault="0022212F">
      <w:r>
        <w:continuationSeparator/>
      </w:r>
    </w:p>
  </w:footnote>
  <w:footnote w:id="1">
    <w:p w:rsidR="006C41F9" w:rsidRDefault="006C41F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6699D"/>
    <w:multiLevelType w:val="hybridMultilevel"/>
    <w:tmpl w:val="1A163E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90B54"/>
    <w:multiLevelType w:val="hybridMultilevel"/>
    <w:tmpl w:val="3D289F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07BE2"/>
    <w:multiLevelType w:val="hybridMultilevel"/>
    <w:tmpl w:val="94DC5C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41D30"/>
    <w:multiLevelType w:val="hybridMultilevel"/>
    <w:tmpl w:val="4C0030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1F9"/>
    <w:rsid w:val="00000507"/>
    <w:rsid w:val="00125682"/>
    <w:rsid w:val="00157AA8"/>
    <w:rsid w:val="001B2BF3"/>
    <w:rsid w:val="001D4512"/>
    <w:rsid w:val="00200608"/>
    <w:rsid w:val="0022212F"/>
    <w:rsid w:val="00311FCC"/>
    <w:rsid w:val="00362AB0"/>
    <w:rsid w:val="0038623C"/>
    <w:rsid w:val="00393215"/>
    <w:rsid w:val="003F5DA2"/>
    <w:rsid w:val="00512982"/>
    <w:rsid w:val="00514664"/>
    <w:rsid w:val="00526D47"/>
    <w:rsid w:val="0055255D"/>
    <w:rsid w:val="005820D9"/>
    <w:rsid w:val="005C219A"/>
    <w:rsid w:val="005F7E75"/>
    <w:rsid w:val="006847E2"/>
    <w:rsid w:val="006C41F9"/>
    <w:rsid w:val="006E780F"/>
    <w:rsid w:val="0070056B"/>
    <w:rsid w:val="00970CAB"/>
    <w:rsid w:val="009D18DF"/>
    <w:rsid w:val="00A16B7F"/>
    <w:rsid w:val="00A84C7A"/>
    <w:rsid w:val="00B411DB"/>
    <w:rsid w:val="00BA3203"/>
    <w:rsid w:val="00BD73DD"/>
    <w:rsid w:val="00BF2501"/>
    <w:rsid w:val="00C23205"/>
    <w:rsid w:val="00C50B27"/>
    <w:rsid w:val="00CA1583"/>
    <w:rsid w:val="00DA50EC"/>
    <w:rsid w:val="00DC1BF5"/>
    <w:rsid w:val="00E709EA"/>
    <w:rsid w:val="00E83040"/>
    <w:rsid w:val="00EA5309"/>
    <w:rsid w:val="00FD2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A50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plomov&#233;%20pr&#225;ce\Hodnocen&#237;%20diplom%20prac&#237;\Sedlacek%20Makarenko\Sedl&#225;&#269;ek_V.doc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Sedláček_V.doc.dot</Template>
  <TotalTime>70</TotalTime>
  <Pages>2</Pages>
  <Words>586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Monika Farkašová</dc:creator>
  <cp:keywords/>
  <cp:lastModifiedBy>user</cp:lastModifiedBy>
  <cp:revision>17</cp:revision>
  <cp:lastPrinted>2012-04-25T08:21:00Z</cp:lastPrinted>
  <dcterms:created xsi:type="dcterms:W3CDTF">2016-05-01T14:01:00Z</dcterms:created>
  <dcterms:modified xsi:type="dcterms:W3CDTF">2016-05-03T08:49:00Z</dcterms:modified>
</cp:coreProperties>
</file>