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4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Rajsiglová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4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žijících v domě s pečovatelskou službou Veselí nad Moravou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Default="008542CD" w:rsidP="00723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8542CD" w:rsidRDefault="008542CD" w:rsidP="00723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poskytuje základní přehled studované problematiky. Kapitoly se váží k tématu práce a jsou prezentovány v logické návaznosti, avšak jednotlivá témata jsou nahlížena spíše obecně, často formou „výpisků“</w:t>
            </w:r>
            <w:r w:rsidR="00055F1A">
              <w:rPr>
                <w:sz w:val="22"/>
                <w:szCs w:val="22"/>
              </w:rPr>
              <w:t>.</w:t>
            </w:r>
          </w:p>
          <w:p w:rsidR="00055F1A" w:rsidRPr="00C50B27" w:rsidRDefault="00055F1A" w:rsidP="00723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prezen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továno jednoduché výzkumné šetření, které bylo realizováno ve vybrané organizaci za využití převzatého výzkumného nástroje. Praktická část má standardní logickou návaznost. Prezentace analýzy a interpretace je přehledná, avšak spíše šablonovitá a postavená na jednoduchých analytických postupech. Autorka se mohla více zamyslet nad přínosy a limity svého šetření z hlediska praktické využitelnosti.  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Pr="00C50B27" w:rsidRDefault="00055F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přínosy provedeného šetření pro Vámi zkoumanou organizaci.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5F1A">
              <w:rPr>
                <w:sz w:val="22"/>
                <w:szCs w:val="22"/>
              </w:rPr>
              <w:t xml:space="preserve"> 25. 4. 2016</w:t>
            </w:r>
          </w:p>
          <w:p w:rsidR="00055F1A" w:rsidRPr="00C50B27" w:rsidRDefault="00055F1A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48" w:rsidRDefault="00E66B48">
      <w:r>
        <w:separator/>
      </w:r>
    </w:p>
  </w:endnote>
  <w:endnote w:type="continuationSeparator" w:id="0">
    <w:p w:rsidR="00E66B48" w:rsidRDefault="00E6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48" w:rsidRDefault="00E66B48">
      <w:r>
        <w:separator/>
      </w:r>
    </w:p>
  </w:footnote>
  <w:footnote w:type="continuationSeparator" w:id="0">
    <w:p w:rsidR="00E66B48" w:rsidRDefault="00E66B48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055F1A"/>
    <w:rsid w:val="00233BA8"/>
    <w:rsid w:val="00250A00"/>
    <w:rsid w:val="00362AB0"/>
    <w:rsid w:val="003F5DA2"/>
    <w:rsid w:val="00444B8A"/>
    <w:rsid w:val="00512982"/>
    <w:rsid w:val="00514664"/>
    <w:rsid w:val="00526D47"/>
    <w:rsid w:val="0055255D"/>
    <w:rsid w:val="00557C4C"/>
    <w:rsid w:val="005C219A"/>
    <w:rsid w:val="006847E2"/>
    <w:rsid w:val="0070056B"/>
    <w:rsid w:val="00723A11"/>
    <w:rsid w:val="008542CD"/>
    <w:rsid w:val="00B411DB"/>
    <w:rsid w:val="00BA3203"/>
    <w:rsid w:val="00C50B27"/>
    <w:rsid w:val="00D915FB"/>
    <w:rsid w:val="00DC1BF5"/>
    <w:rsid w:val="00E020B3"/>
    <w:rsid w:val="00E0757C"/>
    <w:rsid w:val="00E66B48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4</cp:revision>
  <cp:lastPrinted>2016-04-29T10:48:00Z</cp:lastPrinted>
  <dcterms:created xsi:type="dcterms:W3CDTF">2016-04-26T13:19:00Z</dcterms:created>
  <dcterms:modified xsi:type="dcterms:W3CDTF">2016-04-29T10:48:00Z</dcterms:modified>
</cp:coreProperties>
</file>