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907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Radek Olšina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9075C" w:rsidP="006C41F9">
            <w:pPr>
              <w:rPr>
                <w:sz w:val="22"/>
                <w:szCs w:val="22"/>
              </w:rPr>
            </w:pPr>
            <w:r w:rsidRPr="0079075C">
              <w:rPr>
                <w:sz w:val="22"/>
                <w:szCs w:val="22"/>
              </w:rPr>
              <w:t>Vliv institucionalizace na příslušníky vojenských zahraničních misí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487CD1" w:rsidP="00867E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pouze zdánlivě nesouvisející se sociální pedagogikou. Ve skutečnosti autor jak v teoretické části, tak v části výzkumné ukazuje, jak důležité místo zastává sociální pedagog v tak specifické a profesně náročné činnosti, jaké jsou vystaveni vojáci ve vojenských misích. Autor sám o tom píše velmi výmluvně: </w:t>
            </w:r>
            <w:r w:rsidRPr="00487CD1">
              <w:rPr>
                <w:i/>
                <w:sz w:val="22"/>
                <w:szCs w:val="22"/>
              </w:rPr>
              <w:t>„J</w:t>
            </w:r>
            <w:r w:rsidRPr="00487CD1">
              <w:rPr>
                <w:i/>
              </w:rPr>
              <w:t>ak jsme již částečně naznačili v úvodu, je sociální pedagogika mezioborovou disciplínou. Možnosti jejího využití jsou velmi rozsáhlé, neboť se prolíná mnoha, mnohdy netradičními odvětvími. V naší práci se budeme věnovat především spojení sociální</w:t>
            </w:r>
            <w:r>
              <w:rPr>
                <w:i/>
              </w:rPr>
              <w:t xml:space="preserve"> </w:t>
            </w:r>
            <w:r w:rsidRPr="00487CD1">
              <w:rPr>
                <w:i/>
              </w:rPr>
              <w:t>pedagogiky a armády – armádních jednotek. Ač se to zdá jako velmi neobvyklá fúze</w:t>
            </w:r>
            <w:r>
              <w:rPr>
                <w:i/>
              </w:rPr>
              <w:t xml:space="preserve"> </w:t>
            </w:r>
            <w:r w:rsidRPr="00487CD1">
              <w:rPr>
                <w:i/>
              </w:rPr>
              <w:t>profesí, má sociální pedagog ve vojenských jednotkách velmi důležitou roli. V každé větší</w:t>
            </w:r>
            <w:r>
              <w:rPr>
                <w:i/>
              </w:rPr>
              <w:t xml:space="preserve"> </w:t>
            </w:r>
            <w:r w:rsidRPr="00487CD1">
              <w:rPr>
                <w:i/>
              </w:rPr>
              <w:t>jednotce čítající okolo pětiset vojáků, bývá zpravidla jeden sociální pedagog.“</w:t>
            </w:r>
            <w:r w:rsidR="00867EED">
              <w:rPr>
                <w:i/>
              </w:rPr>
              <w:t xml:space="preserve"> </w:t>
            </w:r>
            <w:r w:rsidR="002C6B9C">
              <w:rPr>
                <w:sz w:val="22"/>
                <w:szCs w:val="22"/>
              </w:rPr>
              <w:t>Autor na základě studia dokumentů a literatury a hlavně na základě vlastní zkušenosti, kterou dokázal převést do uceleného zajímavého a čtivého textu, ukazuje základní charakteristiky problematiky života vojáků</w:t>
            </w:r>
            <w:r w:rsidR="00867EED">
              <w:rPr>
                <w:sz w:val="22"/>
                <w:szCs w:val="22"/>
              </w:rPr>
              <w:t xml:space="preserve"> (nazývaných po několika misích válečnými veterány),</w:t>
            </w:r>
            <w:r w:rsidR="002C6B9C">
              <w:rPr>
                <w:sz w:val="22"/>
                <w:szCs w:val="22"/>
              </w:rPr>
              <w:t xml:space="preserve"> v náročných životních profesních situacích. V této souvislosti je nadmíru důležitá i osobnost sociálního pedagoga, jehož charakteristika vyplývá i z výzkumných zjištění, které autor získal formou kvalitativního šetření. </w:t>
            </w:r>
            <w:r w:rsidR="00867EED">
              <w:rPr>
                <w:sz w:val="22"/>
                <w:szCs w:val="22"/>
              </w:rPr>
              <w:t>Práce byla dlouhodobě a systematicky konzultována s vedoucím práce, jehož rady a připomínky autor do práce tvořivě zapracovával. Práci je potřebné hodnotit jako celek, který je podle mého soudu zdařilý. Proto uděluji známku v jednotlivé i celkové podobě písmena A.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867EED" w:rsidP="00867EE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pojem „válečný veterán“.</w:t>
            </w:r>
          </w:p>
          <w:p w:rsidR="006C41F9" w:rsidRPr="00C50B27" w:rsidRDefault="00867EED" w:rsidP="00867EE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7EED">
              <w:rPr>
                <w:sz w:val="22"/>
                <w:szCs w:val="22"/>
              </w:rPr>
              <w:t>Jaké místo má sociální pedagog v realizovaných vojenských misích?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867EED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22EC">
              <w:rPr>
                <w:sz w:val="22"/>
                <w:szCs w:val="22"/>
              </w:rPr>
              <w:t xml:space="preserve"> 24</w:t>
            </w:r>
            <w:bookmarkStart w:id="0" w:name="_GoBack"/>
            <w:bookmarkEnd w:id="0"/>
            <w:r>
              <w:rPr>
                <w:sz w:val="22"/>
                <w:szCs w:val="22"/>
              </w:rPr>
              <w:t>. 04.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1F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CA3" w:rsidRDefault="00730CA3">
      <w:r>
        <w:separator/>
      </w:r>
    </w:p>
  </w:endnote>
  <w:endnote w:type="continuationSeparator" w:id="0">
    <w:p w:rsidR="00730CA3" w:rsidRDefault="00730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CA3" w:rsidRDefault="00730CA3">
      <w:r>
        <w:separator/>
      </w:r>
    </w:p>
  </w:footnote>
  <w:footnote w:type="continuationSeparator" w:id="0">
    <w:p w:rsidR="00730CA3" w:rsidRDefault="00730CA3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5BB"/>
    <w:multiLevelType w:val="hybridMultilevel"/>
    <w:tmpl w:val="DB141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1F76CD"/>
    <w:rsid w:val="002C6B9C"/>
    <w:rsid w:val="00362AB0"/>
    <w:rsid w:val="003F5DA2"/>
    <w:rsid w:val="00487CD1"/>
    <w:rsid w:val="00512982"/>
    <w:rsid w:val="00514664"/>
    <w:rsid w:val="00526D47"/>
    <w:rsid w:val="0055255D"/>
    <w:rsid w:val="005C219A"/>
    <w:rsid w:val="006847E2"/>
    <w:rsid w:val="006C41F9"/>
    <w:rsid w:val="0070056B"/>
    <w:rsid w:val="00730CA3"/>
    <w:rsid w:val="0079075C"/>
    <w:rsid w:val="007A22EC"/>
    <w:rsid w:val="00867EED"/>
    <w:rsid w:val="00B411DB"/>
    <w:rsid w:val="00BA3203"/>
    <w:rsid w:val="00C50B27"/>
    <w:rsid w:val="00D2508D"/>
    <w:rsid w:val="00D4746E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7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32</TotalTime>
  <Pages>1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5</cp:revision>
  <cp:lastPrinted>2012-04-25T08:21:00Z</cp:lastPrinted>
  <dcterms:created xsi:type="dcterms:W3CDTF">2016-05-01T14:01:00Z</dcterms:created>
  <dcterms:modified xsi:type="dcterms:W3CDTF">2016-05-03T21:38:00Z</dcterms:modified>
</cp:coreProperties>
</file>