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E38903" w14:textId="77777777" w:rsidTr="00C50B27">
        <w:tc>
          <w:tcPr>
            <w:tcW w:w="9828" w:type="dxa"/>
            <w:gridSpan w:val="9"/>
          </w:tcPr>
          <w:p w14:paraId="1C7BA7D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E0BCCA0" w14:textId="77777777" w:rsidTr="00C50B27">
        <w:tc>
          <w:tcPr>
            <w:tcW w:w="2808" w:type="dxa"/>
          </w:tcPr>
          <w:p w14:paraId="0A0C11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C031A12" w14:textId="5C1C5E27" w:rsidR="006847E2" w:rsidRPr="00C50B27" w:rsidRDefault="00EE2435" w:rsidP="00A24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2418B">
              <w:rPr>
                <w:sz w:val="22"/>
                <w:szCs w:val="22"/>
              </w:rPr>
              <w:t>Radek Olšina</w:t>
            </w:r>
          </w:p>
        </w:tc>
      </w:tr>
      <w:tr w:rsidR="006847E2" w:rsidRPr="00C50B27" w14:paraId="032DB49A" w14:textId="77777777" w:rsidTr="00C50B27">
        <w:tc>
          <w:tcPr>
            <w:tcW w:w="2808" w:type="dxa"/>
          </w:tcPr>
          <w:p w14:paraId="55B5F6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0C93CC9" w14:textId="1E9063A6" w:rsidR="006847E2" w:rsidRPr="00C50B27" w:rsidRDefault="00A241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institucionalizace na příslušníky vojenských zahraničních misí</w:t>
            </w:r>
          </w:p>
        </w:tc>
      </w:tr>
      <w:tr w:rsidR="006847E2" w:rsidRPr="00C50B27" w14:paraId="6D820EE3" w14:textId="77777777" w:rsidTr="00C50B27">
        <w:tc>
          <w:tcPr>
            <w:tcW w:w="2808" w:type="dxa"/>
          </w:tcPr>
          <w:p w14:paraId="0B7639A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8EC756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7B63C99" w14:textId="77777777" w:rsidTr="00C50B27">
        <w:tc>
          <w:tcPr>
            <w:tcW w:w="2808" w:type="dxa"/>
          </w:tcPr>
          <w:p w14:paraId="318217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6CD294C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F78169C" w14:textId="77777777" w:rsidTr="00C50B27">
        <w:tc>
          <w:tcPr>
            <w:tcW w:w="2808" w:type="dxa"/>
          </w:tcPr>
          <w:p w14:paraId="553F9A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0FDC03" w14:textId="71DB72D5" w:rsidR="006847E2" w:rsidRPr="00C50B27" w:rsidRDefault="00A2418B" w:rsidP="00A24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9641BF4" w14:textId="77777777" w:rsidTr="00C50B27">
        <w:tc>
          <w:tcPr>
            <w:tcW w:w="2808" w:type="dxa"/>
            <w:vAlign w:val="center"/>
          </w:tcPr>
          <w:p w14:paraId="6D084F5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D983D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A2CB7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EAEAD7" w14:textId="77777777" w:rsidTr="00C50B27">
        <w:tc>
          <w:tcPr>
            <w:tcW w:w="9828" w:type="dxa"/>
            <w:gridSpan w:val="9"/>
            <w:shd w:val="clear" w:color="auto" w:fill="A6A6A6"/>
          </w:tcPr>
          <w:p w14:paraId="609107F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90BA65" w14:textId="77777777" w:rsidTr="00C50B27">
        <w:tc>
          <w:tcPr>
            <w:tcW w:w="6791" w:type="dxa"/>
            <w:gridSpan w:val="3"/>
          </w:tcPr>
          <w:p w14:paraId="6D4013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E415CF9" w14:textId="36EE052A" w:rsidR="006847E2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C98A249" w14:textId="21F1A7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969E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4ED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9AB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6631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981D20" w14:textId="77777777" w:rsidTr="00C50B27">
        <w:tc>
          <w:tcPr>
            <w:tcW w:w="6791" w:type="dxa"/>
            <w:gridSpan w:val="3"/>
          </w:tcPr>
          <w:p w14:paraId="234B8E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4A20957" w14:textId="25B9D6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4D09DF" w14:textId="1E1EFC18" w:rsidR="006847E2" w:rsidRPr="00C50B27" w:rsidRDefault="00717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80A3D9" w14:textId="306ADD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1AB5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402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0DC7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2DE28A" w14:textId="77777777" w:rsidTr="00C50B27">
        <w:tc>
          <w:tcPr>
            <w:tcW w:w="6791" w:type="dxa"/>
            <w:gridSpan w:val="3"/>
          </w:tcPr>
          <w:p w14:paraId="42A20B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9099F1" w14:textId="7835A739" w:rsidR="006847E2" w:rsidRPr="00C50B27" w:rsidRDefault="00E22E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6EA6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063C38" w14:textId="62FA1B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410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701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AF8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4AF62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5894A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D953CDB" w14:textId="77777777" w:rsidTr="00C50B27">
        <w:tc>
          <w:tcPr>
            <w:tcW w:w="6791" w:type="dxa"/>
            <w:gridSpan w:val="3"/>
          </w:tcPr>
          <w:p w14:paraId="75D1EDD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9E2960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A5FA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5FE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916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6971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3A7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AFCDD8" w14:textId="77777777" w:rsidTr="00C50B27">
        <w:tc>
          <w:tcPr>
            <w:tcW w:w="6791" w:type="dxa"/>
            <w:gridSpan w:val="3"/>
          </w:tcPr>
          <w:p w14:paraId="314C60E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2EFC86" w14:textId="700D94BB" w:rsidR="006847E2" w:rsidRPr="00C50B27" w:rsidRDefault="00E22E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9A82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743C3" w14:textId="5AF779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0F70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2FE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FA62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618176C" w14:textId="77777777" w:rsidTr="00C50B27">
        <w:tc>
          <w:tcPr>
            <w:tcW w:w="6791" w:type="dxa"/>
            <w:gridSpan w:val="3"/>
          </w:tcPr>
          <w:p w14:paraId="4378A03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5A792DC" w14:textId="0165198C" w:rsidR="005C219A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B9C7D5" w14:textId="1E91B36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33FB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5409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C887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C65B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A36B3D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4745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42D4264" w14:textId="77777777" w:rsidTr="00C50B27">
        <w:tc>
          <w:tcPr>
            <w:tcW w:w="6791" w:type="dxa"/>
            <w:gridSpan w:val="3"/>
          </w:tcPr>
          <w:p w14:paraId="6F9EBBD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798F46F" w14:textId="1F1F07F7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E60B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7E1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94FE77" w14:textId="6F5CAB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0A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EC6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39D377" w14:textId="77777777" w:rsidTr="00C50B27">
        <w:tc>
          <w:tcPr>
            <w:tcW w:w="6791" w:type="dxa"/>
            <w:gridSpan w:val="3"/>
          </w:tcPr>
          <w:p w14:paraId="4758B93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C73ADE" w14:textId="73DF0F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2A2B18" w14:textId="0DB16C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C40665" w14:textId="36704FC8" w:rsidR="0055255D" w:rsidRPr="00C50B27" w:rsidRDefault="00C853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2361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724772" w14:textId="5125EA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2B9D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E885BB" w14:textId="77777777" w:rsidTr="00C50B27">
        <w:tc>
          <w:tcPr>
            <w:tcW w:w="6791" w:type="dxa"/>
            <w:gridSpan w:val="3"/>
          </w:tcPr>
          <w:p w14:paraId="317254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A2D5463" w14:textId="4F3D0B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B07C0" w14:textId="31C82F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35038E" w14:textId="30A148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D617E8" w14:textId="2679FB0F" w:rsidR="0055255D" w:rsidRPr="00C50B27" w:rsidRDefault="00C853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65FF7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2CE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310DFC" w14:textId="77777777" w:rsidTr="00C50B27">
        <w:tc>
          <w:tcPr>
            <w:tcW w:w="6791" w:type="dxa"/>
            <w:gridSpan w:val="3"/>
          </w:tcPr>
          <w:p w14:paraId="6D5F1C8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4D6D084" w14:textId="79B477BA" w:rsidR="0055255D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0A57DA" w14:textId="6099A6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D948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CA84AA" w14:textId="7C5F77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03D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4DBB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3A100E" w14:textId="77777777" w:rsidTr="00B411DB">
        <w:tc>
          <w:tcPr>
            <w:tcW w:w="9828" w:type="dxa"/>
            <w:gridSpan w:val="9"/>
            <w:shd w:val="clear" w:color="auto" w:fill="A6A6A6"/>
          </w:tcPr>
          <w:p w14:paraId="13F23DD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34A72B" w14:textId="77777777" w:rsidTr="00C50B27">
        <w:tc>
          <w:tcPr>
            <w:tcW w:w="6791" w:type="dxa"/>
            <w:gridSpan w:val="3"/>
          </w:tcPr>
          <w:p w14:paraId="0186CB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B388107" w14:textId="756B815D" w:rsidR="00B411DB" w:rsidRPr="00C50B27" w:rsidRDefault="000A01E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BAB97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6AF4D8" w14:textId="3EDEFCE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3FF16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1CC00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FEBA0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BBF91F" w14:textId="77777777" w:rsidTr="00C50B27">
        <w:tc>
          <w:tcPr>
            <w:tcW w:w="6791" w:type="dxa"/>
            <w:gridSpan w:val="3"/>
          </w:tcPr>
          <w:p w14:paraId="13FDEE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FB9EBFE" w14:textId="384EB769" w:rsidR="00B411DB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9F28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0A6D0" w14:textId="0B9907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3C80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09A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C2C9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7F9C7E" w14:textId="77777777" w:rsidTr="00C50B27">
        <w:tc>
          <w:tcPr>
            <w:tcW w:w="9828" w:type="dxa"/>
            <w:gridSpan w:val="9"/>
          </w:tcPr>
          <w:p w14:paraId="51A25096" w14:textId="269190EA" w:rsidR="005A3893" w:rsidRPr="00182F15" w:rsidRDefault="00B411DB" w:rsidP="00182F1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518A005" w14:textId="005DBF98" w:rsidR="00521A86" w:rsidRPr="00AB4384" w:rsidRDefault="006D01FF" w:rsidP="00521A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71723D">
              <w:rPr>
                <w:sz w:val="22"/>
                <w:szCs w:val="22"/>
              </w:rPr>
              <w:t xml:space="preserve">je svým zaměřením ojedinělá a velmi cenná, neboť pracuje s fenoménem institucionalizace mezi příslušníky vojenských zahraničních misí. Oceňuji volbu tématu a přístup ke zpracování práce. </w:t>
            </w:r>
            <w:r w:rsidR="00631E08">
              <w:rPr>
                <w:sz w:val="22"/>
                <w:szCs w:val="22"/>
              </w:rPr>
              <w:t xml:space="preserve"> </w:t>
            </w:r>
          </w:p>
          <w:p w14:paraId="278BEAF5" w14:textId="77777777" w:rsidR="0071723D" w:rsidRDefault="0071723D" w:rsidP="00631E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3DC19072" w14:textId="03C538B1" w:rsidR="0071723D" w:rsidRDefault="0071723D" w:rsidP="0071723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tématu, souvislost se studovaným oborem, </w:t>
            </w:r>
          </w:p>
          <w:p w14:paraId="401C7E4C" w14:textId="0A2317C5" w:rsidR="0071723D" w:rsidRDefault="0071723D" w:rsidP="0071723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prolínání osobní intepretace s odbornou literaturou činí práci velmi osobitou,</w:t>
            </w:r>
          </w:p>
          <w:p w14:paraId="3D6185B8" w14:textId="5C5E4202" w:rsidR="0071723D" w:rsidRDefault="0071723D" w:rsidP="0071723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obsáhlá, díky tomu poskytuje dostatečné zázemí pro realizovaný výzkum (pojímá problematiku do hloubky), </w:t>
            </w:r>
          </w:p>
          <w:p w14:paraId="6153C6F9" w14:textId="77777777" w:rsidR="0071723D" w:rsidRDefault="0071723D" w:rsidP="0071723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kvalitativního pojetí výzkumu,</w:t>
            </w:r>
          </w:p>
          <w:p w14:paraId="6E4AF8B7" w14:textId="1823DA33" w:rsidR="0071723D" w:rsidRDefault="0071723D" w:rsidP="0071723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práce, který je smysluplný a přínosný,</w:t>
            </w:r>
          </w:p>
          <w:p w14:paraId="7F53A738" w14:textId="3B247C01" w:rsidR="0071723D" w:rsidRPr="0071723D" w:rsidRDefault="0071723D" w:rsidP="0071723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výpovědi příslušníků vojenských misí považuji za hodnotný informační materiál. </w:t>
            </w:r>
          </w:p>
          <w:p w14:paraId="745333E1" w14:textId="77777777" w:rsidR="0071723D" w:rsidRDefault="0071723D" w:rsidP="00717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stránka práce:</w:t>
            </w:r>
          </w:p>
          <w:p w14:paraId="36FA3294" w14:textId="785704D6" w:rsidR="0071723D" w:rsidRDefault="0071723D" w:rsidP="0071723D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místy absentují odkazy na literaturu, v textu se objevují drobné gramatické a formulační nepřesnosti,</w:t>
            </w:r>
          </w:p>
          <w:p w14:paraId="5F1B9D74" w14:textId="69C1C06B" w:rsidR="0071723D" w:rsidRDefault="0071723D" w:rsidP="0071723D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kvalitativní části (analytický příběh) je prezentována spíše formou výpovědí než </w:t>
            </w:r>
            <w:r w:rsidR="00B53C70">
              <w:rPr>
                <w:sz w:val="22"/>
                <w:szCs w:val="22"/>
              </w:rPr>
              <w:t>formou interpretace</w:t>
            </w:r>
            <w:r>
              <w:rPr>
                <w:sz w:val="22"/>
                <w:szCs w:val="22"/>
              </w:rPr>
              <w:t xml:space="preserve"> (pokud se </w:t>
            </w:r>
            <w:r w:rsidR="00182F15">
              <w:rPr>
                <w:sz w:val="22"/>
                <w:szCs w:val="22"/>
              </w:rPr>
              <w:t>interpretace objevuje</w:t>
            </w:r>
            <w:r>
              <w:rPr>
                <w:sz w:val="22"/>
                <w:szCs w:val="22"/>
              </w:rPr>
              <w:t xml:space="preserve">, </w:t>
            </w:r>
            <w:r w:rsidR="00B53C70">
              <w:rPr>
                <w:sz w:val="22"/>
                <w:szCs w:val="22"/>
              </w:rPr>
              <w:t>potom se jedná spíše o konstatování toho, jak konkrétní skutečnosti vnímá většina vojáků</w:t>
            </w:r>
            <w:r w:rsidR="00C85375">
              <w:rPr>
                <w:sz w:val="22"/>
                <w:szCs w:val="22"/>
              </w:rPr>
              <w:t>, v čem se shodují nebo jaký názor převažuje</w:t>
            </w:r>
            <w:r w:rsidR="00B53C70">
              <w:rPr>
                <w:sz w:val="22"/>
                <w:szCs w:val="22"/>
              </w:rPr>
              <w:t>),</w:t>
            </w:r>
            <w:r w:rsidR="00C85375">
              <w:rPr>
                <w:sz w:val="22"/>
                <w:szCs w:val="22"/>
              </w:rPr>
              <w:t xml:space="preserve"> závěry mají spíše mapující charakter (</w:t>
            </w:r>
            <w:r w:rsidR="005A3893">
              <w:rPr>
                <w:sz w:val="22"/>
                <w:szCs w:val="22"/>
              </w:rPr>
              <w:t>občas se sklonem ke kvantifikaci</w:t>
            </w:r>
            <w:r w:rsidR="00C85375">
              <w:rPr>
                <w:sz w:val="22"/>
                <w:szCs w:val="22"/>
              </w:rPr>
              <w:t>), v prác</w:t>
            </w:r>
            <w:r w:rsidR="005A3893">
              <w:rPr>
                <w:sz w:val="22"/>
                <w:szCs w:val="22"/>
              </w:rPr>
              <w:t>i nelze dohledat podobu otázek k</w:t>
            </w:r>
            <w:r w:rsidR="00C85375">
              <w:rPr>
                <w:sz w:val="22"/>
                <w:szCs w:val="22"/>
              </w:rPr>
              <w:t> rozhovoru,</w:t>
            </w:r>
          </w:p>
          <w:p w14:paraId="30265F93" w14:textId="60E2151E" w:rsidR="00C85375" w:rsidRPr="005A3893" w:rsidRDefault="00B53C70" w:rsidP="005A389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proč byl rozhovor se sociálním pracovníkem-pedagogem </w:t>
            </w:r>
            <w:r w:rsidR="00182F15">
              <w:rPr>
                <w:sz w:val="22"/>
                <w:szCs w:val="22"/>
              </w:rPr>
              <w:t>vyhodnocován</w:t>
            </w:r>
            <w:r>
              <w:rPr>
                <w:sz w:val="22"/>
                <w:szCs w:val="22"/>
              </w:rPr>
              <w:t xml:space="preserve"> izolovaně. </w:t>
            </w:r>
          </w:p>
          <w:p w14:paraId="7AA776A5" w14:textId="397119CE" w:rsidR="005A3893" w:rsidRPr="00C50B27" w:rsidRDefault="00631E08" w:rsidP="00C853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C85375">
              <w:rPr>
                <w:sz w:val="22"/>
                <w:szCs w:val="22"/>
              </w:rPr>
              <w:t>poskytuje velmi cenný materiál k problematice, která přináší řadu cenných podnětů</w:t>
            </w:r>
            <w:r w:rsidR="005A3893">
              <w:rPr>
                <w:sz w:val="22"/>
                <w:szCs w:val="22"/>
              </w:rPr>
              <w:t xml:space="preserve">, především díky výpovědím profesionálních vojáků. </w:t>
            </w:r>
          </w:p>
        </w:tc>
      </w:tr>
      <w:tr w:rsidR="00B411DB" w:rsidRPr="00C50B27" w14:paraId="6428FB59" w14:textId="77777777" w:rsidTr="00C50B27">
        <w:tc>
          <w:tcPr>
            <w:tcW w:w="9828" w:type="dxa"/>
            <w:gridSpan w:val="9"/>
          </w:tcPr>
          <w:p w14:paraId="55604619" w14:textId="7780C31C" w:rsidR="005A3893" w:rsidRPr="00240576" w:rsidRDefault="002405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14:paraId="7284DA36" w14:textId="77777777" w:rsidR="005A3893" w:rsidRDefault="00C85375" w:rsidP="005A389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paradigmatický model vlivu institucionalizace na příslušníky vojenských misí.</w:t>
            </w:r>
          </w:p>
          <w:p w14:paraId="06938383" w14:textId="0C15D2E3" w:rsidR="005A3893" w:rsidRPr="005A3893" w:rsidRDefault="005A3893" w:rsidP="00182F15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 je výsledkem axiálníh</w:t>
            </w:r>
            <w:r w:rsidR="00182F15">
              <w:rPr>
                <w:sz w:val="22"/>
                <w:szCs w:val="22"/>
              </w:rPr>
              <w:t>o kódování (ve vztahu k výzkumným otázkám</w:t>
            </w:r>
            <w:r>
              <w:rPr>
                <w:sz w:val="22"/>
                <w:szCs w:val="22"/>
              </w:rPr>
              <w:t>)?</w:t>
            </w:r>
          </w:p>
        </w:tc>
      </w:tr>
      <w:tr w:rsidR="00B411DB" w:rsidRPr="00C50B27" w14:paraId="7DE5B1DF" w14:textId="77777777" w:rsidTr="00C50B27">
        <w:tc>
          <w:tcPr>
            <w:tcW w:w="6791" w:type="dxa"/>
            <w:gridSpan w:val="3"/>
          </w:tcPr>
          <w:p w14:paraId="133F7F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609D4EC" w14:textId="3BB204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23A094C" w14:textId="1BEBAF55" w:rsidR="00B411DB" w:rsidRPr="00C50B27" w:rsidRDefault="00717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7837E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AA64DA9" w14:textId="7221A9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FE05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42296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90B158" w14:textId="77777777" w:rsidTr="00C50B27">
        <w:tc>
          <w:tcPr>
            <w:tcW w:w="4068" w:type="dxa"/>
            <w:gridSpan w:val="2"/>
            <w:vAlign w:val="center"/>
          </w:tcPr>
          <w:p w14:paraId="6FE5A1F5" w14:textId="3A9BAD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1B6F">
              <w:rPr>
                <w:sz w:val="22"/>
                <w:szCs w:val="22"/>
              </w:rPr>
              <w:t xml:space="preserve"> 2</w:t>
            </w:r>
            <w:r w:rsidR="00EE2435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14:paraId="57832E36" w14:textId="3C48126D" w:rsidR="00B411DB" w:rsidRPr="00C50B27" w:rsidRDefault="00B411DB" w:rsidP="00E756D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435">
              <w:rPr>
                <w:sz w:val="22"/>
                <w:szCs w:val="22"/>
              </w:rPr>
              <w:t xml:space="preserve"> Karla Hrbáčková</w:t>
            </w:r>
            <w:r w:rsidR="00182F15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</w:p>
        </w:tc>
      </w:tr>
    </w:tbl>
    <w:p w14:paraId="6FF0741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14128" w14:textId="77777777" w:rsidR="00C85375" w:rsidRDefault="00C85375">
      <w:r>
        <w:separator/>
      </w:r>
    </w:p>
  </w:endnote>
  <w:endnote w:type="continuationSeparator" w:id="0">
    <w:p w14:paraId="35EC4477" w14:textId="77777777" w:rsidR="00C85375" w:rsidRDefault="00C8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3024D" w14:textId="77777777" w:rsidR="00C85375" w:rsidRDefault="00C85375">
      <w:r>
        <w:separator/>
      </w:r>
    </w:p>
  </w:footnote>
  <w:footnote w:type="continuationSeparator" w:id="0">
    <w:p w14:paraId="13DF04E0" w14:textId="77777777" w:rsidR="00C85375" w:rsidRDefault="00C85375">
      <w:r>
        <w:continuationSeparator/>
      </w:r>
    </w:p>
  </w:footnote>
  <w:footnote w:id="1">
    <w:p w14:paraId="128C9204" w14:textId="77777777" w:rsidR="00C85375" w:rsidRDefault="00C85375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1A04D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AE0C99"/>
    <w:multiLevelType w:val="hybridMultilevel"/>
    <w:tmpl w:val="E9C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4106D"/>
    <w:multiLevelType w:val="hybridMultilevel"/>
    <w:tmpl w:val="C5B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C38FA"/>
    <w:multiLevelType w:val="hybridMultilevel"/>
    <w:tmpl w:val="3326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762A2"/>
    <w:multiLevelType w:val="hybridMultilevel"/>
    <w:tmpl w:val="4D2C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9533C"/>
    <w:multiLevelType w:val="hybridMultilevel"/>
    <w:tmpl w:val="C302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15FCD"/>
    <w:multiLevelType w:val="hybridMultilevel"/>
    <w:tmpl w:val="2084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C"/>
    <w:rsid w:val="00096D35"/>
    <w:rsid w:val="000A01E8"/>
    <w:rsid w:val="000D30B8"/>
    <w:rsid w:val="00182F15"/>
    <w:rsid w:val="00220F33"/>
    <w:rsid w:val="00240576"/>
    <w:rsid w:val="002E25BE"/>
    <w:rsid w:val="002E6344"/>
    <w:rsid w:val="00362AB0"/>
    <w:rsid w:val="00371B6F"/>
    <w:rsid w:val="003A2524"/>
    <w:rsid w:val="003F5DA2"/>
    <w:rsid w:val="004065BA"/>
    <w:rsid w:val="004922D3"/>
    <w:rsid w:val="00512982"/>
    <w:rsid w:val="00521A86"/>
    <w:rsid w:val="00526D47"/>
    <w:rsid w:val="0055255D"/>
    <w:rsid w:val="005759F6"/>
    <w:rsid w:val="005A3893"/>
    <w:rsid w:val="005C219A"/>
    <w:rsid w:val="00631E08"/>
    <w:rsid w:val="006454FA"/>
    <w:rsid w:val="006847E2"/>
    <w:rsid w:val="006A313D"/>
    <w:rsid w:val="006C253E"/>
    <w:rsid w:val="006D01FF"/>
    <w:rsid w:val="0071723D"/>
    <w:rsid w:val="008614B3"/>
    <w:rsid w:val="008C1874"/>
    <w:rsid w:val="009216DD"/>
    <w:rsid w:val="009B2248"/>
    <w:rsid w:val="00A2418B"/>
    <w:rsid w:val="00AA31B5"/>
    <w:rsid w:val="00AA4F54"/>
    <w:rsid w:val="00AB4384"/>
    <w:rsid w:val="00AF1740"/>
    <w:rsid w:val="00B411DB"/>
    <w:rsid w:val="00B53C70"/>
    <w:rsid w:val="00BA3203"/>
    <w:rsid w:val="00BA741C"/>
    <w:rsid w:val="00C13BA9"/>
    <w:rsid w:val="00C50B27"/>
    <w:rsid w:val="00C517BB"/>
    <w:rsid w:val="00C85375"/>
    <w:rsid w:val="00C93432"/>
    <w:rsid w:val="00CE0A8B"/>
    <w:rsid w:val="00D81EBB"/>
    <w:rsid w:val="00DC1BF5"/>
    <w:rsid w:val="00DC6572"/>
    <w:rsid w:val="00E22E28"/>
    <w:rsid w:val="00E63920"/>
    <w:rsid w:val="00E67C85"/>
    <w:rsid w:val="00E709EA"/>
    <w:rsid w:val="00E756DE"/>
    <w:rsid w:val="00EC627D"/>
    <w:rsid w:val="00EE2435"/>
    <w:rsid w:val="00F03F8A"/>
    <w:rsid w:val="00F1326B"/>
    <w:rsid w:val="00F42FF3"/>
    <w:rsid w:val="00F7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55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ky_2016:DP_O:Knapova&#769;_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Knapová_O.dot</Template>
  <TotalTime>275</TotalTime>
  <Pages>2</Pages>
  <Words>433</Words>
  <Characters>2473</Characters>
  <Application>Microsoft Macintosh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20</cp:revision>
  <cp:lastPrinted>2016-05-03T11:58:00Z</cp:lastPrinted>
  <dcterms:created xsi:type="dcterms:W3CDTF">2016-05-04T15:39:00Z</dcterms:created>
  <dcterms:modified xsi:type="dcterms:W3CDTF">2016-05-06T06:45:00Z</dcterms:modified>
</cp:coreProperties>
</file>