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44E4D" w:rsidP="00362AB0">
            <w:pPr>
              <w:rPr>
                <w:sz w:val="22"/>
                <w:szCs w:val="22"/>
              </w:rPr>
            </w:pPr>
            <w:r w:rsidRPr="00A44E4D">
              <w:rPr>
                <w:sz w:val="22"/>
                <w:szCs w:val="22"/>
              </w:rPr>
              <w:t>Bc. Simona Nováková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44E4D" w:rsidP="00A44E4D">
            <w:pPr>
              <w:rPr>
                <w:sz w:val="22"/>
                <w:szCs w:val="22"/>
              </w:rPr>
            </w:pPr>
            <w:r w:rsidRPr="00A44E4D">
              <w:rPr>
                <w:sz w:val="22"/>
                <w:szCs w:val="22"/>
              </w:rPr>
              <w:t>Kvalita života sportovců s fyzickým postižením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Balvín, CSc. 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C41F9" w:rsidRPr="00C50B27" w:rsidTr="00C50B27">
        <w:tc>
          <w:tcPr>
            <w:tcW w:w="2808" w:type="dxa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41F9" w:rsidRPr="00C50B27" w:rsidTr="00C50B27">
        <w:tc>
          <w:tcPr>
            <w:tcW w:w="2808" w:type="dxa"/>
            <w:vAlign w:val="center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C41F9" w:rsidRPr="00C50B27" w:rsidRDefault="006C41F9" w:rsidP="006C41F9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C41F9" w:rsidRPr="00C50B27" w:rsidRDefault="006C41F9" w:rsidP="006C41F9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</w:tcPr>
          <w:p w:rsidR="006C41F9" w:rsidRPr="00C50B27" w:rsidRDefault="006C41F9" w:rsidP="006C41F9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C41F9" w:rsidRPr="00C50B27" w:rsidRDefault="009F39A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9F39A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B0539F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C41F9" w:rsidRPr="00C50B27" w:rsidRDefault="009F39A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9F39A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6C41F9" w:rsidRPr="00C50B27" w:rsidRDefault="00B0539F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6C41F9" w:rsidRPr="00C50B27" w:rsidRDefault="00B0539F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9F39A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6C41F9" w:rsidRPr="00C50B27" w:rsidRDefault="00B0539F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9F39A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B411DB">
        <w:tc>
          <w:tcPr>
            <w:tcW w:w="9828" w:type="dxa"/>
            <w:gridSpan w:val="9"/>
            <w:shd w:val="clear" w:color="auto" w:fill="A6A6A6"/>
          </w:tcPr>
          <w:p w:rsidR="006C41F9" w:rsidRPr="00B411DB" w:rsidRDefault="006C41F9" w:rsidP="006C41F9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6C41F9" w:rsidRPr="00C50B27" w:rsidRDefault="009F39A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6C41F9" w:rsidRPr="00C50B27" w:rsidRDefault="009F39A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6C41F9" w:rsidRPr="00C50B27" w:rsidRDefault="009F39AB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41F9" w:rsidRPr="00C50B27" w:rsidRDefault="009F39AB" w:rsidP="0059453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autorky se zakládá na dobré znalosti problematiky tělesného postižení. Toto poznání je doplněno dobrou znalostí problematiky sportování tělesně postižených sportovců. Autorka podává poměrně rozsáhlý přehled této tématiky a sport</w:t>
            </w:r>
            <w:r w:rsidR="00973C0F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 osob s tělesným postižením na vrcholové úrovni.</w:t>
            </w:r>
            <w:r w:rsidR="005945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 tomu využívá kvantitativní výzkum. Ten je podle našeho soudu proveden optimálním, </w:t>
            </w:r>
            <w:proofErr w:type="spellStart"/>
            <w:r>
              <w:rPr>
                <w:sz w:val="22"/>
                <w:szCs w:val="22"/>
              </w:rPr>
              <w:t>standartním</w:t>
            </w:r>
            <w:proofErr w:type="spellEnd"/>
            <w:r>
              <w:rPr>
                <w:sz w:val="22"/>
                <w:szCs w:val="22"/>
              </w:rPr>
              <w:t xml:space="preserve"> způsobem. Vzhledem k objektům výzkumu autorka zachovávala důsledně i etiku výzkumu.</w:t>
            </w:r>
            <w:r w:rsidR="00973C0F">
              <w:rPr>
                <w:sz w:val="22"/>
                <w:szCs w:val="22"/>
              </w:rPr>
              <w:t xml:space="preserve"> Poznatky jsou využitelné i v oblasti sociální pedagogiky, v přístupu k dětem a mládeži s tělesným či jiným postižením. V tomto smyslu </w:t>
            </w:r>
            <w:r w:rsidR="00752504">
              <w:rPr>
                <w:sz w:val="22"/>
                <w:szCs w:val="22"/>
              </w:rPr>
              <w:t>by</w:t>
            </w:r>
            <w:r w:rsidR="00594532">
              <w:rPr>
                <w:sz w:val="22"/>
                <w:szCs w:val="22"/>
              </w:rPr>
              <w:t>l</w:t>
            </w:r>
            <w:r w:rsidR="00752504">
              <w:rPr>
                <w:sz w:val="22"/>
                <w:szCs w:val="22"/>
              </w:rPr>
              <w:t xml:space="preserve">y využity </w:t>
            </w:r>
            <w:r w:rsidR="00594532">
              <w:rPr>
                <w:sz w:val="22"/>
                <w:szCs w:val="22"/>
              </w:rPr>
              <w:t>i</w:t>
            </w:r>
            <w:r w:rsidR="00973C0F">
              <w:rPr>
                <w:sz w:val="22"/>
                <w:szCs w:val="22"/>
              </w:rPr>
              <w:t xml:space="preserve"> práce L. Novosada </w:t>
            </w:r>
            <w:r w:rsidR="00752504">
              <w:rPr>
                <w:sz w:val="22"/>
                <w:szCs w:val="22"/>
              </w:rPr>
              <w:t xml:space="preserve">s názvem </w:t>
            </w:r>
            <w:r w:rsidR="00752504" w:rsidRPr="00752504">
              <w:rPr>
                <w:i/>
                <w:sz w:val="22"/>
                <w:szCs w:val="22"/>
              </w:rPr>
              <w:t>Tělesné postižení jako fenomén i životní realita</w:t>
            </w:r>
            <w:r w:rsidR="00752504">
              <w:rPr>
                <w:sz w:val="22"/>
                <w:szCs w:val="22"/>
              </w:rPr>
              <w:t xml:space="preserve"> </w:t>
            </w:r>
            <w:r w:rsidR="00973C0F">
              <w:rPr>
                <w:sz w:val="22"/>
                <w:szCs w:val="22"/>
              </w:rPr>
              <w:t xml:space="preserve">nebo antropologa </w:t>
            </w:r>
            <w:proofErr w:type="spellStart"/>
            <w:r w:rsidR="00973C0F">
              <w:rPr>
                <w:sz w:val="22"/>
                <w:szCs w:val="22"/>
              </w:rPr>
              <w:t>Murphyho</w:t>
            </w:r>
            <w:proofErr w:type="spellEnd"/>
            <w:r w:rsidR="00973C0F">
              <w:rPr>
                <w:sz w:val="22"/>
                <w:szCs w:val="22"/>
              </w:rPr>
              <w:t xml:space="preserve"> (jeho práce, vzniklá na základě jeho vlastní zkušenosti s postižením s názvem </w:t>
            </w:r>
            <w:r w:rsidR="00973C0F" w:rsidRPr="00752504">
              <w:rPr>
                <w:i/>
                <w:sz w:val="22"/>
                <w:szCs w:val="22"/>
              </w:rPr>
              <w:t>Umlčené tělo</w:t>
            </w:r>
            <w:r w:rsidR="00973C0F">
              <w:rPr>
                <w:sz w:val="22"/>
                <w:szCs w:val="22"/>
              </w:rPr>
              <w:t>).</w:t>
            </w:r>
            <w:r w:rsidR="00594532">
              <w:rPr>
                <w:sz w:val="22"/>
                <w:szCs w:val="22"/>
              </w:rPr>
              <w:t xml:space="preserve"> Tento přístup převádí zkoumanou problematiku do hlubší, sociální, etické a filozofické souvislosti. Informace a výsledky výzkumu z reality sportovců s postižením, které podává v práci autorka tak mohou čtenáři poskytnout širší rozměr porozumění, než může vyplývat z pouhých faktických odpovědí formou kvantitativního výzkumu. </w:t>
            </w:r>
            <w:r w:rsidR="009911FD">
              <w:rPr>
                <w:sz w:val="22"/>
                <w:szCs w:val="22"/>
              </w:rPr>
              <w:t>Autorka konzultovala práci pravidelně s vedoucím práce a reagovala tvořivě na jeho připomínky.</w:t>
            </w:r>
            <w:r w:rsidR="00B0539F">
              <w:rPr>
                <w:sz w:val="22"/>
                <w:szCs w:val="22"/>
              </w:rPr>
              <w:t xml:space="preserve"> Jako velký klad hodnotím, že autorka více poodhalila dosud tabuizované téma.</w:t>
            </w:r>
          </w:p>
        </w:tc>
      </w:tr>
      <w:tr w:rsidR="006C41F9" w:rsidRPr="00C50B27" w:rsidTr="00C50B27">
        <w:tc>
          <w:tcPr>
            <w:tcW w:w="9828" w:type="dxa"/>
            <w:gridSpan w:val="9"/>
          </w:tcPr>
          <w:p w:rsidR="006C41F9" w:rsidRPr="00C50B27" w:rsidRDefault="006C41F9" w:rsidP="006C41F9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C41F9" w:rsidRDefault="009F39AB" w:rsidP="009F39AB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Můžete zformulovat hlavní teze Vaší práce v teoretické oblasti? </w:t>
            </w:r>
            <w:r w:rsidR="00594532">
              <w:rPr>
                <w:sz w:val="22"/>
                <w:szCs w:val="22"/>
              </w:rPr>
              <w:t>Na který sport jste se zaměřila?</w:t>
            </w:r>
          </w:p>
          <w:p w:rsidR="009F39AB" w:rsidRDefault="009F39AB" w:rsidP="009F39AB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 jakými cíli jste přistupovala k výzkumu a jaké problémy </w:t>
            </w:r>
            <w:r w:rsidR="009911FD">
              <w:rPr>
                <w:sz w:val="22"/>
                <w:szCs w:val="22"/>
              </w:rPr>
              <w:t xml:space="preserve">ve vztahu k respondentům </w:t>
            </w:r>
            <w:r>
              <w:rPr>
                <w:sz w:val="22"/>
                <w:szCs w:val="22"/>
              </w:rPr>
              <w:t>v této souvislosti nastaly (pokud při výzkumu nastaly)?</w:t>
            </w:r>
          </w:p>
          <w:p w:rsidR="009F39AB" w:rsidRDefault="009F39AB" w:rsidP="009F39AB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problémy vznikají v případě sportovců s tělesným postižením</w:t>
            </w:r>
            <w:r w:rsidR="00594532">
              <w:rPr>
                <w:sz w:val="22"/>
                <w:szCs w:val="22"/>
              </w:rPr>
              <w:t xml:space="preserve"> pro tyto osobnosti i jejich okolí</w:t>
            </w:r>
            <w:r>
              <w:rPr>
                <w:sz w:val="22"/>
                <w:szCs w:val="22"/>
              </w:rPr>
              <w:t>?</w:t>
            </w:r>
          </w:p>
          <w:p w:rsidR="006C41F9" w:rsidRPr="00C50B27" w:rsidRDefault="009F39AB" w:rsidP="0059453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9F39AB">
              <w:rPr>
                <w:sz w:val="22"/>
                <w:szCs w:val="22"/>
              </w:rPr>
              <w:t>Zjistila jste při výzkumu, že sport sportovce s tělesným postižením naplňuj</w:t>
            </w:r>
            <w:r w:rsidR="00594532">
              <w:rPr>
                <w:sz w:val="22"/>
                <w:szCs w:val="22"/>
              </w:rPr>
              <w:t>e</w:t>
            </w:r>
            <w:r w:rsidRPr="009F39AB">
              <w:rPr>
                <w:sz w:val="22"/>
                <w:szCs w:val="22"/>
              </w:rPr>
              <w:t xml:space="preserve"> smysl </w:t>
            </w:r>
            <w:r w:rsidR="00594532">
              <w:rPr>
                <w:sz w:val="22"/>
                <w:szCs w:val="22"/>
              </w:rPr>
              <w:t>jeho života</w:t>
            </w:r>
            <w:r w:rsidRPr="009F39AB">
              <w:rPr>
                <w:sz w:val="22"/>
                <w:szCs w:val="22"/>
              </w:rPr>
              <w:t>?</w:t>
            </w:r>
          </w:p>
        </w:tc>
      </w:tr>
      <w:tr w:rsidR="006C41F9" w:rsidRPr="00C50B27" w:rsidTr="00C50B27">
        <w:tc>
          <w:tcPr>
            <w:tcW w:w="6791" w:type="dxa"/>
            <w:gridSpan w:val="3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6C41F9" w:rsidRPr="00C50B27" w:rsidRDefault="00B0539F" w:rsidP="006C41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6C41F9" w:rsidRPr="00C50B27" w:rsidRDefault="006C41F9" w:rsidP="006C41F9">
            <w:pPr>
              <w:jc w:val="center"/>
              <w:rPr>
                <w:sz w:val="22"/>
                <w:szCs w:val="22"/>
              </w:rPr>
            </w:pPr>
          </w:p>
        </w:tc>
      </w:tr>
      <w:tr w:rsidR="006C41F9" w:rsidRPr="00C50B27" w:rsidTr="00C50B27">
        <w:tc>
          <w:tcPr>
            <w:tcW w:w="4068" w:type="dxa"/>
            <w:gridSpan w:val="2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A38DA">
              <w:rPr>
                <w:sz w:val="22"/>
                <w:szCs w:val="22"/>
              </w:rPr>
              <w:t xml:space="preserve"> 24. 04</w:t>
            </w:r>
            <w:bookmarkStart w:id="0" w:name="_GoBack"/>
            <w:bookmarkEnd w:id="0"/>
            <w:r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6C41F9" w:rsidRPr="00C50B27" w:rsidRDefault="006C41F9" w:rsidP="006C41F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406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08D" w:rsidRDefault="0071008D">
      <w:r>
        <w:separator/>
      </w:r>
    </w:p>
  </w:endnote>
  <w:endnote w:type="continuationSeparator" w:id="0">
    <w:p w:rsidR="0071008D" w:rsidRDefault="00710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08D" w:rsidRDefault="0071008D">
      <w:r>
        <w:separator/>
      </w:r>
    </w:p>
  </w:footnote>
  <w:footnote w:type="continuationSeparator" w:id="0">
    <w:p w:rsidR="0071008D" w:rsidRDefault="0071008D">
      <w:r>
        <w:continuationSeparator/>
      </w:r>
    </w:p>
  </w:footnote>
  <w:footnote w:id="1">
    <w:p w:rsidR="006C41F9" w:rsidRDefault="006C41F9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E636B"/>
    <w:multiLevelType w:val="hybridMultilevel"/>
    <w:tmpl w:val="0546B0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90B54"/>
    <w:multiLevelType w:val="hybridMultilevel"/>
    <w:tmpl w:val="3D289F0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707BE2"/>
    <w:multiLevelType w:val="hybridMultilevel"/>
    <w:tmpl w:val="94DC5C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41D30"/>
    <w:multiLevelType w:val="hybridMultilevel"/>
    <w:tmpl w:val="4C0030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1F9"/>
    <w:rsid w:val="00000507"/>
    <w:rsid w:val="00362AB0"/>
    <w:rsid w:val="003F5DA2"/>
    <w:rsid w:val="00406888"/>
    <w:rsid w:val="004170C8"/>
    <w:rsid w:val="00512982"/>
    <w:rsid w:val="00514664"/>
    <w:rsid w:val="00526D47"/>
    <w:rsid w:val="0055255D"/>
    <w:rsid w:val="00594532"/>
    <w:rsid w:val="005C219A"/>
    <w:rsid w:val="005D1FE3"/>
    <w:rsid w:val="006847E2"/>
    <w:rsid w:val="006C41F9"/>
    <w:rsid w:val="0070056B"/>
    <w:rsid w:val="0071008D"/>
    <w:rsid w:val="00752504"/>
    <w:rsid w:val="007C4BE1"/>
    <w:rsid w:val="008A38DA"/>
    <w:rsid w:val="008E0806"/>
    <w:rsid w:val="00973C0F"/>
    <w:rsid w:val="009911FD"/>
    <w:rsid w:val="009F39AB"/>
    <w:rsid w:val="00A44E4D"/>
    <w:rsid w:val="00AA487B"/>
    <w:rsid w:val="00B0539F"/>
    <w:rsid w:val="00B41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F39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iplomov&#233;%20pr&#225;ce\Hodnocen&#237;%20diplom%20prac&#237;\Sedlacek%20Makarenko\Sedl&#225;&#269;ek_V.doc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Sedláček_V.doc.dot</Template>
  <TotalTime>53</TotalTime>
  <Pages>1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Monika Farkašová</dc:creator>
  <cp:keywords/>
  <cp:lastModifiedBy>user</cp:lastModifiedBy>
  <cp:revision>8</cp:revision>
  <cp:lastPrinted>2012-04-25T08:21:00Z</cp:lastPrinted>
  <dcterms:created xsi:type="dcterms:W3CDTF">2016-05-01T14:01:00Z</dcterms:created>
  <dcterms:modified xsi:type="dcterms:W3CDTF">2016-05-03T21:14:00Z</dcterms:modified>
</cp:coreProperties>
</file>