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E38903" w14:textId="77777777" w:rsidTr="00C50B27">
        <w:tc>
          <w:tcPr>
            <w:tcW w:w="9828" w:type="dxa"/>
            <w:gridSpan w:val="9"/>
          </w:tcPr>
          <w:p w14:paraId="1C7BA7DD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E0BCCA0" w14:textId="77777777" w:rsidTr="00C50B27">
        <w:tc>
          <w:tcPr>
            <w:tcW w:w="2808" w:type="dxa"/>
          </w:tcPr>
          <w:p w14:paraId="0A0C11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C031A12" w14:textId="77777777" w:rsidR="006847E2" w:rsidRPr="00C50B27" w:rsidRDefault="00EE2435" w:rsidP="00DC65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BA741C">
              <w:rPr>
                <w:sz w:val="22"/>
                <w:szCs w:val="22"/>
              </w:rPr>
              <w:t xml:space="preserve">Martina </w:t>
            </w:r>
            <w:r w:rsidR="00DC6572">
              <w:rPr>
                <w:sz w:val="22"/>
                <w:szCs w:val="22"/>
              </w:rPr>
              <w:t>Mrlíková, DiS.</w:t>
            </w:r>
          </w:p>
        </w:tc>
      </w:tr>
      <w:tr w:rsidR="006847E2" w:rsidRPr="00C50B27" w14:paraId="032DB49A" w14:textId="77777777" w:rsidTr="00C50B27">
        <w:tc>
          <w:tcPr>
            <w:tcW w:w="2808" w:type="dxa"/>
          </w:tcPr>
          <w:p w14:paraId="55B5F6C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0C93CC9" w14:textId="1D469B24" w:rsidR="006847E2" w:rsidRPr="00C50B27" w:rsidRDefault="00DC65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domácí</w:t>
            </w:r>
            <w:r w:rsidR="00EB1F0D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a komunitního vzdělávání ve Zlínském kraji</w:t>
            </w:r>
          </w:p>
        </w:tc>
      </w:tr>
      <w:tr w:rsidR="006847E2" w:rsidRPr="00C50B27" w14:paraId="6D820EE3" w14:textId="77777777" w:rsidTr="00C50B27">
        <w:tc>
          <w:tcPr>
            <w:tcW w:w="2808" w:type="dxa"/>
          </w:tcPr>
          <w:p w14:paraId="0B7639A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8EC756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7B63C99" w14:textId="77777777" w:rsidTr="00C50B27">
        <w:tc>
          <w:tcPr>
            <w:tcW w:w="2808" w:type="dxa"/>
          </w:tcPr>
          <w:p w14:paraId="318217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6CD294C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F78169C" w14:textId="77777777" w:rsidTr="00C50B27">
        <w:tc>
          <w:tcPr>
            <w:tcW w:w="2808" w:type="dxa"/>
          </w:tcPr>
          <w:p w14:paraId="553F9A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40FDC03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9641BF4" w14:textId="77777777" w:rsidTr="00C50B27">
        <w:tc>
          <w:tcPr>
            <w:tcW w:w="2808" w:type="dxa"/>
            <w:vAlign w:val="center"/>
          </w:tcPr>
          <w:p w14:paraId="6D084F5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D983D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DA2CB7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6EAEAD7" w14:textId="77777777" w:rsidTr="00C50B27">
        <w:tc>
          <w:tcPr>
            <w:tcW w:w="9828" w:type="dxa"/>
            <w:gridSpan w:val="9"/>
            <w:shd w:val="clear" w:color="auto" w:fill="A6A6A6"/>
          </w:tcPr>
          <w:p w14:paraId="609107F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90BA65" w14:textId="77777777" w:rsidTr="00C50B27">
        <w:tc>
          <w:tcPr>
            <w:tcW w:w="6791" w:type="dxa"/>
            <w:gridSpan w:val="3"/>
          </w:tcPr>
          <w:p w14:paraId="6D4013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E415C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98A249" w14:textId="77777777" w:rsidR="006847E2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969E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4ED9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E9AB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6631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981D20" w14:textId="77777777" w:rsidTr="00C50B27">
        <w:tc>
          <w:tcPr>
            <w:tcW w:w="6791" w:type="dxa"/>
            <w:gridSpan w:val="3"/>
          </w:tcPr>
          <w:p w14:paraId="234B8E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4A209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4D09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80A3D9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1AB5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402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0DC7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2DE28A" w14:textId="77777777" w:rsidTr="00C50B27">
        <w:tc>
          <w:tcPr>
            <w:tcW w:w="6791" w:type="dxa"/>
            <w:gridSpan w:val="3"/>
          </w:tcPr>
          <w:p w14:paraId="42A20B1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9099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6EA6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063C38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14108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701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AF8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B4AF62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25894A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D953CDB" w14:textId="77777777" w:rsidTr="00C50B27">
        <w:tc>
          <w:tcPr>
            <w:tcW w:w="6791" w:type="dxa"/>
            <w:gridSpan w:val="3"/>
          </w:tcPr>
          <w:p w14:paraId="75D1EDD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9E2960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A5FA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5FE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916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6971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3A74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AFCDD8" w14:textId="77777777" w:rsidTr="00C50B27">
        <w:tc>
          <w:tcPr>
            <w:tcW w:w="6791" w:type="dxa"/>
            <w:gridSpan w:val="3"/>
          </w:tcPr>
          <w:p w14:paraId="314C60E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2EFC86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9A82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743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0F70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2FE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FA62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618176C" w14:textId="77777777" w:rsidTr="00C50B27">
        <w:tc>
          <w:tcPr>
            <w:tcW w:w="6791" w:type="dxa"/>
            <w:gridSpan w:val="3"/>
          </w:tcPr>
          <w:p w14:paraId="4378A03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5A792DC" w14:textId="77777777" w:rsidR="005C219A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B9C7D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33FB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5409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C887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C65B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A36B3D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4745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42D4264" w14:textId="77777777" w:rsidTr="00C50B27">
        <w:tc>
          <w:tcPr>
            <w:tcW w:w="6791" w:type="dxa"/>
            <w:gridSpan w:val="3"/>
          </w:tcPr>
          <w:p w14:paraId="6F9EBBD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798F4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E60B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7E1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94FE77" w14:textId="77777777" w:rsidR="0055255D" w:rsidRPr="00C50B27" w:rsidRDefault="006C2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7F30A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EC60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39D377" w14:textId="77777777" w:rsidTr="00C50B27">
        <w:tc>
          <w:tcPr>
            <w:tcW w:w="6791" w:type="dxa"/>
            <w:gridSpan w:val="3"/>
          </w:tcPr>
          <w:p w14:paraId="4758B93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1C73A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2A2B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C406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361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724772" w14:textId="77777777" w:rsidR="0055255D" w:rsidRPr="00C50B27" w:rsidRDefault="006C2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82B9D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2E885BB" w14:textId="77777777" w:rsidTr="00C50B27">
        <w:tc>
          <w:tcPr>
            <w:tcW w:w="6791" w:type="dxa"/>
            <w:gridSpan w:val="3"/>
          </w:tcPr>
          <w:p w14:paraId="317254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A2D546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0B07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35038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D617E8" w14:textId="77777777" w:rsidR="0055255D" w:rsidRPr="00C50B27" w:rsidRDefault="006C2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65FF7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A2CE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310DFC" w14:textId="77777777" w:rsidTr="00C50B27">
        <w:tc>
          <w:tcPr>
            <w:tcW w:w="6791" w:type="dxa"/>
            <w:gridSpan w:val="3"/>
          </w:tcPr>
          <w:p w14:paraId="6D5F1C8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4D6D0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0A57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D948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CA84AA" w14:textId="77777777" w:rsidR="0055255D" w:rsidRPr="00C50B27" w:rsidRDefault="006C2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5503D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4DBB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3A100E" w14:textId="77777777" w:rsidTr="00B411DB">
        <w:tc>
          <w:tcPr>
            <w:tcW w:w="9828" w:type="dxa"/>
            <w:gridSpan w:val="9"/>
            <w:shd w:val="clear" w:color="auto" w:fill="A6A6A6"/>
          </w:tcPr>
          <w:p w14:paraId="13F23DD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934A72B" w14:textId="77777777" w:rsidTr="00C50B27">
        <w:tc>
          <w:tcPr>
            <w:tcW w:w="6791" w:type="dxa"/>
            <w:gridSpan w:val="3"/>
          </w:tcPr>
          <w:p w14:paraId="0186CB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B38810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BAB97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6AF4D8" w14:textId="77777777" w:rsidR="00B411DB" w:rsidRPr="00C50B27" w:rsidRDefault="00BA741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93FF16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1CC00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FEBA0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BBF91F" w14:textId="77777777" w:rsidTr="00C50B27">
        <w:tc>
          <w:tcPr>
            <w:tcW w:w="6791" w:type="dxa"/>
            <w:gridSpan w:val="3"/>
          </w:tcPr>
          <w:p w14:paraId="13FDEE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FB9EBF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9F28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0A6D0" w14:textId="77777777" w:rsidR="00B411DB" w:rsidRPr="00C50B27" w:rsidRDefault="00BA74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3C80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209A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C2C9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7F9C7E" w14:textId="77777777" w:rsidTr="00C50B27">
        <w:tc>
          <w:tcPr>
            <w:tcW w:w="9828" w:type="dxa"/>
            <w:gridSpan w:val="9"/>
          </w:tcPr>
          <w:p w14:paraId="5F51099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2EA5627" w14:textId="77777777" w:rsidR="00DC6572" w:rsidRDefault="00DC6572" w:rsidP="00DC65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zabývá poměrně originálním a přínosným tématem, o kterém je potřeba v souvislosti se vzděláváním diskutovat a přinášet nové informace (včetně výzkumných závěrů). Teoretická i praktická část práce je promyšlená a je patrné, že obsahu práce byla věnována značná pozornost. Ocenit lze praktickou rovinu práce, tj. kapitolu věnovanou popisu možností využití domácího a komunitního vzdělávání ve Zlínském kraji.</w:t>
            </w:r>
          </w:p>
          <w:p w14:paraId="32F7DDA7" w14:textId="77777777" w:rsidR="00DC6572" w:rsidRDefault="00DC6572" w:rsidP="00DC65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obsahově vyvážená, přináší ucelené informace o problematice, včetně možností využití metod výuky v domácím a komunitním vzdělávání. </w:t>
            </w:r>
          </w:p>
          <w:p w14:paraId="69FF0E15" w14:textId="782F1930" w:rsidR="00F1326B" w:rsidRDefault="00DC6572" w:rsidP="00DC65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narušují formální nedostatky jako je např. nejednotné členěn</w:t>
            </w:r>
            <w:r w:rsidR="00B933CA">
              <w:rPr>
                <w:sz w:val="22"/>
                <w:szCs w:val="22"/>
              </w:rPr>
              <w:t>í textu (odsazování textu, druh</w:t>
            </w:r>
            <w:r>
              <w:rPr>
                <w:sz w:val="22"/>
                <w:szCs w:val="22"/>
              </w:rPr>
              <w:t xml:space="preserve"> písma), u některých zdrojů chybí přesný odkaz (s uvedením roku), dochází k nepřesnému uvádění zdroje (Kalhous) nebo členění bibliografických zdrojů.  Přesto je patrné, že se studentka </w:t>
            </w:r>
            <w:r w:rsidR="00B933CA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 xml:space="preserve">v problematice orientuje a přináší řadu cenných zjištění. </w:t>
            </w:r>
          </w:p>
          <w:p w14:paraId="78CC213B" w14:textId="7A8B0150" w:rsidR="00C13BA9" w:rsidRDefault="00C13BA9" w:rsidP="00DC65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</w:t>
            </w:r>
            <w:r w:rsidR="00AA4F54">
              <w:rPr>
                <w:sz w:val="22"/>
                <w:szCs w:val="22"/>
              </w:rPr>
              <w:t>cká část práce si klade za cíl zjistit</w:t>
            </w:r>
            <w:r>
              <w:rPr>
                <w:sz w:val="22"/>
                <w:szCs w:val="22"/>
              </w:rPr>
              <w:t xml:space="preserve"> </w:t>
            </w:r>
            <w:r w:rsidR="00AA4F54">
              <w:rPr>
                <w:sz w:val="22"/>
                <w:szCs w:val="22"/>
              </w:rPr>
              <w:t>informovanost rodičů ve Zlínském kraji o domácím a komunitním vzdělávání. Domnívám se, že u tohoto cíle mohlo zůstat, neboť formulace dalších cílů a ověřování zformulovaných hypotéz je poměrně problema</w:t>
            </w:r>
            <w:r w:rsidR="006454FA">
              <w:rPr>
                <w:sz w:val="22"/>
                <w:szCs w:val="22"/>
              </w:rPr>
              <w:t>tické. Není úplně zřejmý význam</w:t>
            </w:r>
            <w:r w:rsidR="00AA4F54">
              <w:rPr>
                <w:sz w:val="22"/>
                <w:szCs w:val="22"/>
              </w:rPr>
              <w:t xml:space="preserve"> hypotéz</w:t>
            </w:r>
            <w:r w:rsidR="006454FA">
              <w:rPr>
                <w:sz w:val="22"/>
                <w:szCs w:val="22"/>
              </w:rPr>
              <w:t xml:space="preserve"> (když pomineme jejich nemožnost ověření tak, jak jsou v metodologické části zformulovány)</w:t>
            </w:r>
            <w:r w:rsidR="00AA4F54">
              <w:rPr>
                <w:sz w:val="22"/>
                <w:szCs w:val="22"/>
              </w:rPr>
              <w:t xml:space="preserve">,  </w:t>
            </w:r>
            <w:r w:rsidR="006454FA">
              <w:rPr>
                <w:sz w:val="22"/>
                <w:szCs w:val="22"/>
              </w:rPr>
              <w:t>v práci dochází ke zpracování</w:t>
            </w:r>
            <w:r w:rsidR="00AA4F54">
              <w:rPr>
                <w:sz w:val="22"/>
                <w:szCs w:val="22"/>
              </w:rPr>
              <w:t xml:space="preserve"> více </w:t>
            </w:r>
            <w:r w:rsidR="006454FA">
              <w:rPr>
                <w:sz w:val="22"/>
                <w:szCs w:val="22"/>
              </w:rPr>
              <w:t>předpokladů</w:t>
            </w:r>
            <w:r w:rsidR="00AA4F54">
              <w:rPr>
                <w:sz w:val="22"/>
                <w:szCs w:val="22"/>
              </w:rPr>
              <w:t xml:space="preserve"> než je zfo</w:t>
            </w:r>
            <w:r w:rsidR="006454FA">
              <w:rPr>
                <w:sz w:val="22"/>
                <w:szCs w:val="22"/>
              </w:rPr>
              <w:t xml:space="preserve">rmulováno v metodologické části, to je způsobeno tím, že není </w:t>
            </w:r>
            <w:r w:rsidR="00AA4F54">
              <w:rPr>
                <w:sz w:val="22"/>
                <w:szCs w:val="22"/>
              </w:rPr>
              <w:t>ukotvena proměnná, se kterou se pracuje, tj. informovanost rodičů (ve skutečnosti se jedná o subjektivní posouzení respondenta, zda zná pojem domácí vzdělávání</w:t>
            </w:r>
            <w:r w:rsidR="006454FA">
              <w:rPr>
                <w:sz w:val="22"/>
                <w:szCs w:val="22"/>
              </w:rPr>
              <w:t>, apod.</w:t>
            </w:r>
            <w:r w:rsidR="00AA4F54">
              <w:rPr>
                <w:sz w:val="22"/>
                <w:szCs w:val="22"/>
              </w:rPr>
              <w:t xml:space="preserve">). Metodologická část nekoresponduje se zpracovanými výsledky, neboť v kapitole zaměřené na zpracování dat se kromě faktografických otázek (ty bývají standardně součástí podkapitoly věnované výzkumnému souboru) objevují </w:t>
            </w:r>
            <w:r w:rsidR="006454FA">
              <w:rPr>
                <w:sz w:val="22"/>
                <w:szCs w:val="22"/>
              </w:rPr>
              <w:t>odpovědi na</w:t>
            </w:r>
            <w:r w:rsidR="00AA4F54">
              <w:rPr>
                <w:sz w:val="22"/>
                <w:szCs w:val="22"/>
              </w:rPr>
              <w:t xml:space="preserve"> otázky z dotazníku (ty nejsou formulovány v metodologické části). </w:t>
            </w:r>
            <w:r w:rsidR="006454FA">
              <w:rPr>
                <w:sz w:val="22"/>
                <w:szCs w:val="22"/>
              </w:rPr>
              <w:t xml:space="preserve">V diplomové práci se běžně pracuje pouze s výzkumnými otázkami, </w:t>
            </w:r>
            <w:r w:rsidR="00B933CA">
              <w:rPr>
                <w:sz w:val="22"/>
                <w:szCs w:val="22"/>
              </w:rPr>
              <w:t>které slouží jako východisko pro formulaci otázek do</w:t>
            </w:r>
            <w:r w:rsidR="006454FA">
              <w:rPr>
                <w:sz w:val="22"/>
                <w:szCs w:val="22"/>
              </w:rPr>
              <w:t xml:space="preserve"> dotazníku. </w:t>
            </w:r>
            <w:r w:rsidR="00AA4F54">
              <w:rPr>
                <w:sz w:val="22"/>
                <w:szCs w:val="22"/>
              </w:rPr>
              <w:t xml:space="preserve">Problematické je samotné zpracování výsledků </w:t>
            </w:r>
            <w:r w:rsidR="006454FA">
              <w:rPr>
                <w:sz w:val="22"/>
                <w:szCs w:val="22"/>
              </w:rPr>
              <w:t xml:space="preserve">(např. vyhodnocení daných tvrzení z dotazníku), u škálových hodnot je vhodnější zvolit jiný způsob zpracování. </w:t>
            </w:r>
            <w:r w:rsidR="005759F6">
              <w:rPr>
                <w:sz w:val="22"/>
                <w:szCs w:val="22"/>
              </w:rPr>
              <w:t xml:space="preserve">Ověřovat, zda se liší informovanost o domácím vzdělávání u rodičů dětí z běžných, z alternativních ZŠ nebo z jiné formě vzdělávání (domácím vzdělávání) je bezpředmětné. </w:t>
            </w:r>
          </w:p>
          <w:p w14:paraId="4A23B9F6" w14:textId="77777777" w:rsidR="005759F6" w:rsidRDefault="005759F6" w:rsidP="00DC65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Mnohem cennější je pohled na důvody vedoucí k volbě konkrétní formy vzdělávání nebo informovanosti </w:t>
            </w:r>
            <w:r>
              <w:rPr>
                <w:sz w:val="22"/>
                <w:szCs w:val="22"/>
              </w:rPr>
              <w:lastRenderedPageBreak/>
              <w:t>rodičů z běžných škol o domácím a komunitním vzdělávání.</w:t>
            </w:r>
          </w:p>
          <w:p w14:paraId="7AA776A5" w14:textId="7DB2905A" w:rsidR="00DC6572" w:rsidRPr="00C50B27" w:rsidRDefault="005759F6" w:rsidP="00DC65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přes uvedené nedostatky považuji za cennou, především v teoretické rovině a díky některým závěrům praktické části (zejména popisného charakteru). Ocenit lze také skutečnost, že závěry jsou konfrontovány s odbornou literaturou. Z práce je patrná vysoká míra angažovanosti v problematice a snaha o ucelený pohled na danou problematiku. </w:t>
            </w:r>
          </w:p>
        </w:tc>
      </w:tr>
      <w:tr w:rsidR="00B411DB" w:rsidRPr="00C50B27" w14:paraId="6428FB59" w14:textId="77777777" w:rsidTr="00C50B27">
        <w:tc>
          <w:tcPr>
            <w:tcW w:w="9828" w:type="dxa"/>
            <w:gridSpan w:val="9"/>
          </w:tcPr>
          <w:p w14:paraId="0BA34DB1" w14:textId="77777777" w:rsidR="00B411DB" w:rsidRPr="00240576" w:rsidRDefault="0024057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12E83075" w14:textId="77777777" w:rsidR="002E6344" w:rsidRDefault="00DC6572" w:rsidP="002E63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souvislost zvoleného tématu se studovaným oborem.</w:t>
            </w:r>
          </w:p>
          <w:p w14:paraId="7097B1F9" w14:textId="77777777" w:rsidR="005759F6" w:rsidRDefault="005759F6" w:rsidP="002E63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význam hypotéz.</w:t>
            </w:r>
          </w:p>
          <w:p w14:paraId="06938383" w14:textId="77777777" w:rsidR="005759F6" w:rsidRPr="002E6344" w:rsidRDefault="005759F6" w:rsidP="002E634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formulaci hypotéz v metodologické části práce. </w:t>
            </w:r>
          </w:p>
        </w:tc>
      </w:tr>
      <w:tr w:rsidR="00B411DB" w:rsidRPr="00C50B27" w14:paraId="7DE5B1DF" w14:textId="77777777" w:rsidTr="00C50B27">
        <w:tc>
          <w:tcPr>
            <w:tcW w:w="6791" w:type="dxa"/>
            <w:gridSpan w:val="3"/>
          </w:tcPr>
          <w:p w14:paraId="133F7F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609D4E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23A094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7837E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AA64DA9" w14:textId="77777777" w:rsidR="00B411DB" w:rsidRPr="00C50B27" w:rsidRDefault="00575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78FE05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42296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90B158" w14:textId="77777777" w:rsidTr="00C50B27">
        <w:tc>
          <w:tcPr>
            <w:tcW w:w="4068" w:type="dxa"/>
            <w:gridSpan w:val="2"/>
            <w:vAlign w:val="center"/>
          </w:tcPr>
          <w:p w14:paraId="6FE5A1F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E2435">
              <w:rPr>
                <w:sz w:val="22"/>
                <w:szCs w:val="22"/>
              </w:rPr>
              <w:t xml:space="preserve"> 1. 5. 2016</w:t>
            </w:r>
          </w:p>
        </w:tc>
        <w:tc>
          <w:tcPr>
            <w:tcW w:w="5760" w:type="dxa"/>
            <w:gridSpan w:val="7"/>
            <w:vAlign w:val="center"/>
          </w:tcPr>
          <w:p w14:paraId="57832E36" w14:textId="38BA7857" w:rsidR="00B411DB" w:rsidRPr="00C50B27" w:rsidRDefault="00B411DB" w:rsidP="00E756D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435">
              <w:rPr>
                <w:sz w:val="22"/>
                <w:szCs w:val="22"/>
              </w:rPr>
              <w:t xml:space="preserve"> Karla Hrbáčková</w:t>
            </w:r>
            <w:r w:rsidR="00EB1F0D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</w:p>
        </w:tc>
      </w:tr>
    </w:tbl>
    <w:p w14:paraId="6FF0741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14128" w14:textId="77777777" w:rsidR="005759F6" w:rsidRDefault="005759F6">
      <w:r>
        <w:separator/>
      </w:r>
    </w:p>
  </w:endnote>
  <w:endnote w:type="continuationSeparator" w:id="0">
    <w:p w14:paraId="35EC4477" w14:textId="77777777" w:rsidR="005759F6" w:rsidRDefault="0057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3024D" w14:textId="77777777" w:rsidR="005759F6" w:rsidRDefault="005759F6">
      <w:r>
        <w:separator/>
      </w:r>
    </w:p>
  </w:footnote>
  <w:footnote w:type="continuationSeparator" w:id="0">
    <w:p w14:paraId="13DF04E0" w14:textId="77777777" w:rsidR="005759F6" w:rsidRDefault="005759F6">
      <w:r>
        <w:continuationSeparator/>
      </w:r>
    </w:p>
  </w:footnote>
  <w:footnote w:id="1">
    <w:p w14:paraId="128C9204" w14:textId="77777777" w:rsidR="005759F6" w:rsidRDefault="005759F6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65C0A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8B4106D"/>
    <w:multiLevelType w:val="hybridMultilevel"/>
    <w:tmpl w:val="C5B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762A2"/>
    <w:multiLevelType w:val="hybridMultilevel"/>
    <w:tmpl w:val="4D2C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1C"/>
    <w:rsid w:val="00096D35"/>
    <w:rsid w:val="000D30B8"/>
    <w:rsid w:val="00240576"/>
    <w:rsid w:val="002E6344"/>
    <w:rsid w:val="00362AB0"/>
    <w:rsid w:val="003A2524"/>
    <w:rsid w:val="003F5DA2"/>
    <w:rsid w:val="00512982"/>
    <w:rsid w:val="00526D47"/>
    <w:rsid w:val="0055255D"/>
    <w:rsid w:val="005759F6"/>
    <w:rsid w:val="005C219A"/>
    <w:rsid w:val="006454FA"/>
    <w:rsid w:val="006847E2"/>
    <w:rsid w:val="006C253E"/>
    <w:rsid w:val="008614B3"/>
    <w:rsid w:val="009B2248"/>
    <w:rsid w:val="00AA31B5"/>
    <w:rsid w:val="00AA4F54"/>
    <w:rsid w:val="00AF1740"/>
    <w:rsid w:val="00B411DB"/>
    <w:rsid w:val="00B933CA"/>
    <w:rsid w:val="00BA3203"/>
    <w:rsid w:val="00BA741C"/>
    <w:rsid w:val="00C13BA9"/>
    <w:rsid w:val="00C50B27"/>
    <w:rsid w:val="00C517BB"/>
    <w:rsid w:val="00CE0A8B"/>
    <w:rsid w:val="00DC1BF5"/>
    <w:rsid w:val="00DC6572"/>
    <w:rsid w:val="00E67C85"/>
    <w:rsid w:val="00E709EA"/>
    <w:rsid w:val="00E756DE"/>
    <w:rsid w:val="00EB1F0D"/>
    <w:rsid w:val="00EE2435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55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ky_2016:DP_O:Knapova&#769;_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Knapová_O.dot</Template>
  <TotalTime>121</TotalTime>
  <Pages>2</Pages>
  <Words>648</Words>
  <Characters>3699</Characters>
  <Application>Microsoft Macintosh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5</cp:revision>
  <cp:lastPrinted>2016-05-03T11:58:00Z</cp:lastPrinted>
  <dcterms:created xsi:type="dcterms:W3CDTF">2016-05-04T15:39:00Z</dcterms:created>
  <dcterms:modified xsi:type="dcterms:W3CDTF">2016-05-06T06:29:00Z</dcterms:modified>
</cp:coreProperties>
</file>