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71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Aleš Kučera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71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na Jana Ámose Komenského z perspektivy sociálního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371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371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71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371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hledá inspiraci pro sociální pedagogiku v Komenském. V teoretické části se zabývá kořeny, vznikem a vlastní sociální pedagogikou na jedné straně a na druhé osobností a hlavně dílem J. A. Komenského. Praktická část je věnována obsahové analýze vybraných děl Komenského ve vztahu k sociální pedagogice. Za podnětné lze považovat schémata, kterými autor doplnil analýzu. Tím naplnil požadavky kvalitativního zpracování.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371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Všenáprava – kdo by měl dnes projít touto výchovou?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13B">
              <w:rPr>
                <w:sz w:val="22"/>
                <w:szCs w:val="22"/>
              </w:rPr>
              <w:t xml:space="preserve">  29.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33" w:rsidRDefault="00DF3C33">
      <w:r>
        <w:separator/>
      </w:r>
    </w:p>
  </w:endnote>
  <w:endnote w:type="continuationSeparator" w:id="0">
    <w:p w:rsidR="00DF3C33" w:rsidRDefault="00DF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33" w:rsidRDefault="00DF3C33">
      <w:r>
        <w:separator/>
      </w:r>
    </w:p>
  </w:footnote>
  <w:footnote w:type="continuationSeparator" w:id="0">
    <w:p w:rsidR="00DF3C33" w:rsidRDefault="00DF3C3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3713B"/>
    <w:rsid w:val="00744BC4"/>
    <w:rsid w:val="00B411DB"/>
    <w:rsid w:val="00B82B4E"/>
    <w:rsid w:val="00BA3203"/>
    <w:rsid w:val="00C50B27"/>
    <w:rsid w:val="00DC1BF5"/>
    <w:rsid w:val="00DF3C33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2884-F250-461A-93EF-B6C67678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2016-04-29T11:29:00Z</dcterms:created>
  <dcterms:modified xsi:type="dcterms:W3CDTF">2016-04-29T11:29:00Z</dcterms:modified>
</cp:coreProperties>
</file>