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5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Václav </w:t>
            </w:r>
            <w:proofErr w:type="spellStart"/>
            <w:r>
              <w:rPr>
                <w:sz w:val="22"/>
                <w:szCs w:val="22"/>
              </w:rPr>
              <w:t>Lošek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5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výchova v programech a projektech státních a neziskových organizací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5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5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5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57F9" w:rsidRPr="00C50B27" w:rsidRDefault="00CF5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CF57F9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diplomové práce není v souladu se stanovenými cíli práce</w:t>
            </w:r>
          </w:p>
          <w:p w:rsidR="00CF57F9" w:rsidRDefault="00CF57F9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vykytuje velké množství gramatických i stylistických chyb</w:t>
            </w:r>
            <w:r w:rsidR="006C6A0E">
              <w:rPr>
                <w:sz w:val="22"/>
                <w:szCs w:val="22"/>
              </w:rPr>
              <w:t>. Citace nejsou uvedeny dle citační normy.</w:t>
            </w:r>
          </w:p>
          <w:p w:rsidR="00CF57F9" w:rsidRDefault="00CF57F9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Analyticko-syntetické nedostatky, struktura teoretické části práce není vhodně zvolena</w:t>
            </w:r>
          </w:p>
          <w:p w:rsidR="00CF57F9" w:rsidRDefault="00CF57F9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Dlouhé pasáže v teoretické části práce nejsou citovány</w:t>
            </w:r>
          </w:p>
          <w:p w:rsidR="00CF57F9" w:rsidRDefault="00CF57F9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praktické části práce je nedostačující (nejsou adekvátně stanoveny v</w:t>
            </w:r>
            <w:r w:rsidR="009D485F">
              <w:rPr>
                <w:sz w:val="22"/>
                <w:szCs w:val="22"/>
              </w:rPr>
              <w:t>ýzkumný problém a výzkumné cíle, není jasně definován výzkumný vzorek, atd.)</w:t>
            </w:r>
          </w:p>
          <w:p w:rsidR="009D485F" w:rsidRDefault="009D485F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nástroje nejsou kvalitní konstrukce</w:t>
            </w:r>
            <w:r w:rsidR="006C6A0E">
              <w:rPr>
                <w:sz w:val="22"/>
                <w:szCs w:val="22"/>
              </w:rPr>
              <w:t>, což se následně projevuje i v následné velmi slabé interpretaci výsledků a pokusu o ověřování hypotéz.</w:t>
            </w:r>
          </w:p>
          <w:p w:rsidR="009D485F" w:rsidRDefault="006C6A0E" w:rsidP="00CF57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hovoří o použití sémantických diferenciálů (</w:t>
            </w:r>
            <w:proofErr w:type="gramStart"/>
            <w:r>
              <w:rPr>
                <w:sz w:val="22"/>
                <w:szCs w:val="22"/>
              </w:rPr>
              <w:t>str.64</w:t>
            </w:r>
            <w:proofErr w:type="gramEnd"/>
            <w:r>
              <w:rPr>
                <w:sz w:val="22"/>
                <w:szCs w:val="22"/>
              </w:rPr>
              <w:t xml:space="preserve">), což je diskutabilní </w:t>
            </w:r>
          </w:p>
          <w:p w:rsidR="00CD0E74" w:rsidRDefault="00CD0E74" w:rsidP="00CD0E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shrnutí výsledků výzkumu a diskuse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CD0E74" w:rsidRPr="00C50B27" w:rsidRDefault="00CD0E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výše uvedených důvodů hodnotím diplomovou práci stupněm F.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D485F" w:rsidP="009D48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o jaký výběr výzkumného vzorku se jedná. Uveďte základní a výběrový soubor výzkumu. Jak jste posuzoval, zda se studenti určitého projektu zúčastnili, či nikoli?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D0E74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CD0E74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AF" w:rsidRDefault="007D7DAF">
      <w:r>
        <w:separator/>
      </w:r>
    </w:p>
  </w:endnote>
  <w:endnote w:type="continuationSeparator" w:id="0">
    <w:p w:rsidR="007D7DAF" w:rsidRDefault="007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AF" w:rsidRDefault="007D7DAF">
      <w:r>
        <w:separator/>
      </w:r>
    </w:p>
  </w:footnote>
  <w:footnote w:type="continuationSeparator" w:id="0">
    <w:p w:rsidR="007D7DAF" w:rsidRDefault="007D7D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2938"/>
    <w:multiLevelType w:val="hybridMultilevel"/>
    <w:tmpl w:val="1A045116"/>
    <w:lvl w:ilvl="0" w:tplc="61D6B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AF"/>
    <w:rsid w:val="00362AB0"/>
    <w:rsid w:val="003F5DA2"/>
    <w:rsid w:val="00512982"/>
    <w:rsid w:val="00526D47"/>
    <w:rsid w:val="0055255D"/>
    <w:rsid w:val="005C219A"/>
    <w:rsid w:val="006847E2"/>
    <w:rsid w:val="006C6A0E"/>
    <w:rsid w:val="007D7DAF"/>
    <w:rsid w:val="008614B3"/>
    <w:rsid w:val="009B2248"/>
    <w:rsid w:val="009D485F"/>
    <w:rsid w:val="00AF1740"/>
    <w:rsid w:val="00B411DB"/>
    <w:rsid w:val="00BA3203"/>
    <w:rsid w:val="00C50B27"/>
    <w:rsid w:val="00CD0E74"/>
    <w:rsid w:val="00CE0A8B"/>
    <w:rsid w:val="00CF57F9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5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313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Lukešová Michaela</dc:creator>
  <cp:lastModifiedBy>Lukešová Michaela</cp:lastModifiedBy>
  <cp:revision>2</cp:revision>
  <cp:lastPrinted>2012-04-25T08:21:00Z</cp:lastPrinted>
  <dcterms:created xsi:type="dcterms:W3CDTF">2016-05-02T09:15:00Z</dcterms:created>
  <dcterms:modified xsi:type="dcterms:W3CDTF">2016-05-02T09:15:00Z</dcterms:modified>
</cp:coreProperties>
</file>