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56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Stanislav Kubík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56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Dobrovolnictví a Integrovaný záchranný systém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56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Skarupská,Ph.D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56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56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56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zajímavé téma. Autor vychází z dostupné literatury, používá především primární zdroje. Výzkumné šetření je kvantitativní. Z práce není jasné, kolik osob tvoří celkový výzkumný vzorek.  Práce obsahuje diskusi i doporučení pro praxi – zde se některé věci opakují, chtělo by to ještě lépe a jasně definovat, co praxe ve vztahu k dobrovolnictví potřebuje.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56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je dobrovolnictví tak rozvinuté v USA, Kanadě, Německu, Velké Británii a Skandinávii a daleko méně v ČR, SR, Polsku, Itálii, Španělsku?</w:t>
            </w:r>
          </w:p>
          <w:p w:rsidR="00B411DB" w:rsidRPr="00C50B27" w:rsidRDefault="00856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Jsou dobrovolní hasiči dobrovolníky ve smyslu zákona č. </w:t>
            </w:r>
            <w:r w:rsidR="00CA69AE">
              <w:rPr>
                <w:sz w:val="22"/>
                <w:szCs w:val="22"/>
              </w:rPr>
              <w:t xml:space="preserve">198/2002 Sb.?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A69AE">
              <w:rPr>
                <w:sz w:val="22"/>
                <w:szCs w:val="22"/>
              </w:rPr>
              <w:t xml:space="preserve"> 27.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90B" w:rsidRDefault="00A8290B">
      <w:r>
        <w:separator/>
      </w:r>
    </w:p>
  </w:endnote>
  <w:endnote w:type="continuationSeparator" w:id="0">
    <w:p w:rsidR="00A8290B" w:rsidRDefault="00A8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90B" w:rsidRDefault="00A8290B">
      <w:r>
        <w:separator/>
      </w:r>
    </w:p>
  </w:footnote>
  <w:footnote w:type="continuationSeparator" w:id="0">
    <w:p w:rsidR="00A8290B" w:rsidRDefault="00A8290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08"/>
    <w:rsid w:val="00362AB0"/>
    <w:rsid w:val="003F5DA2"/>
    <w:rsid w:val="00512982"/>
    <w:rsid w:val="00526D47"/>
    <w:rsid w:val="0055255D"/>
    <w:rsid w:val="005C219A"/>
    <w:rsid w:val="006847E2"/>
    <w:rsid w:val="006B2F08"/>
    <w:rsid w:val="00737860"/>
    <w:rsid w:val="008562DF"/>
    <w:rsid w:val="008614B3"/>
    <w:rsid w:val="009B2248"/>
    <w:rsid w:val="00A8290B"/>
    <w:rsid w:val="00AF1740"/>
    <w:rsid w:val="00B411DB"/>
    <w:rsid w:val="00BA3203"/>
    <w:rsid w:val="00C50B27"/>
    <w:rsid w:val="00CA69AE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2016-04-27T06:23:00Z</dcterms:created>
  <dcterms:modified xsi:type="dcterms:W3CDTF">2016-04-27T06:23:00Z</dcterms:modified>
</cp:coreProperties>
</file>