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43A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Alena Knapová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43A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Pracovní spokojenost zaměstnanců v domově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57C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57C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528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233BA8" w:rsidRPr="00052809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33BA8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233BA8" w:rsidRPr="00052809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33BA8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233BA8" w:rsidRPr="00052809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233BA8" w:rsidRPr="00052809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33BA8" w:rsidRPr="00C50B27" w:rsidTr="00B411DB">
        <w:tc>
          <w:tcPr>
            <w:tcW w:w="9828" w:type="dxa"/>
            <w:gridSpan w:val="9"/>
            <w:shd w:val="clear" w:color="auto" w:fill="A6A6A6"/>
          </w:tcPr>
          <w:p w:rsidR="00233BA8" w:rsidRPr="00B411DB" w:rsidRDefault="00233BA8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233BA8" w:rsidRPr="00052809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33BA8" w:rsidRPr="00C50B27" w:rsidTr="00C50B27">
        <w:tc>
          <w:tcPr>
            <w:tcW w:w="9828" w:type="dxa"/>
            <w:gridSpan w:val="9"/>
          </w:tcPr>
          <w:p w:rsidR="00233BA8" w:rsidRPr="00C50B27" w:rsidRDefault="00233BA8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33BA8" w:rsidRPr="00C50B27" w:rsidRDefault="00E17C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</w:t>
            </w:r>
            <w:bookmarkStart w:id="0" w:name="_GoBack"/>
            <w:bookmarkEnd w:id="0"/>
            <w:r w:rsidR="00943A9B">
              <w:rPr>
                <w:sz w:val="22"/>
                <w:szCs w:val="22"/>
              </w:rPr>
              <w:t xml:space="preserve"> předmětem jednání z důvodu podezření na plagiátorství.</w:t>
            </w: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9828" w:type="dxa"/>
            <w:gridSpan w:val="9"/>
          </w:tcPr>
          <w:p w:rsidR="00233BA8" w:rsidRPr="00C50B27" w:rsidRDefault="00233BA8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233BA8" w:rsidRPr="00C50B27" w:rsidTr="00C50B27">
        <w:tc>
          <w:tcPr>
            <w:tcW w:w="4068" w:type="dxa"/>
            <w:gridSpan w:val="2"/>
            <w:vAlign w:val="center"/>
          </w:tcPr>
          <w:p w:rsidR="00233BA8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43A9B">
              <w:rPr>
                <w:sz w:val="22"/>
                <w:szCs w:val="22"/>
              </w:rPr>
              <w:t xml:space="preserve"> 27. 4. 2016</w:t>
            </w:r>
          </w:p>
          <w:p w:rsidR="00943A9B" w:rsidRPr="00C50B27" w:rsidRDefault="00943A9B" w:rsidP="00362AB0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7"/>
            <w:vAlign w:val="center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5B8" w:rsidRDefault="00F905B8">
      <w:r>
        <w:separator/>
      </w:r>
    </w:p>
  </w:endnote>
  <w:endnote w:type="continuationSeparator" w:id="0">
    <w:p w:rsidR="00F905B8" w:rsidRDefault="00F9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5B8" w:rsidRDefault="00F905B8">
      <w:r>
        <w:separator/>
      </w:r>
    </w:p>
  </w:footnote>
  <w:footnote w:type="continuationSeparator" w:id="0">
    <w:p w:rsidR="00F905B8" w:rsidRDefault="00F905B8">
      <w:r>
        <w:continuationSeparator/>
      </w:r>
    </w:p>
  </w:footnote>
  <w:footnote w:id="1">
    <w:p w:rsidR="00233BA8" w:rsidRDefault="00233BA8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C4C"/>
    <w:rsid w:val="00052809"/>
    <w:rsid w:val="00233BA8"/>
    <w:rsid w:val="00250A00"/>
    <w:rsid w:val="00362AB0"/>
    <w:rsid w:val="003F5DA2"/>
    <w:rsid w:val="00490102"/>
    <w:rsid w:val="00512982"/>
    <w:rsid w:val="00514664"/>
    <w:rsid w:val="00526D47"/>
    <w:rsid w:val="0055255D"/>
    <w:rsid w:val="00557C4C"/>
    <w:rsid w:val="005C219A"/>
    <w:rsid w:val="006847E2"/>
    <w:rsid w:val="006C31FB"/>
    <w:rsid w:val="0070056B"/>
    <w:rsid w:val="00943A9B"/>
    <w:rsid w:val="00B411DB"/>
    <w:rsid w:val="00BA3203"/>
    <w:rsid w:val="00C50B27"/>
    <w:rsid w:val="00D915FB"/>
    <w:rsid w:val="00DC1BF5"/>
    <w:rsid w:val="00E020B3"/>
    <w:rsid w:val="00E0757C"/>
    <w:rsid w:val="00E17CA9"/>
    <w:rsid w:val="00E709EA"/>
    <w:rsid w:val="00E83040"/>
    <w:rsid w:val="00F9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cvarova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</TotalTime>
  <Pages>1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Kočvarová Ilona</dc:creator>
  <cp:lastModifiedBy>Kočvarová Ilona</cp:lastModifiedBy>
  <cp:revision>3</cp:revision>
  <cp:lastPrinted>2012-04-25T08:21:00Z</cp:lastPrinted>
  <dcterms:created xsi:type="dcterms:W3CDTF">2016-04-27T09:33:00Z</dcterms:created>
  <dcterms:modified xsi:type="dcterms:W3CDTF">2016-04-29T10:43:00Z</dcterms:modified>
</cp:coreProperties>
</file>