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673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Ivana Juklová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673AF" w:rsidP="006C41F9">
            <w:pPr>
              <w:rPr>
                <w:sz w:val="22"/>
                <w:szCs w:val="22"/>
              </w:rPr>
            </w:pPr>
            <w:r w:rsidRPr="002673AF">
              <w:rPr>
                <w:sz w:val="22"/>
                <w:szCs w:val="22"/>
              </w:rPr>
              <w:t>Canisterapie a možnosti jejího využití při práci se seniory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BE1C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1C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1C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1C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1C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1C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1C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1C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1C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1C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BE1C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Default="00382A77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 kladným stránkám práce patří dobrá znalost tematiky. A také zájem autorky o </w:t>
            </w:r>
            <w:proofErr w:type="spellStart"/>
            <w:r>
              <w:rPr>
                <w:sz w:val="22"/>
                <w:szCs w:val="22"/>
              </w:rPr>
              <w:t>canisterapii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382A77" w:rsidRDefault="00382A77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druhé straně autorka plně nevyužila možnost diskuse, která v práci zcela absentuje a doporučení pro praxi. Ta jsou sice v práci obsažena, ale roztříštěně, nikoliv v celistvosti.</w:t>
            </w:r>
          </w:p>
          <w:p w:rsidR="00382A77" w:rsidRDefault="00382A77" w:rsidP="006C41F9">
            <w:pPr>
              <w:rPr>
                <w:sz w:val="22"/>
                <w:szCs w:val="22"/>
              </w:rPr>
            </w:pPr>
          </w:p>
          <w:p w:rsidR="00382A77" w:rsidRDefault="00382A77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Také postrádám přílohu Rešerše literatury a slovník pojmů, i když v kapitole 1. 3. Jsou pojmy rozvedeny optimálně. Ve výkladu teorie se autorka v rozsáhlých pasážích opírá o relativně stejné autory: </w:t>
            </w:r>
            <w:proofErr w:type="spellStart"/>
            <w:r>
              <w:rPr>
                <w:sz w:val="22"/>
                <w:szCs w:val="22"/>
              </w:rPr>
              <w:t>Galajdová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Velemínský</w:t>
            </w:r>
            <w:proofErr w:type="spellEnd"/>
            <w:r>
              <w:rPr>
                <w:sz w:val="22"/>
                <w:szCs w:val="22"/>
              </w:rPr>
              <w:t>…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Default="00382A77" w:rsidP="00382A77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osobní vztah máte ke  zkoumanému tématu?</w:t>
            </w:r>
          </w:p>
          <w:p w:rsidR="00382A77" w:rsidRDefault="00382A77" w:rsidP="00382A77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Vyjádřete v přehledu Vaše doporučení k hlubšímu použití </w:t>
            </w:r>
            <w:proofErr w:type="spellStart"/>
            <w:r>
              <w:rPr>
                <w:sz w:val="22"/>
                <w:szCs w:val="22"/>
              </w:rPr>
              <w:t>canisterapie</w:t>
            </w:r>
            <w:proofErr w:type="spellEnd"/>
            <w:r>
              <w:rPr>
                <w:sz w:val="22"/>
                <w:szCs w:val="22"/>
              </w:rPr>
              <w:t xml:space="preserve"> v domovech důchodců.</w:t>
            </w:r>
          </w:p>
          <w:p w:rsidR="00382A77" w:rsidRPr="00382A77" w:rsidRDefault="00382A77" w:rsidP="00382A77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myšlenky byste vyjádřila v kapitole diskuse, pokud by byla obsahem Vaší diplomové práce?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BE1C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534A3">
              <w:rPr>
                <w:sz w:val="22"/>
                <w:szCs w:val="22"/>
              </w:rPr>
              <w:t xml:space="preserve"> 27. 04</w:t>
            </w:r>
            <w:bookmarkStart w:id="0" w:name="_GoBack"/>
            <w:bookmarkEnd w:id="0"/>
            <w:r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37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75D" w:rsidRDefault="00EB475D">
      <w:r>
        <w:separator/>
      </w:r>
    </w:p>
  </w:endnote>
  <w:endnote w:type="continuationSeparator" w:id="0">
    <w:p w:rsidR="00EB475D" w:rsidRDefault="00EB4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75D" w:rsidRDefault="00EB475D">
      <w:r>
        <w:separator/>
      </w:r>
    </w:p>
  </w:footnote>
  <w:footnote w:type="continuationSeparator" w:id="0">
    <w:p w:rsidR="00EB475D" w:rsidRDefault="00EB475D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D0DDF"/>
    <w:multiLevelType w:val="hybridMultilevel"/>
    <w:tmpl w:val="9064CF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0534A3"/>
    <w:rsid w:val="002673AF"/>
    <w:rsid w:val="00324D15"/>
    <w:rsid w:val="00362AB0"/>
    <w:rsid w:val="00382A77"/>
    <w:rsid w:val="003954C3"/>
    <w:rsid w:val="003F5DA2"/>
    <w:rsid w:val="00512982"/>
    <w:rsid w:val="00514664"/>
    <w:rsid w:val="00526D47"/>
    <w:rsid w:val="0055255D"/>
    <w:rsid w:val="005C219A"/>
    <w:rsid w:val="006847E2"/>
    <w:rsid w:val="006B17A4"/>
    <w:rsid w:val="006C41F9"/>
    <w:rsid w:val="0070056B"/>
    <w:rsid w:val="00937CF4"/>
    <w:rsid w:val="00B411DB"/>
    <w:rsid w:val="00BA3203"/>
    <w:rsid w:val="00BE1CAB"/>
    <w:rsid w:val="00C50B27"/>
    <w:rsid w:val="00DC1BF5"/>
    <w:rsid w:val="00E709EA"/>
    <w:rsid w:val="00E83040"/>
    <w:rsid w:val="00EB475D"/>
    <w:rsid w:val="00F6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82A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47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6</cp:revision>
  <cp:lastPrinted>2012-04-25T08:21:00Z</cp:lastPrinted>
  <dcterms:created xsi:type="dcterms:W3CDTF">2016-05-01T14:01:00Z</dcterms:created>
  <dcterms:modified xsi:type="dcterms:W3CDTF">2016-05-05T18:19:00Z</dcterms:modified>
</cp:coreProperties>
</file>