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A1A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Anna Martínková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A1A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Chudoba a její vliv na rodiny s nezaopatřenými dětmi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A1A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A1A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A1A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A1A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dobře strukturovaná. Teoretická část se věnuje popisu chudoby, rodiny a prostředí.  Neopomíjí ani pomoc pro rodiny s dětmi, jak z hlediska dávek, tak i hlediska služeb. </w:t>
            </w:r>
          </w:p>
          <w:p w:rsidR="00AA1A24" w:rsidRPr="00C50B27" w:rsidRDefault="00AA1A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je věnována dotazníkovému šetření realizovanému v části Zlínském </w:t>
            </w:r>
            <w:proofErr w:type="gramStart"/>
            <w:r>
              <w:rPr>
                <w:sz w:val="22"/>
                <w:szCs w:val="22"/>
              </w:rPr>
              <w:t>kraji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A1A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doporučení pro praxi navrhujete </w:t>
            </w:r>
            <w:r w:rsidR="00CF063B">
              <w:rPr>
                <w:sz w:val="22"/>
                <w:szCs w:val="22"/>
              </w:rPr>
              <w:t xml:space="preserve">posilování sociálního systému. Jak by podle vás měla vypadat podpora </w:t>
            </w:r>
            <w:proofErr w:type="gramStart"/>
            <w:r w:rsidR="00CF063B">
              <w:rPr>
                <w:sz w:val="22"/>
                <w:szCs w:val="22"/>
              </w:rPr>
              <w:t xml:space="preserve">bydlení? </w:t>
            </w:r>
            <w:proofErr w:type="gramEnd"/>
            <w:r w:rsidR="00CF063B">
              <w:rPr>
                <w:sz w:val="22"/>
                <w:szCs w:val="22"/>
              </w:rPr>
              <w:t>Kdo by měl hranit náklady spojené s mimoškolními aktivitami dětí?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F063B">
              <w:rPr>
                <w:sz w:val="22"/>
                <w:szCs w:val="22"/>
              </w:rPr>
              <w:t xml:space="preserve"> 27. dubna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471" w:rsidRDefault="00D34471">
      <w:r>
        <w:separator/>
      </w:r>
    </w:p>
  </w:endnote>
  <w:endnote w:type="continuationSeparator" w:id="0">
    <w:p w:rsidR="00D34471" w:rsidRDefault="00D3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471" w:rsidRDefault="00D34471">
      <w:r>
        <w:separator/>
      </w:r>
    </w:p>
  </w:footnote>
  <w:footnote w:type="continuationSeparator" w:id="0">
    <w:p w:rsidR="00D34471" w:rsidRDefault="00D3447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4E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44BC4"/>
    <w:rsid w:val="00AA1A24"/>
    <w:rsid w:val="00B411DB"/>
    <w:rsid w:val="00B82B4E"/>
    <w:rsid w:val="00BA3203"/>
    <w:rsid w:val="00C50B27"/>
    <w:rsid w:val="00CF063B"/>
    <w:rsid w:val="00D34471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2016-04-27T15:18:00Z</dcterms:created>
  <dcterms:modified xsi:type="dcterms:W3CDTF">2016-04-27T15:18:00Z</dcterms:modified>
</cp:coreProperties>
</file>