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C31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Magdaléna Hulová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C31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Rodina a její vliv na vývoj osobnosti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C31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C31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C31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C31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práce je zavádějí, autorka se v celé práci věnuje převážně sourozeneckým konstelacím a na toto téma má zaměř i výzkum. Není tak naplněno téma. </w:t>
            </w:r>
          </w:p>
          <w:p w:rsidR="008B5248" w:rsidRDefault="004C31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Dále má v názvu uveden vliv na vývoj osobnosti a ani jedna podkapitola práce není osobnosti věnována, tudíž nejsou operacionalizovány základní pojmy práce. Dále není jasné, jak rozumět pojmům rodinná výchova a výchova v rodině, zda je autorka vnímá jako zástupné, či zda mezi nimi rozlišuje (pojem rodinná výchova je označení pro výchovu k rodinnému životu, pojem výchova v rodině se zabývá klimatem a výchovnými styly v této skupině).</w:t>
            </w:r>
            <w:r w:rsidR="008B5248">
              <w:rPr>
                <w:sz w:val="22"/>
                <w:szCs w:val="22"/>
              </w:rPr>
              <w:t xml:space="preserve"> </w:t>
            </w:r>
          </w:p>
          <w:p w:rsidR="004C3143" w:rsidRDefault="008B52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podkapitole 2.2 je opomenut kulturní aspekt, přitom ten se ukazuje jako nejdůležitější jak pro vztahy, tak i pro nastolení klimatu v rodině – tradice, zvyky, hodnoty, normy, to zároveň se podílí na utváření osobnosti nejvýrazněji.</w:t>
            </w:r>
          </w:p>
          <w:p w:rsidR="008B5248" w:rsidRDefault="008B52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podkapitole 3.2 se autorka věnuje postavení rodiny ve výchově v průběhu poslední doby. Je v pořádku zaměření výchovy na rozvoj individualismu? </w:t>
            </w:r>
          </w:p>
          <w:p w:rsidR="00B411DB" w:rsidRDefault="004C31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vychází především ze sekundárních zdrojů, přitom v českém prostředí je dostupná primární literatura. </w:t>
            </w:r>
          </w:p>
          <w:p w:rsidR="008B5248" w:rsidRDefault="008B52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se zaměřila na kvalitativní výzkum., který je na úrovni deskripce. Práce obsahuje dobře zpracovanou deskripci a doporoučení pro praxi.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8B52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Sourozenecké konstelace jsou v posledním století velmi diskutovaným tématem. Lze je opravdu objektivizovat? </w:t>
            </w:r>
          </w:p>
          <w:p w:rsidR="00B411DB" w:rsidRPr="00C50B27" w:rsidRDefault="008B52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podle vás rozdíl mezi rodinnými a sourozeneckými konstelacemi?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B5248">
              <w:rPr>
                <w:sz w:val="22"/>
                <w:szCs w:val="22"/>
              </w:rPr>
              <w:t xml:space="preserve"> 27. dubna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78F" w:rsidRDefault="0004378F">
      <w:r>
        <w:separator/>
      </w:r>
    </w:p>
  </w:endnote>
  <w:endnote w:type="continuationSeparator" w:id="0">
    <w:p w:rsidR="0004378F" w:rsidRDefault="0004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78F" w:rsidRDefault="0004378F">
      <w:r>
        <w:separator/>
      </w:r>
    </w:p>
  </w:footnote>
  <w:footnote w:type="continuationSeparator" w:id="0">
    <w:p w:rsidR="0004378F" w:rsidRDefault="0004378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08"/>
    <w:rsid w:val="0004378F"/>
    <w:rsid w:val="00362AB0"/>
    <w:rsid w:val="003F5DA2"/>
    <w:rsid w:val="004C3143"/>
    <w:rsid w:val="00512982"/>
    <w:rsid w:val="00526D47"/>
    <w:rsid w:val="0055255D"/>
    <w:rsid w:val="005C219A"/>
    <w:rsid w:val="006847E2"/>
    <w:rsid w:val="006B2F08"/>
    <w:rsid w:val="00737860"/>
    <w:rsid w:val="008614B3"/>
    <w:rsid w:val="008B5248"/>
    <w:rsid w:val="009B2248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</TotalTime>
  <Pages>2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2016-04-27T05:52:00Z</dcterms:created>
  <dcterms:modified xsi:type="dcterms:W3CDTF">2016-04-27T05:52:00Z</dcterms:modified>
</cp:coreProperties>
</file>