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F34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Gajdošíková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F34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ZŠ Otrokovice k národnostním menšinám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34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F34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F34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F34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28518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240F7" w:rsidP="009965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pojednává o v současném době velice aktuálním tématu. V rámci teoretické části jsou představeny základní koncepty, včetně fundamentálního popisu postojů, které stojí v centru pozornosti výzkumného šetření. V empirické části diplomové práce jsou představeny hlavní zjištění vyplívající z výzkumného šetření, jehož hlavním cílem bylo zjistit postoje žáků základních škol k národnostním menšinám. </w:t>
            </w:r>
            <w:r w:rsidR="00DA42AD">
              <w:rPr>
                <w:sz w:val="22"/>
                <w:szCs w:val="22"/>
              </w:rPr>
              <w:t>Celkově d</w:t>
            </w:r>
            <w:r>
              <w:rPr>
                <w:sz w:val="22"/>
                <w:szCs w:val="22"/>
              </w:rPr>
              <w:t>iplomová práce působí kompaktním dojmem, opírá se o řadu odbornýc</w:t>
            </w:r>
            <w:r w:rsidR="00DA42AD">
              <w:rPr>
                <w:sz w:val="22"/>
                <w:szCs w:val="22"/>
              </w:rPr>
              <w:t>h zdrojů a</w:t>
            </w:r>
            <w:r>
              <w:rPr>
                <w:sz w:val="22"/>
                <w:szCs w:val="22"/>
              </w:rPr>
              <w:t xml:space="preserve"> je přehledně členěná</w:t>
            </w:r>
            <w:r w:rsidR="00DA42AD">
              <w:rPr>
                <w:sz w:val="22"/>
                <w:szCs w:val="22"/>
              </w:rPr>
              <w:t>.</w:t>
            </w:r>
          </w:p>
          <w:p w:rsidR="00513F9B" w:rsidRDefault="00513F9B" w:rsidP="00996507">
            <w:pPr>
              <w:jc w:val="both"/>
              <w:rPr>
                <w:sz w:val="22"/>
                <w:szCs w:val="22"/>
              </w:rPr>
            </w:pPr>
          </w:p>
          <w:p w:rsidR="00B411DB" w:rsidRDefault="00DA42AD" w:rsidP="009965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A42AD" w:rsidRDefault="00DA42AD" w:rsidP="0099650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DA42AD" w:rsidRDefault="00DA42AD" w:rsidP="00DA42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teoretické části je čerpáno z řady odborných zdrojů.</w:t>
            </w:r>
          </w:p>
          <w:p w:rsidR="00DA42AD" w:rsidRDefault="00DA42AD" w:rsidP="00DA42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(jak v rámci teoretické, tak empirické části) a logická stavba diplomové práce.</w:t>
            </w:r>
          </w:p>
          <w:p w:rsidR="00DA42AD" w:rsidRDefault="003E66AD" w:rsidP="00DA42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design výzkumu.</w:t>
            </w:r>
          </w:p>
          <w:p w:rsidR="003E66AD" w:rsidRDefault="003E66AD" w:rsidP="00DA42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zpracování empirické části.</w:t>
            </w:r>
          </w:p>
          <w:p w:rsidR="00DA42AD" w:rsidRPr="003E66AD" w:rsidRDefault="00DA42AD" w:rsidP="003E66AD">
            <w:pPr>
              <w:ind w:left="360"/>
              <w:rPr>
                <w:sz w:val="22"/>
                <w:szCs w:val="22"/>
              </w:rPr>
            </w:pPr>
          </w:p>
          <w:p w:rsidR="00DA42AD" w:rsidRDefault="00DA42AD" w:rsidP="00DA4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A42AD" w:rsidRDefault="00686CE6" w:rsidP="003E66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Vágní specifikování doporučení pro praxi.</w:t>
            </w:r>
          </w:p>
          <w:p w:rsidR="00B411DB" w:rsidRDefault="00686CE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šetření přináší řadu zajímavých zjištění, které mohly být podrobeny hlubší analýze a interpretaci. </w:t>
            </w:r>
          </w:p>
          <w:p w:rsidR="00996507" w:rsidRPr="00996507" w:rsidRDefault="00996507" w:rsidP="00362AB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diplomové práce jsou uvedeny dokumenty vzdělávací politiky zaměřující se na dané téma (s. 19 – 21). V této části (popř. na jiném místě diplomové práce) by bylo vhodné zmínit (vedle již zmiňované Bílé knihy) také </w:t>
            </w:r>
            <w:r w:rsidRPr="00996507">
              <w:rPr>
                <w:i/>
              </w:rPr>
              <w:t>Strategii vzdělávací politiky České republiky do roku 2020</w:t>
            </w:r>
            <w:r>
              <w:rPr>
                <w:i/>
              </w:rPr>
              <w:t>.</w:t>
            </w:r>
          </w:p>
          <w:p w:rsidR="00513F9B" w:rsidRDefault="00513F9B" w:rsidP="00362AB0">
            <w:pPr>
              <w:rPr>
                <w:sz w:val="22"/>
                <w:szCs w:val="22"/>
              </w:rPr>
            </w:pPr>
          </w:p>
          <w:p w:rsidR="00F1326B" w:rsidRPr="00C50B27" w:rsidRDefault="00D240F7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Diplomová práce splňuje požadavky standardně kladené na tento druh odborného textu, a proto ji navrhuji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285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vysvětlila skutečnost, že 41% respondentů ZŠ Mánesova uvedlo, že se v rámci svého studia nesetkalo s multikulturní výchovou (ačkoli se jedná o průřezové téma)?</w:t>
            </w:r>
          </w:p>
          <w:p w:rsidR="00B411DB" w:rsidRDefault="00DA42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10 uvádíte tvrzení, že se starší generace „špatně“ vyrovnává s multikulturním charakterem společnosti. Na jakém teoretickém základě toto tvrdíte?</w:t>
            </w:r>
          </w:p>
          <w:p w:rsidR="00B411DB" w:rsidRDefault="003E66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jakém teoretickém základě jste stanovovala hypotézy? </w:t>
            </w:r>
          </w:p>
          <w:p w:rsidR="00996507" w:rsidRPr="00C50B27" w:rsidRDefault="009965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byste srovnala Vaše zjištění s postulovanou </w:t>
            </w:r>
            <w:proofErr w:type="spellStart"/>
            <w:r>
              <w:rPr>
                <w:sz w:val="22"/>
                <w:szCs w:val="22"/>
              </w:rPr>
              <w:t>Allportovou</w:t>
            </w:r>
            <w:proofErr w:type="spellEnd"/>
            <w:r>
              <w:rPr>
                <w:sz w:val="22"/>
                <w:szCs w:val="22"/>
              </w:rPr>
              <w:t xml:space="preserve"> hypotézou kontaktu?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E66AD">
              <w:rPr>
                <w:sz w:val="22"/>
                <w:szCs w:val="22"/>
              </w:rPr>
              <w:t xml:space="preserve"> 30. 4. 2016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E66AD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F0" w:rsidRDefault="00374BF0">
      <w:r>
        <w:separator/>
      </w:r>
    </w:p>
  </w:endnote>
  <w:endnote w:type="continuationSeparator" w:id="0">
    <w:p w:rsidR="00374BF0" w:rsidRDefault="0037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F0" w:rsidRDefault="00374BF0">
      <w:r>
        <w:separator/>
      </w:r>
    </w:p>
  </w:footnote>
  <w:footnote w:type="continuationSeparator" w:id="0">
    <w:p w:rsidR="00374BF0" w:rsidRDefault="00374B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89"/>
    <w:multiLevelType w:val="hybridMultilevel"/>
    <w:tmpl w:val="8D0809D0"/>
    <w:lvl w:ilvl="0" w:tplc="81F4E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F0"/>
    <w:rsid w:val="0028518E"/>
    <w:rsid w:val="00362AB0"/>
    <w:rsid w:val="00374BF0"/>
    <w:rsid w:val="003E66AD"/>
    <w:rsid w:val="003F3442"/>
    <w:rsid w:val="003F5DA2"/>
    <w:rsid w:val="00512982"/>
    <w:rsid w:val="00513F9B"/>
    <w:rsid w:val="00526D47"/>
    <w:rsid w:val="005355F8"/>
    <w:rsid w:val="0055255D"/>
    <w:rsid w:val="005C219A"/>
    <w:rsid w:val="005E4A22"/>
    <w:rsid w:val="006847E2"/>
    <w:rsid w:val="00686CE6"/>
    <w:rsid w:val="007D78D3"/>
    <w:rsid w:val="008614B3"/>
    <w:rsid w:val="00996507"/>
    <w:rsid w:val="009B2248"/>
    <w:rsid w:val="00AF1740"/>
    <w:rsid w:val="00B411DB"/>
    <w:rsid w:val="00B805BC"/>
    <w:rsid w:val="00B945F0"/>
    <w:rsid w:val="00BA3203"/>
    <w:rsid w:val="00C50B27"/>
    <w:rsid w:val="00CE0A8B"/>
    <w:rsid w:val="00D240F7"/>
    <w:rsid w:val="00DA42AD"/>
    <w:rsid w:val="00DC1BF5"/>
    <w:rsid w:val="00E67C85"/>
    <w:rsid w:val="00E709EA"/>
    <w:rsid w:val="00EE29AF"/>
    <w:rsid w:val="00F1326B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4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4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52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6</cp:revision>
  <cp:lastPrinted>2012-04-25T08:21:00Z</cp:lastPrinted>
  <dcterms:created xsi:type="dcterms:W3CDTF">2016-04-28T14:05:00Z</dcterms:created>
  <dcterms:modified xsi:type="dcterms:W3CDTF">2016-05-02T12:10:00Z</dcterms:modified>
</cp:coreProperties>
</file>