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40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Tomáš </w:t>
            </w:r>
            <w:proofErr w:type="spellStart"/>
            <w:r>
              <w:rPr>
                <w:sz w:val="22"/>
                <w:szCs w:val="22"/>
              </w:rPr>
              <w:t>Okřina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40FD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jako sociálně-pedagogický fenomén postmoderní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04C3E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04C3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9360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936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93602" w:rsidRDefault="00B411DB" w:rsidP="00C50B27">
            <w:pPr>
              <w:jc w:val="center"/>
              <w:rPr>
                <w:sz w:val="22"/>
                <w:szCs w:val="22"/>
              </w:rPr>
            </w:pPr>
            <w:r w:rsidRPr="00B9360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B411DB" w:rsidRDefault="00C440FD" w:rsidP="00C4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 mimořádně aktuální</w:t>
            </w:r>
            <w:r w:rsidR="009A62D6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>, neboť nebezpečí zneužívání dětí na sociální</w:t>
            </w:r>
            <w:r w:rsidR="0068137C">
              <w:rPr>
                <w:sz w:val="22"/>
                <w:szCs w:val="22"/>
              </w:rPr>
              <w:t xml:space="preserve">ch sítích je trvalou hrozbou. </w:t>
            </w:r>
            <w:r>
              <w:rPr>
                <w:sz w:val="22"/>
                <w:szCs w:val="22"/>
              </w:rPr>
              <w:t>Průzkum však prokázal, ž</w:t>
            </w:r>
            <w:r w:rsidR="0068137C">
              <w:rPr>
                <w:sz w:val="22"/>
                <w:szCs w:val="22"/>
              </w:rPr>
              <w:t xml:space="preserve">e díky péči ze strany rodičů a </w:t>
            </w:r>
            <w:r>
              <w:rPr>
                <w:sz w:val="22"/>
                <w:szCs w:val="22"/>
              </w:rPr>
              <w:t>osvětě školy je tento nežádoucí fenomén pod kontrolou. Nejen teoretická část, ale i praktická část jsou ve vyváženém souladu a vytvářejí ko</w:t>
            </w:r>
            <w:r w:rsidR="0068137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paktní celek, což lze vnímat jako</w:t>
            </w:r>
            <w:r w:rsidR="00A82332">
              <w:rPr>
                <w:sz w:val="22"/>
                <w:szCs w:val="22"/>
              </w:rPr>
              <w:t xml:space="preserve"> silnou stránku práce</w:t>
            </w:r>
            <w:r w:rsidR="00472F62">
              <w:rPr>
                <w:sz w:val="22"/>
                <w:szCs w:val="22"/>
              </w:rPr>
              <w:t>.</w:t>
            </w:r>
          </w:p>
          <w:p w:rsidR="0068137C" w:rsidRPr="00C50B27" w:rsidRDefault="0068137C" w:rsidP="00C440F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72F62" w:rsidRDefault="00B411DB" w:rsidP="00362AB0">
            <w:pPr>
              <w:rPr>
                <w:sz w:val="22"/>
                <w:szCs w:val="22"/>
              </w:rPr>
            </w:pPr>
            <w:r w:rsidRPr="00472F62">
              <w:rPr>
                <w:sz w:val="22"/>
                <w:szCs w:val="22"/>
              </w:rPr>
              <w:t>Otázky k obhajobě:</w:t>
            </w:r>
          </w:p>
          <w:p w:rsidR="00472F62" w:rsidRPr="00472F62" w:rsidRDefault="00472F62" w:rsidP="00362AB0">
            <w:pPr>
              <w:rPr>
                <w:sz w:val="22"/>
                <w:szCs w:val="22"/>
              </w:rPr>
            </w:pPr>
            <w:r w:rsidRPr="00472F62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m</w:t>
            </w:r>
            <w:r w:rsidRPr="00472F62">
              <w:rPr>
                <w:sz w:val="22"/>
                <w:szCs w:val="22"/>
              </w:rPr>
              <w:t>níváte se, že děti školou povinné</w:t>
            </w:r>
            <w:r>
              <w:rPr>
                <w:sz w:val="22"/>
                <w:szCs w:val="22"/>
              </w:rPr>
              <w:t xml:space="preserve"> sledují na internetu pornografii? Jakou roli pak zde může hrát sexuální výchova?</w:t>
            </w:r>
          </w:p>
          <w:p w:rsidR="00A82332" w:rsidRDefault="00A82332" w:rsidP="00A82332">
            <w:pPr>
              <w:rPr>
                <w:sz w:val="22"/>
                <w:szCs w:val="22"/>
              </w:rPr>
            </w:pPr>
          </w:p>
          <w:p w:rsidR="0068137C" w:rsidRPr="00472F62" w:rsidRDefault="0068137C" w:rsidP="00A8233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7E" w:rsidRDefault="00FC327E">
      <w:r>
        <w:separator/>
      </w:r>
    </w:p>
  </w:endnote>
  <w:endnote w:type="continuationSeparator" w:id="0">
    <w:p w:rsidR="00FC327E" w:rsidRDefault="00FC3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7E" w:rsidRDefault="00FC327E">
      <w:r>
        <w:separator/>
      </w:r>
    </w:p>
  </w:footnote>
  <w:footnote w:type="continuationSeparator" w:id="0">
    <w:p w:rsidR="00FC327E" w:rsidRDefault="00FC32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65983"/>
    <w:rsid w:val="0027034E"/>
    <w:rsid w:val="002C6141"/>
    <w:rsid w:val="00362AB0"/>
    <w:rsid w:val="003C60A7"/>
    <w:rsid w:val="003F5DA2"/>
    <w:rsid w:val="0040489A"/>
    <w:rsid w:val="00472F62"/>
    <w:rsid w:val="0050056B"/>
    <w:rsid w:val="00512982"/>
    <w:rsid w:val="00514664"/>
    <w:rsid w:val="00526D47"/>
    <w:rsid w:val="0055255D"/>
    <w:rsid w:val="005573AF"/>
    <w:rsid w:val="005774C1"/>
    <w:rsid w:val="005C219A"/>
    <w:rsid w:val="005C3F21"/>
    <w:rsid w:val="005C524B"/>
    <w:rsid w:val="005E07F0"/>
    <w:rsid w:val="00611F53"/>
    <w:rsid w:val="0065196A"/>
    <w:rsid w:val="0068137C"/>
    <w:rsid w:val="006847E2"/>
    <w:rsid w:val="006A56B6"/>
    <w:rsid w:val="0070056B"/>
    <w:rsid w:val="00704C3E"/>
    <w:rsid w:val="00813813"/>
    <w:rsid w:val="00842AB9"/>
    <w:rsid w:val="0084767E"/>
    <w:rsid w:val="00900499"/>
    <w:rsid w:val="00911A05"/>
    <w:rsid w:val="009369A6"/>
    <w:rsid w:val="009A62D6"/>
    <w:rsid w:val="009B7439"/>
    <w:rsid w:val="009C6357"/>
    <w:rsid w:val="00A142EB"/>
    <w:rsid w:val="00A463BA"/>
    <w:rsid w:val="00A75351"/>
    <w:rsid w:val="00A82332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C22FF1"/>
    <w:rsid w:val="00C24ED9"/>
    <w:rsid w:val="00C440FD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  <w:rsid w:val="00F17C89"/>
    <w:rsid w:val="00FB2AE1"/>
    <w:rsid w:val="00FC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85293-BD62-4474-B45A-ACCA2E2D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3</TotalTime>
  <Pages>1</Pages>
  <Words>317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2016-05-10T11:55:00Z</cp:lastPrinted>
  <dcterms:created xsi:type="dcterms:W3CDTF">2016-05-11T07:07:00Z</dcterms:created>
  <dcterms:modified xsi:type="dcterms:W3CDTF">2016-05-11T07:07:00Z</dcterms:modified>
</cp:coreProperties>
</file>