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7FA40604" w:rsidR="006847E2" w:rsidRPr="00C50B27" w:rsidRDefault="001D518C" w:rsidP="00AA7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A7761">
              <w:rPr>
                <w:sz w:val="22"/>
                <w:szCs w:val="22"/>
              </w:rPr>
              <w:t xml:space="preserve">Eva </w:t>
            </w:r>
            <w:proofErr w:type="spellStart"/>
            <w:r w:rsidR="00AA7761">
              <w:rPr>
                <w:sz w:val="22"/>
                <w:szCs w:val="22"/>
              </w:rPr>
              <w:t>Majštiníková</w:t>
            </w:r>
            <w:proofErr w:type="spellEnd"/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109C9D02" w:rsidR="006847E2" w:rsidRPr="00C50B27" w:rsidRDefault="00AA7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Míra regulace ve výchově z pohledu dětí staršího školního věku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00FD7F88" w:rsidR="006847E2" w:rsidRPr="00C50B27" w:rsidRDefault="00C838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4C44C1DD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B149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6F9D4E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318CCF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7C372B25" w:rsidR="006847E2" w:rsidRPr="00C50B27" w:rsidRDefault="001D15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C4460F" w14:textId="6B7F36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3A7C9377" w:rsidR="006847E2" w:rsidRPr="00C50B27" w:rsidRDefault="00D12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020CA7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31EC8B59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AAA9E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4E628F70" w:rsidR="006847E2" w:rsidRPr="00C50B27" w:rsidRDefault="001D15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A05CA1" w14:textId="0A6B38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5E8E04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18F1B668" w:rsidR="005C219A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2561186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5D0B35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3625A3D7" w:rsidR="0055255D" w:rsidRPr="00C50B27" w:rsidRDefault="001D15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0BEF73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04395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C3C0AEB" w:rsidR="0055255D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1BD6EE" w14:textId="267BD7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1C115748" w:rsidR="00B411DB" w:rsidRPr="00C50B27" w:rsidRDefault="0043275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BB0FEC" w14:textId="7800720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604E27D7" w:rsidR="00B411DB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9946F7" w14:textId="44235F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6E24699D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060D098" w14:textId="77777777" w:rsidR="00A72545" w:rsidRPr="00C50B27" w:rsidRDefault="00A72545" w:rsidP="00362AB0">
            <w:pPr>
              <w:rPr>
                <w:b/>
                <w:sz w:val="22"/>
                <w:szCs w:val="22"/>
              </w:rPr>
            </w:pPr>
          </w:p>
          <w:p w14:paraId="3F43987F" w14:textId="5249B02D" w:rsidR="009F1114" w:rsidRDefault="00432759" w:rsidP="001D15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D12A0A">
              <w:rPr>
                <w:sz w:val="22"/>
                <w:szCs w:val="22"/>
              </w:rPr>
              <w:t xml:space="preserve">se zabývá </w:t>
            </w:r>
            <w:r w:rsidR="001D159D">
              <w:rPr>
                <w:sz w:val="22"/>
                <w:szCs w:val="22"/>
              </w:rPr>
              <w:t xml:space="preserve">mírou regulace ve výchově </w:t>
            </w:r>
            <w:r w:rsidR="005B3787">
              <w:rPr>
                <w:sz w:val="22"/>
                <w:szCs w:val="22"/>
              </w:rPr>
              <w:t xml:space="preserve">z pohledu </w:t>
            </w:r>
            <w:r w:rsidR="001D159D">
              <w:rPr>
                <w:sz w:val="22"/>
                <w:szCs w:val="22"/>
              </w:rPr>
              <w:t>dětí staršího školního věku</w:t>
            </w:r>
            <w:r w:rsidR="005B3787">
              <w:rPr>
                <w:sz w:val="22"/>
                <w:szCs w:val="22"/>
              </w:rPr>
              <w:t>. Pracuje s konceptem autonomie (samostatnosti) a psychologické kontroly. Práce je zpracována pečlivě, čerpá z řady odborných zdrojů (včetně zahraničních). Za silnou stránkou práce lze považovat její promyšlená struktura a celková koncepce práce, metodologická stránka práce a také náročnost zpracování dat. Teoretická část práce se opírá o řadu aktuálních poznatku z dané</w:t>
            </w:r>
            <w:r w:rsidR="002D10C3">
              <w:rPr>
                <w:sz w:val="22"/>
                <w:szCs w:val="22"/>
              </w:rPr>
              <w:t xml:space="preserve"> problematiky. Přesto</w:t>
            </w:r>
            <w:r w:rsidR="005B3787">
              <w:rPr>
                <w:sz w:val="22"/>
                <w:szCs w:val="22"/>
              </w:rPr>
              <w:t xml:space="preserve">že částečně využívá také praktických rad a návodů, nelze jí upřít odborný charakter. </w:t>
            </w:r>
          </w:p>
          <w:p w14:paraId="6E29CC47" w14:textId="77777777" w:rsidR="00A72545" w:rsidRDefault="005B3787" w:rsidP="001D15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práce je promyšlená, výsledky jsou přehledné a opírají se o náročnější způsob zpracování. Velice oceňuji skutečnost, že jsou výsledky </w:t>
            </w:r>
            <w:r w:rsidR="002D10C3">
              <w:rPr>
                <w:sz w:val="22"/>
                <w:szCs w:val="22"/>
              </w:rPr>
              <w:t>konfrontovány s teoretickými východisky nebo s výsledky již realizovaných šetření. Interpretace některých závěrů mohou působit zavádějícím dojmem, např. „</w:t>
            </w:r>
            <w:r w:rsidR="002D10C3" w:rsidRPr="002D10C3">
              <w:rPr>
                <w:i/>
                <w:sz w:val="22"/>
                <w:szCs w:val="22"/>
              </w:rPr>
              <w:t>Výsledky ukazují, že dívky v průměru spíše nesouhlasí s tím, že je jejich matkou a otcem uplatňována ve výchově psychologická kontrola</w:t>
            </w:r>
            <w:r w:rsidR="002D10C3">
              <w:rPr>
                <w:sz w:val="22"/>
                <w:szCs w:val="22"/>
              </w:rPr>
              <w:t xml:space="preserve">“. Tuto formulaci lze interpretovat tak, že s psychologickou kontrolou dívky spíše nesouhlasí, ve skutečnosti jde o rozdílnou míru psychologické kontroly. Z výsledků </w:t>
            </w:r>
            <w:r w:rsidR="00A72545">
              <w:rPr>
                <w:sz w:val="22"/>
                <w:szCs w:val="22"/>
              </w:rPr>
              <w:t>lze ale vyvodit</w:t>
            </w:r>
            <w:r w:rsidR="002D10C3">
              <w:rPr>
                <w:sz w:val="22"/>
                <w:szCs w:val="22"/>
              </w:rPr>
              <w:t xml:space="preserve">, jak byla tato intepretace myšlena. </w:t>
            </w:r>
          </w:p>
          <w:p w14:paraId="6B3BBF3D" w14:textId="548EB4D4" w:rsidR="005B3787" w:rsidRPr="009F1114" w:rsidRDefault="002D10C3" w:rsidP="001D15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šetření se opírá o relevantní výzkumný nástroj a je založeno na výpovědích rozsáhlého výběrového souboru (</w:t>
            </w:r>
            <w:r w:rsidR="003552B2">
              <w:rPr>
                <w:sz w:val="22"/>
                <w:szCs w:val="22"/>
              </w:rPr>
              <w:t>391 dětí). Zároveň oceňuji přístup studentky ke zpracování práce, kterou projevila při konzultacích k tématu a také její zaujetí problematikou.</w:t>
            </w:r>
          </w:p>
          <w:p w14:paraId="1B19B7FB" w14:textId="77777777" w:rsidR="00B411DB" w:rsidRDefault="00BA29FD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14:paraId="3465B896" w14:textId="1561A15C" w:rsidR="00F01DAF" w:rsidRPr="00C50B27" w:rsidRDefault="00F01DAF" w:rsidP="00F01DA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18ABE44A" w14:textId="43F22450" w:rsidR="00F01D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4B3DB05" w14:textId="77777777" w:rsidR="00F01DAF" w:rsidRPr="00C50B27" w:rsidRDefault="00F01DAF" w:rsidP="00362AB0">
            <w:pPr>
              <w:rPr>
                <w:b/>
                <w:sz w:val="22"/>
                <w:szCs w:val="22"/>
              </w:rPr>
            </w:pPr>
          </w:p>
          <w:p w14:paraId="6E16A22B" w14:textId="5069E285" w:rsidR="0011088A" w:rsidRDefault="003552B2" w:rsidP="009A58E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jednotlivých hypotéz vysvětlete konkrétně, co znamená, že existuje rozdíl např. v míře psychologické kontroly z pohledu chlapců a dívek, atp.</w:t>
            </w:r>
          </w:p>
          <w:p w14:paraId="6A67CF6C" w14:textId="40B556E9" w:rsidR="00A72545" w:rsidRPr="00A72545" w:rsidRDefault="003552B2" w:rsidP="00A7254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Vysvětlete, které závěry byly pro vás nejvíce překvapující. </w:t>
            </w:r>
            <w:bookmarkStart w:id="0" w:name="_GoBack"/>
            <w:bookmarkEnd w:id="0"/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041FB2B8" w:rsidR="00B411DB" w:rsidRPr="00C50B27" w:rsidRDefault="00DC1D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4F17ED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35B4887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552B2">
              <w:rPr>
                <w:sz w:val="22"/>
                <w:szCs w:val="22"/>
              </w:rPr>
              <w:t xml:space="preserve"> 28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75C0B" w14:textId="77777777" w:rsidR="002D10C3" w:rsidRDefault="002D10C3">
      <w:r>
        <w:separator/>
      </w:r>
    </w:p>
  </w:endnote>
  <w:endnote w:type="continuationSeparator" w:id="0">
    <w:p w14:paraId="38A0042B" w14:textId="77777777" w:rsidR="002D10C3" w:rsidRDefault="002D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E3971" w14:textId="77777777" w:rsidR="002D10C3" w:rsidRDefault="002D10C3">
      <w:r>
        <w:separator/>
      </w:r>
    </w:p>
  </w:footnote>
  <w:footnote w:type="continuationSeparator" w:id="0">
    <w:p w14:paraId="7B8B0B6E" w14:textId="77777777" w:rsidR="002D10C3" w:rsidRDefault="002D10C3">
      <w:r>
        <w:continuationSeparator/>
      </w:r>
    </w:p>
  </w:footnote>
  <w:footnote w:id="1">
    <w:p w14:paraId="758E5F2C" w14:textId="77777777" w:rsidR="002D10C3" w:rsidRDefault="002D10C3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A8DA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91228"/>
    <w:multiLevelType w:val="hybridMultilevel"/>
    <w:tmpl w:val="7452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54CCC"/>
    <w:multiLevelType w:val="hybridMultilevel"/>
    <w:tmpl w:val="FCDC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11088A"/>
    <w:rsid w:val="001B6AE1"/>
    <w:rsid w:val="001D159D"/>
    <w:rsid w:val="001D518C"/>
    <w:rsid w:val="00242E11"/>
    <w:rsid w:val="00251D3F"/>
    <w:rsid w:val="002A11E4"/>
    <w:rsid w:val="002D10C3"/>
    <w:rsid w:val="003552B2"/>
    <w:rsid w:val="00362AB0"/>
    <w:rsid w:val="003635D1"/>
    <w:rsid w:val="003F5DA2"/>
    <w:rsid w:val="00412B53"/>
    <w:rsid w:val="00432759"/>
    <w:rsid w:val="00445AA9"/>
    <w:rsid w:val="004B1E50"/>
    <w:rsid w:val="00512982"/>
    <w:rsid w:val="00514664"/>
    <w:rsid w:val="00526D47"/>
    <w:rsid w:val="0055255D"/>
    <w:rsid w:val="005911FF"/>
    <w:rsid w:val="005B3787"/>
    <w:rsid w:val="005C219A"/>
    <w:rsid w:val="006847E2"/>
    <w:rsid w:val="0070056B"/>
    <w:rsid w:val="00775426"/>
    <w:rsid w:val="008147F4"/>
    <w:rsid w:val="008C581D"/>
    <w:rsid w:val="009717C9"/>
    <w:rsid w:val="009A58E2"/>
    <w:rsid w:val="009F1114"/>
    <w:rsid w:val="00A72545"/>
    <w:rsid w:val="00A92704"/>
    <w:rsid w:val="00AA7761"/>
    <w:rsid w:val="00AE4FC4"/>
    <w:rsid w:val="00B411DB"/>
    <w:rsid w:val="00BA29FD"/>
    <w:rsid w:val="00BA3203"/>
    <w:rsid w:val="00BC3730"/>
    <w:rsid w:val="00BC61DC"/>
    <w:rsid w:val="00C50B27"/>
    <w:rsid w:val="00C838F6"/>
    <w:rsid w:val="00D12A0A"/>
    <w:rsid w:val="00D75A98"/>
    <w:rsid w:val="00D76F72"/>
    <w:rsid w:val="00DC1BF5"/>
    <w:rsid w:val="00DC1D8D"/>
    <w:rsid w:val="00E709EA"/>
    <w:rsid w:val="00E83040"/>
    <w:rsid w:val="00F01DAF"/>
    <w:rsid w:val="00F12FD6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ownloads:POSUDEK%20VEDOUCI&#769;HO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PRÁCE_2015.dot</Template>
  <TotalTime>205</TotalTime>
  <Pages>2</Pages>
  <Words>465</Words>
  <Characters>2652</Characters>
  <Application>Microsoft Macintosh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20</cp:revision>
  <cp:lastPrinted>2012-04-25T08:21:00Z</cp:lastPrinted>
  <dcterms:created xsi:type="dcterms:W3CDTF">2016-04-25T17:26:00Z</dcterms:created>
  <dcterms:modified xsi:type="dcterms:W3CDTF">2016-04-29T06:36:00Z</dcterms:modified>
</cp:coreProperties>
</file>