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0CCBFBED" w:rsidR="006847E2" w:rsidRPr="00C50B27" w:rsidRDefault="00EE2435" w:rsidP="00AB4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B4384">
              <w:rPr>
                <w:sz w:val="22"/>
                <w:szCs w:val="22"/>
              </w:rPr>
              <w:t>Radka Kopřivová</w:t>
            </w:r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3C04C107" w:rsidR="006847E2" w:rsidRPr="00C50B27" w:rsidRDefault="00AB43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Konformita nadaných žáků v kontextu jejich vztahů se spolužáky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21A7A4BC" w:rsidR="006847E2" w:rsidRPr="00C50B27" w:rsidRDefault="00F42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36EE052A" w:rsidR="006847E2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98A249" w14:textId="21F1A7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69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D09DF" w14:textId="5AD17463" w:rsidR="006847E2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80A3D9" w14:textId="306ADD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7835A739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62FA1B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A5FA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700D94BB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9A82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743C3" w14:textId="5AF779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0165198C" w:rsidR="005C219A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B9C7D5" w14:textId="1E91B36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1F1F07F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6F5CAB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04814C6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2A2B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406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5125EA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11174A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B07C0" w14:textId="0EB96716" w:rsidR="0055255D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35038E" w14:textId="4EC116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D617E8" w14:textId="2E13F9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79B477BA" w:rsidR="0055255D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0A57DA" w14:textId="6099A6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948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CA84AA" w14:textId="7C5F77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756B815D" w:rsidR="00B411DB" w:rsidRPr="00C50B27" w:rsidRDefault="000A01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BAB97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3EDEFC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384EB769" w:rsidR="00B411DB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9F2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A6D0" w14:textId="0B9907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69D17EFC" w14:textId="224A00AC" w:rsidR="00D81EB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6805EB0" w14:textId="4C590A33" w:rsidR="004065BA" w:rsidRDefault="006D01FF" w:rsidP="00AB43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065BA">
              <w:rPr>
                <w:sz w:val="22"/>
                <w:szCs w:val="22"/>
              </w:rPr>
              <w:t xml:space="preserve">zabývá </w:t>
            </w:r>
            <w:r w:rsidR="00AB4384">
              <w:rPr>
                <w:sz w:val="22"/>
                <w:szCs w:val="22"/>
              </w:rPr>
              <w:t>originálním a neotřelým tématem zaměřeným na konformitu nadaných žáků ve vztahu ke spolužákům. Velmi oceňuji volbu tématu a její pojetí. Práce přináší řadu zajímavých zjištění.</w:t>
            </w:r>
          </w:p>
          <w:p w14:paraId="65F5E258" w14:textId="0EE918E0" w:rsidR="00AB4384" w:rsidRDefault="00AB4384" w:rsidP="00AB43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silné stránky práce lze považovat:</w:t>
            </w:r>
          </w:p>
          <w:p w14:paraId="1F6C14C1" w14:textId="579DBD7D" w:rsidR="00AB4384" w:rsidRDefault="00AB4384" w:rsidP="00AB438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práce, která jsou propracovaná a nabízí dostatečné zázemí pro empirickou část,</w:t>
            </w:r>
          </w:p>
          <w:p w14:paraId="205D7CF1" w14:textId="01D6104D" w:rsidR="00AB4384" w:rsidRDefault="00AB4384" w:rsidP="00AB438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(vysvětlení významu cílů práce, vysvětlení volby konkrétních hypotéz, využití sémantického diferenciálu),</w:t>
            </w:r>
          </w:p>
          <w:p w14:paraId="596A3AB9" w14:textId="7760C221" w:rsidR="00AB4384" w:rsidRPr="004922D3" w:rsidRDefault="004922D3" w:rsidP="004922D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způsob zpracování dat. </w:t>
            </w:r>
          </w:p>
          <w:p w14:paraId="597B57E0" w14:textId="6490C13A" w:rsidR="00AB4384" w:rsidRDefault="00AB4384" w:rsidP="00AB43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Mezi slabší stránky práce patří drobné stylistické nepřesnosti (některé formulace). Kapitola zabývající se výzkumy konformity u adolescentů je cenná, dílčí informace však mohly obohatit vždy konkrétní </w:t>
            </w:r>
            <w:r w:rsidR="00CD1FD6">
              <w:rPr>
                <w:sz w:val="22"/>
                <w:szCs w:val="22"/>
              </w:rPr>
              <w:t>obsah</w:t>
            </w:r>
            <w:r>
              <w:rPr>
                <w:sz w:val="22"/>
                <w:szCs w:val="22"/>
              </w:rPr>
              <w:t xml:space="preserve"> teoretické části (s ohledem na </w:t>
            </w:r>
            <w:r w:rsidR="00CD1FD6">
              <w:rPr>
                <w:sz w:val="22"/>
                <w:szCs w:val="22"/>
              </w:rPr>
              <w:t>cíl konkrétního</w:t>
            </w:r>
            <w:r>
              <w:rPr>
                <w:sz w:val="22"/>
                <w:szCs w:val="22"/>
              </w:rPr>
              <w:t xml:space="preserve"> výzkumu).  U ověřovaných hypotéz mohly být výsledky doplněny grafem nebo tabulkou pro zpřehlednění. </w:t>
            </w:r>
            <w:r w:rsidR="004922D3">
              <w:rPr>
                <w:sz w:val="22"/>
                <w:szCs w:val="22"/>
              </w:rPr>
              <w:t>Jako problematické vidím vyjádření míry konformity jako rozdíl mezi průměrnou mírou hodnocení a energie a vytvoření intervalu konformního chování.</w:t>
            </w:r>
          </w:p>
          <w:p w14:paraId="3475B268" w14:textId="2D6CA030" w:rsidR="00AB4384" w:rsidRPr="00AB4384" w:rsidRDefault="00AB4384" w:rsidP="00AB43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práce považuji za velmi cenné a přínosné pro praxi, práce dosahuje (přes drobné nedostatky) vyšších kvalit. </w:t>
            </w:r>
          </w:p>
          <w:p w14:paraId="7AA776A5" w14:textId="6D9DF271" w:rsidR="00D81EBB" w:rsidRPr="00C50B27" w:rsidRDefault="00F75658" w:rsidP="00EC62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2F54F897" w14:textId="6C7BB0C0" w:rsidR="00D81EBB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14:paraId="3D3E8BD9" w14:textId="68107CF5" w:rsidR="00D81EBB" w:rsidRDefault="00DC6572" w:rsidP="00F756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</w:t>
            </w:r>
            <w:r w:rsidR="00371B6F">
              <w:rPr>
                <w:sz w:val="22"/>
                <w:szCs w:val="22"/>
              </w:rPr>
              <w:t>, zda mohlo dojít k určitému typu zkreslení a z jakého důvodu.</w:t>
            </w:r>
          </w:p>
          <w:p w14:paraId="1485CFA5" w14:textId="42896A86" w:rsidR="00371B6F" w:rsidRDefault="004922D3" w:rsidP="00F7565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účel a postup vyjádření míry konformity (formou vytvořeného konstruktu).</w:t>
            </w:r>
          </w:p>
          <w:p w14:paraId="06938383" w14:textId="388ABB41" w:rsidR="00371B6F" w:rsidRPr="00D81EBB" w:rsidRDefault="00371B6F" w:rsidP="004922D3">
            <w:pPr>
              <w:rPr>
                <w:sz w:val="22"/>
                <w:szCs w:val="22"/>
              </w:rPr>
            </w:pP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6CF750E9" w:rsidR="00B411DB" w:rsidRPr="00C50B27" w:rsidRDefault="00F75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23A094C" w14:textId="66E7FC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837E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AA64DA9" w14:textId="7221A9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FE0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3A9BAD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1B6F">
              <w:rPr>
                <w:sz w:val="22"/>
                <w:szCs w:val="22"/>
              </w:rPr>
              <w:t xml:space="preserve"> 2</w:t>
            </w:r>
            <w:r w:rsidR="00EE2435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2051CD3A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CD1FD6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AB4384" w:rsidRDefault="00AB4384">
      <w:r>
        <w:separator/>
      </w:r>
    </w:p>
  </w:endnote>
  <w:endnote w:type="continuationSeparator" w:id="0">
    <w:p w14:paraId="35EC4477" w14:textId="77777777" w:rsidR="00AB4384" w:rsidRDefault="00A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AB4384" w:rsidRDefault="00AB4384">
      <w:r>
        <w:separator/>
      </w:r>
    </w:p>
  </w:footnote>
  <w:footnote w:type="continuationSeparator" w:id="0">
    <w:p w14:paraId="13DF04E0" w14:textId="77777777" w:rsidR="00AB4384" w:rsidRDefault="00AB4384">
      <w:r>
        <w:continuationSeparator/>
      </w:r>
    </w:p>
  </w:footnote>
  <w:footnote w:id="1">
    <w:p w14:paraId="128C9204" w14:textId="77777777" w:rsidR="00AB4384" w:rsidRDefault="00AB4384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4EE28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E0C99"/>
    <w:multiLevelType w:val="hybridMultilevel"/>
    <w:tmpl w:val="E9C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15FCD"/>
    <w:multiLevelType w:val="hybridMultilevel"/>
    <w:tmpl w:val="208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96D35"/>
    <w:rsid w:val="000A01E8"/>
    <w:rsid w:val="000D30B8"/>
    <w:rsid w:val="00220F33"/>
    <w:rsid w:val="00240576"/>
    <w:rsid w:val="002E25BE"/>
    <w:rsid w:val="002E6344"/>
    <w:rsid w:val="00362AB0"/>
    <w:rsid w:val="00371B6F"/>
    <w:rsid w:val="003A2524"/>
    <w:rsid w:val="003F5DA2"/>
    <w:rsid w:val="004065BA"/>
    <w:rsid w:val="004922D3"/>
    <w:rsid w:val="00512982"/>
    <w:rsid w:val="00526D47"/>
    <w:rsid w:val="0055255D"/>
    <w:rsid w:val="005759F6"/>
    <w:rsid w:val="005C219A"/>
    <w:rsid w:val="006454FA"/>
    <w:rsid w:val="006847E2"/>
    <w:rsid w:val="006C253E"/>
    <w:rsid w:val="006D01FF"/>
    <w:rsid w:val="008614B3"/>
    <w:rsid w:val="008C1874"/>
    <w:rsid w:val="009216DD"/>
    <w:rsid w:val="009B2248"/>
    <w:rsid w:val="00AA31B5"/>
    <w:rsid w:val="00AA4F54"/>
    <w:rsid w:val="00AB4384"/>
    <w:rsid w:val="00AF1740"/>
    <w:rsid w:val="00B411DB"/>
    <w:rsid w:val="00BA3203"/>
    <w:rsid w:val="00BA741C"/>
    <w:rsid w:val="00C13BA9"/>
    <w:rsid w:val="00C50B27"/>
    <w:rsid w:val="00C517BB"/>
    <w:rsid w:val="00C93432"/>
    <w:rsid w:val="00CD1FD6"/>
    <w:rsid w:val="00CE0A8B"/>
    <w:rsid w:val="00D81EBB"/>
    <w:rsid w:val="00DC1BF5"/>
    <w:rsid w:val="00DC6572"/>
    <w:rsid w:val="00E22E28"/>
    <w:rsid w:val="00E63920"/>
    <w:rsid w:val="00E67C85"/>
    <w:rsid w:val="00E709EA"/>
    <w:rsid w:val="00E756DE"/>
    <w:rsid w:val="00EC627D"/>
    <w:rsid w:val="00EE2435"/>
    <w:rsid w:val="00F03F8A"/>
    <w:rsid w:val="00F1326B"/>
    <w:rsid w:val="00F42FF3"/>
    <w:rsid w:val="00F7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218</TotalTime>
  <Pages>1</Pages>
  <Words>396</Words>
  <Characters>2261</Characters>
  <Application>Microsoft Macintosh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16</cp:revision>
  <cp:lastPrinted>2016-05-03T11:58:00Z</cp:lastPrinted>
  <dcterms:created xsi:type="dcterms:W3CDTF">2016-05-04T15:39:00Z</dcterms:created>
  <dcterms:modified xsi:type="dcterms:W3CDTF">2016-05-06T06:41:00Z</dcterms:modified>
</cp:coreProperties>
</file>