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316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Barbora Janovská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316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vysokoškolských studentů prezenčního studia na instituci manželství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316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316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316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316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práce se zabývá aktuálním tématem. Autorka pracuje s aktuální literaturou, v teoretické části jsou operacionalizovány pojmy, s kterými dále pracuje v rámci svého výzkumného šetření.</w:t>
            </w:r>
          </w:p>
          <w:p w:rsidR="00B411DB" w:rsidRPr="00C50B27" w:rsidRDefault="00F316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toto šetření zvolila kvantitativní přístup. Práce obsahuje doporučení pro praxi.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316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výzkumu vyplynulo, že manželství vnímají z velké části naši studenti jako zastaralou a přežitou instituci. Jak manželství podle vás rehabilitovat?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31633">
              <w:rPr>
                <w:sz w:val="22"/>
                <w:szCs w:val="22"/>
              </w:rPr>
              <w:t xml:space="preserve"> 27. dubna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879" w:rsidRDefault="00AA0879">
      <w:r>
        <w:separator/>
      </w:r>
    </w:p>
  </w:endnote>
  <w:endnote w:type="continuationSeparator" w:id="0">
    <w:p w:rsidR="00AA0879" w:rsidRDefault="00AA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879" w:rsidRDefault="00AA0879">
      <w:r>
        <w:separator/>
      </w:r>
    </w:p>
  </w:footnote>
  <w:footnote w:type="continuationSeparator" w:id="0">
    <w:p w:rsidR="00AA0879" w:rsidRDefault="00AA087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4E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44BC4"/>
    <w:rsid w:val="00AA0879"/>
    <w:rsid w:val="00B411DB"/>
    <w:rsid w:val="00B82B4E"/>
    <w:rsid w:val="00BA3203"/>
    <w:rsid w:val="00C50B27"/>
    <w:rsid w:val="00DC1BF5"/>
    <w:rsid w:val="00E709EA"/>
    <w:rsid w:val="00E83040"/>
    <w:rsid w:val="00F3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2016-04-27T14:24:00Z</dcterms:created>
  <dcterms:modified xsi:type="dcterms:W3CDTF">2016-04-27T14:24:00Z</dcterms:modified>
</cp:coreProperties>
</file>