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1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Dobešová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1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výchovného poradce v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21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21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1F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1F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E21F08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21F08" w:rsidP="00362AB0">
            <w:pPr>
              <w:rPr>
                <w:sz w:val="22"/>
                <w:szCs w:val="22"/>
              </w:rPr>
            </w:pPr>
            <w:r w:rsidRPr="00E21F08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aktuální téma práce.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definované cíle.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 praktická část na sebe navazují.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dobrou práci s</w:t>
            </w:r>
            <w:r w:rsidR="0078488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legislativou</w:t>
            </w:r>
            <w:r w:rsidR="00784889">
              <w:rPr>
                <w:sz w:val="22"/>
                <w:szCs w:val="22"/>
              </w:rPr>
              <w:t xml:space="preserve"> ve zkoumané oblasti.</w:t>
            </w:r>
          </w:p>
          <w:p w:rsidR="00E21F08" w:rsidRDefault="00E21F08" w:rsidP="00E21F08">
            <w:pPr>
              <w:rPr>
                <w:sz w:val="22"/>
                <w:szCs w:val="22"/>
              </w:rPr>
            </w:pPr>
            <w:r w:rsidRPr="00E21F08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nepracuje s aktuální citační normou.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uvedení jednotlivých kapitol.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mohla autorka prokládat text více vlastním komentářem.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mnohdy není text sourodý a obsahově na sebe nenavazuje.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mohla vyjadřovat více odborně.</w:t>
            </w:r>
          </w:p>
          <w:p w:rsidR="00E21F08" w:rsidRDefault="00E21F08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je příliš strukturovaný (na jedné straně jsou i tři subkapitoly).</w:t>
            </w:r>
          </w:p>
          <w:p w:rsidR="00784889" w:rsidRDefault="00E21F08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chtěla poukázat na aktuální situaci vých</w:t>
            </w:r>
            <w:r w:rsidR="00784889">
              <w:rPr>
                <w:sz w:val="22"/>
                <w:szCs w:val="22"/>
              </w:rPr>
              <w:t>ovného poradenství, ovšem</w:t>
            </w:r>
            <w:r>
              <w:rPr>
                <w:sz w:val="22"/>
                <w:szCs w:val="22"/>
              </w:rPr>
              <w:t> </w:t>
            </w:r>
            <w:r w:rsidR="00784889">
              <w:rPr>
                <w:sz w:val="22"/>
                <w:szCs w:val="22"/>
              </w:rPr>
              <w:t>průzkum</w:t>
            </w:r>
            <w:r>
              <w:rPr>
                <w:sz w:val="22"/>
                <w:szCs w:val="22"/>
              </w:rPr>
              <w:t xml:space="preserve"> z let 2002 – 2003 </w:t>
            </w:r>
            <w:r w:rsidR="00784889">
              <w:rPr>
                <w:sz w:val="22"/>
                <w:szCs w:val="22"/>
              </w:rPr>
              <w:t>nepovažuji za aktuální.</w:t>
            </w:r>
          </w:p>
          <w:p w:rsidR="00784889" w:rsidRDefault="00784889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stanovuje jedenáct výzkumných otázek, což vzhledem k rozsahu výzkumného šetření považuji za přehnané.</w:t>
            </w:r>
          </w:p>
          <w:p w:rsidR="00784889" w:rsidRDefault="00784889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analýza získaných dat.</w:t>
            </w:r>
          </w:p>
          <w:p w:rsidR="00E21F08" w:rsidRPr="00E21F08" w:rsidRDefault="00784889" w:rsidP="00E21F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interpretaci přechází autorka k závěru celé práce, chybí závěr výzkumného šetření. </w:t>
            </w:r>
            <w:r w:rsidR="00E21F08">
              <w:rPr>
                <w:sz w:val="22"/>
                <w:szCs w:val="22"/>
              </w:rPr>
              <w:t xml:space="preserve"> </w:t>
            </w:r>
          </w:p>
          <w:p w:rsidR="00F1326B" w:rsidRPr="00C50B27" w:rsidRDefault="00784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Default="00784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Prosím, krátce formulujte závěry Vaší práce.</w:t>
            </w:r>
          </w:p>
          <w:p w:rsidR="00B411DB" w:rsidRPr="00C50B27" w:rsidRDefault="00784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analyzovala data?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4889">
              <w:rPr>
                <w:sz w:val="22"/>
                <w:szCs w:val="22"/>
              </w:rPr>
              <w:t xml:space="preserve"> 16. 5. 2016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84889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4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F79" w:rsidRDefault="00491F79">
      <w:r>
        <w:separator/>
      </w:r>
    </w:p>
  </w:endnote>
  <w:endnote w:type="continuationSeparator" w:id="0">
    <w:p w:rsidR="00491F79" w:rsidRDefault="0049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F79" w:rsidRDefault="00491F79">
      <w:r>
        <w:separator/>
      </w:r>
    </w:p>
  </w:footnote>
  <w:footnote w:type="continuationSeparator" w:id="0">
    <w:p w:rsidR="00491F79" w:rsidRDefault="00491F7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080E"/>
    <w:multiLevelType w:val="hybridMultilevel"/>
    <w:tmpl w:val="54524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756C4"/>
    <w:multiLevelType w:val="hybridMultilevel"/>
    <w:tmpl w:val="C72A0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C06"/>
    <w:rsid w:val="00154F27"/>
    <w:rsid w:val="001D6326"/>
    <w:rsid w:val="00362AB0"/>
    <w:rsid w:val="003F5DA2"/>
    <w:rsid w:val="00491F79"/>
    <w:rsid w:val="00512982"/>
    <w:rsid w:val="00526D47"/>
    <w:rsid w:val="0055255D"/>
    <w:rsid w:val="005C219A"/>
    <w:rsid w:val="0066729E"/>
    <w:rsid w:val="006847E2"/>
    <w:rsid w:val="007553A2"/>
    <w:rsid w:val="00784889"/>
    <w:rsid w:val="008614B3"/>
    <w:rsid w:val="009A27D5"/>
    <w:rsid w:val="00A42098"/>
    <w:rsid w:val="00B411DB"/>
    <w:rsid w:val="00BA3203"/>
    <w:rsid w:val="00C50B27"/>
    <w:rsid w:val="00CA7D64"/>
    <w:rsid w:val="00D05C79"/>
    <w:rsid w:val="00D72C06"/>
    <w:rsid w:val="00DC1BF5"/>
    <w:rsid w:val="00E21F08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1F0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848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84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1F0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848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84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2</TotalTime>
  <Pages>2</Pages>
  <Words>330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Magdalena Filipová</cp:lastModifiedBy>
  <cp:revision>2</cp:revision>
  <cp:lastPrinted>2016-05-16T08:13:00Z</cp:lastPrinted>
  <dcterms:created xsi:type="dcterms:W3CDTF">2016-05-16T12:20:00Z</dcterms:created>
  <dcterms:modified xsi:type="dcterms:W3CDTF">2016-05-16T12:20:00Z</dcterms:modified>
</cp:coreProperties>
</file>