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77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KATARÍNA BÍLKOVÁ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5772B" w:rsidRDefault="0055772B" w:rsidP="00362AB0">
            <w:r w:rsidRPr="0055772B">
              <w:rPr>
                <w:bCs/>
              </w:rPr>
              <w:t>Aktivní životní styl a kvalita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577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Hana </w:t>
            </w:r>
            <w:proofErr w:type="spellStart"/>
            <w:r>
              <w:rPr>
                <w:sz w:val="22"/>
                <w:szCs w:val="22"/>
              </w:rPr>
              <w:t>Včelařová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94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40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97C8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97C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6D5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6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FA10D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B411DB" w:rsidRDefault="00EA0838" w:rsidP="00EA08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námět s jasným vztahem k</w:t>
            </w:r>
            <w:r w:rsidR="003D5FB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oboru</w:t>
            </w:r>
          </w:p>
          <w:p w:rsidR="003D5FBA" w:rsidRDefault="003D5FBA" w:rsidP="00EA08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6157E5" w:rsidRDefault="003F1151" w:rsidP="00EA08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</w:t>
            </w:r>
            <w:r w:rsidR="006157E5">
              <w:rPr>
                <w:sz w:val="22"/>
                <w:szCs w:val="22"/>
              </w:rPr>
              <w:t>měřené množství relevantních odborných publikací, postrádáme cizojazyčné zdroje</w:t>
            </w:r>
          </w:p>
          <w:p w:rsidR="009354AC" w:rsidRDefault="009354AC" w:rsidP="00EA08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 práce</w:t>
            </w:r>
          </w:p>
          <w:p w:rsidR="00B1541D" w:rsidRPr="00EA0838" w:rsidRDefault="00B1541D" w:rsidP="00EA08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kvalitativního výzkumu jsou sice formulovány srozumitelně, některé z</w:t>
            </w:r>
            <w:r w:rsidR="008301E3">
              <w:rPr>
                <w:sz w:val="22"/>
                <w:szCs w:val="22"/>
              </w:rPr>
              <w:t> námětů (např. finance)</w:t>
            </w:r>
            <w:r>
              <w:rPr>
                <w:sz w:val="22"/>
                <w:szCs w:val="22"/>
              </w:rPr>
              <w:t xml:space="preserve"> však asociují spíš kvantitativní druh výzkumu</w:t>
            </w:r>
          </w:p>
          <w:p w:rsidR="003F1151" w:rsidRDefault="003F1151" w:rsidP="00FA10D7">
            <w:pPr>
              <w:rPr>
                <w:sz w:val="22"/>
                <w:szCs w:val="22"/>
              </w:rPr>
            </w:pPr>
          </w:p>
          <w:p w:rsidR="00FA10D7" w:rsidRPr="00C50B27" w:rsidRDefault="00FA10D7" w:rsidP="00FA10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322A9D" w:rsidP="00322A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</w:t>
            </w:r>
            <w:r w:rsidR="0075358A">
              <w:rPr>
                <w:sz w:val="22"/>
                <w:szCs w:val="22"/>
              </w:rPr>
              <w:t>rmálního charakteru, např. s. 14…</w:t>
            </w:r>
            <w:bookmarkStart w:id="0" w:name="_GoBack"/>
            <w:bookmarkEnd w:id="0"/>
          </w:p>
          <w:p w:rsidR="00B411DB" w:rsidRDefault="009354AC" w:rsidP="00200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0819">
              <w:rPr>
                <w:sz w:val="22"/>
                <w:szCs w:val="22"/>
              </w:rPr>
              <w:t>V teoretické části práce se některé náměty zbytečně opakují ve více kapitolách</w:t>
            </w:r>
          </w:p>
          <w:p w:rsidR="00520819" w:rsidRDefault="00520819" w:rsidP="00200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popsaný výzkumný vzorek respondentů (</w:t>
            </w:r>
            <w:r w:rsidR="003329BC">
              <w:rPr>
                <w:sz w:val="22"/>
                <w:szCs w:val="22"/>
              </w:rPr>
              <w:t xml:space="preserve">někde </w:t>
            </w:r>
            <w:r>
              <w:rPr>
                <w:sz w:val="22"/>
                <w:szCs w:val="22"/>
              </w:rPr>
              <w:t>chybí</w:t>
            </w:r>
            <w:r w:rsidR="003329BC">
              <w:rPr>
                <w:sz w:val="22"/>
                <w:szCs w:val="22"/>
              </w:rPr>
              <w:t xml:space="preserve"> údaje o</w:t>
            </w:r>
            <w:r>
              <w:rPr>
                <w:sz w:val="22"/>
                <w:szCs w:val="22"/>
              </w:rPr>
              <w:t xml:space="preserve"> bývalé profesi)</w:t>
            </w:r>
          </w:p>
          <w:p w:rsidR="003329BC" w:rsidRDefault="003329BC" w:rsidP="00200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Četný výskyt uzavřených otázek v rozhovoru, nevhodná formulace některých otázek (např. „Jste žena nebo muž?“)</w:t>
            </w:r>
            <w:r w:rsidR="009D5221">
              <w:rPr>
                <w:sz w:val="22"/>
                <w:szCs w:val="22"/>
              </w:rPr>
              <w:t>, snaha postihnout v jedné otázce více věcných informací</w:t>
            </w:r>
          </w:p>
          <w:p w:rsidR="007F7F64" w:rsidRDefault="007F7F64" w:rsidP="00200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nedostatky se projevily i v ukázce rozhovoru – odpovědi respondenta jsou velmi stručné</w:t>
            </w:r>
          </w:p>
          <w:p w:rsidR="007F7F64" w:rsidRDefault="007F7F64" w:rsidP="00200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Nemáme žádné informace o tom, jakým způsobem autorka práce rozhovory vyhodnocovala</w:t>
            </w:r>
          </w:p>
          <w:p w:rsidR="00F1326B" w:rsidRPr="003876F5" w:rsidRDefault="007F7F6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Strohá interpretace dat, chybějící diskuse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F7F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Prosíme o vysvětlení toho, jakým způsobem </w:t>
            </w:r>
            <w:r w:rsidR="003876F5">
              <w:rPr>
                <w:sz w:val="22"/>
                <w:szCs w:val="22"/>
              </w:rPr>
              <w:t xml:space="preserve">jste při vyhodnocování </w:t>
            </w:r>
            <w:proofErr w:type="spellStart"/>
            <w:r w:rsidR="003876F5">
              <w:rPr>
                <w:sz w:val="22"/>
                <w:szCs w:val="22"/>
              </w:rPr>
              <w:t>rozhvorů</w:t>
            </w:r>
            <w:proofErr w:type="spellEnd"/>
            <w:r w:rsidR="003876F5">
              <w:rPr>
                <w:sz w:val="22"/>
                <w:szCs w:val="22"/>
              </w:rPr>
              <w:t xml:space="preserve"> s respondenty </w:t>
            </w:r>
            <w:r>
              <w:rPr>
                <w:sz w:val="22"/>
                <w:szCs w:val="22"/>
              </w:rPr>
              <w:t>postupovala.</w:t>
            </w:r>
          </w:p>
          <w:p w:rsidR="007F7F64" w:rsidRDefault="007F7F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uvedení praktického přínosu Vaší práce.</w:t>
            </w:r>
          </w:p>
          <w:p w:rsidR="00B411DB" w:rsidRPr="00C50B27" w:rsidRDefault="003876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souvislost mezi výsledky Vašeho výzkumu a jinými podobně zaměřenými publikacemi nebo výzkumy, které byly v posledních letech v naší zemi realizovány?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3876F5" w:rsidRDefault="003876F5" w:rsidP="00C50B27">
            <w:pPr>
              <w:jc w:val="center"/>
              <w:rPr>
                <w:b/>
                <w:sz w:val="22"/>
                <w:szCs w:val="22"/>
              </w:rPr>
            </w:pPr>
            <w:r w:rsidRPr="003876F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76F5">
              <w:rPr>
                <w:sz w:val="22"/>
                <w:szCs w:val="22"/>
              </w:rPr>
              <w:t xml:space="preserve"> 20.5.2016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876F5">
              <w:rPr>
                <w:sz w:val="22"/>
                <w:szCs w:val="22"/>
              </w:rPr>
              <w:t xml:space="preserve"> PhDr. Hana </w:t>
            </w:r>
            <w:proofErr w:type="spellStart"/>
            <w:r w:rsidR="003876F5">
              <w:rPr>
                <w:sz w:val="22"/>
                <w:szCs w:val="22"/>
              </w:rPr>
              <w:t>Včelařová</w:t>
            </w:r>
            <w:proofErr w:type="spellEnd"/>
          </w:p>
        </w:tc>
      </w:tr>
    </w:tbl>
    <w:p w:rsidR="006847E2" w:rsidRDefault="006847E2"/>
    <w:sectPr w:rsidR="006847E2" w:rsidSect="00C6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2B" w:rsidRDefault="0055772B">
      <w:r>
        <w:separator/>
      </w:r>
    </w:p>
  </w:endnote>
  <w:endnote w:type="continuationSeparator" w:id="0">
    <w:p w:rsidR="0055772B" w:rsidRDefault="0055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2B" w:rsidRDefault="0055772B">
      <w:r>
        <w:separator/>
      </w:r>
    </w:p>
  </w:footnote>
  <w:footnote w:type="continuationSeparator" w:id="0">
    <w:p w:rsidR="0055772B" w:rsidRDefault="005577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5152"/>
    <w:multiLevelType w:val="hybridMultilevel"/>
    <w:tmpl w:val="FE221102"/>
    <w:lvl w:ilvl="0" w:tplc="C6484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72B"/>
    <w:rsid w:val="00154F27"/>
    <w:rsid w:val="00322A9D"/>
    <w:rsid w:val="003329BC"/>
    <w:rsid w:val="00362AB0"/>
    <w:rsid w:val="003876F5"/>
    <w:rsid w:val="003D5FBA"/>
    <w:rsid w:val="003F1151"/>
    <w:rsid w:val="003F5DA2"/>
    <w:rsid w:val="00512982"/>
    <w:rsid w:val="00520819"/>
    <w:rsid w:val="00526D47"/>
    <w:rsid w:val="0055255D"/>
    <w:rsid w:val="0055772B"/>
    <w:rsid w:val="005C219A"/>
    <w:rsid w:val="006157E5"/>
    <w:rsid w:val="006847E2"/>
    <w:rsid w:val="0075358A"/>
    <w:rsid w:val="007553A2"/>
    <w:rsid w:val="007F7F64"/>
    <w:rsid w:val="008301E3"/>
    <w:rsid w:val="008614B3"/>
    <w:rsid w:val="009354AC"/>
    <w:rsid w:val="009A27D5"/>
    <w:rsid w:val="009D5221"/>
    <w:rsid w:val="00B1541D"/>
    <w:rsid w:val="00B411DB"/>
    <w:rsid w:val="00BA3203"/>
    <w:rsid w:val="00C06D51"/>
    <w:rsid w:val="00C50B27"/>
    <w:rsid w:val="00C61FE2"/>
    <w:rsid w:val="00C97C8A"/>
    <w:rsid w:val="00CA7D64"/>
    <w:rsid w:val="00D05C79"/>
    <w:rsid w:val="00DC1BF5"/>
    <w:rsid w:val="00E709EA"/>
    <w:rsid w:val="00EA0838"/>
    <w:rsid w:val="00ED2FBE"/>
    <w:rsid w:val="00F1326B"/>
    <w:rsid w:val="00F94070"/>
    <w:rsid w:val="00FA10D7"/>
    <w:rsid w:val="00FA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0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</TotalTime>
  <Pages>2</Pages>
  <Words>347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Magdalena Filipová</cp:lastModifiedBy>
  <cp:revision>2</cp:revision>
  <cp:lastPrinted>2012-04-25T08:21:00Z</cp:lastPrinted>
  <dcterms:created xsi:type="dcterms:W3CDTF">2016-05-20T13:33:00Z</dcterms:created>
  <dcterms:modified xsi:type="dcterms:W3CDTF">2016-05-20T13:33:00Z</dcterms:modified>
</cp:coreProperties>
</file>