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23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Bělehrad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2332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Žebrota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04C3E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04C3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04C3E" w:rsidRDefault="005C219A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04C3E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9360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9360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93602" w:rsidRDefault="00B411DB" w:rsidP="00C50B27">
            <w:pPr>
              <w:jc w:val="center"/>
              <w:rPr>
                <w:sz w:val="22"/>
                <w:szCs w:val="22"/>
              </w:rPr>
            </w:pPr>
            <w:r w:rsidRPr="00B9360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B411DB" w:rsidRDefault="00A82332" w:rsidP="00A82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</w:t>
            </w:r>
            <w:r w:rsidR="009A62D6">
              <w:rPr>
                <w:sz w:val="22"/>
                <w:szCs w:val="22"/>
              </w:rPr>
              <w:t>stože autor zvolil citlivé téma</w:t>
            </w:r>
            <w:r>
              <w:rPr>
                <w:sz w:val="22"/>
                <w:szCs w:val="22"/>
              </w:rPr>
              <w:t xml:space="preserve"> zejména na průzkum, zhostil se jej více než dobře. Proto lze považovat za silnou stránku práce právě její praktickou část, kdy bylo nutno žebráky v Brně vyhledat, navázat s nimi kontakt a atmosféru vzájemné důvěry a pak s nimi provést rozhovory. </w:t>
            </w:r>
          </w:p>
          <w:p w:rsidR="001C5A94" w:rsidRDefault="001C5A94" w:rsidP="00A82332">
            <w:pPr>
              <w:rPr>
                <w:sz w:val="22"/>
                <w:szCs w:val="22"/>
              </w:rPr>
            </w:pPr>
          </w:p>
          <w:p w:rsidR="001C5A94" w:rsidRPr="00C50B27" w:rsidRDefault="001C5A94" w:rsidP="00A8233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4767E" w:rsidRDefault="00A82332" w:rsidP="00A82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počet žebráků v současnosti v Brně odhadujete?</w:t>
            </w:r>
          </w:p>
          <w:p w:rsidR="00A82332" w:rsidRDefault="00A82332" w:rsidP="00A82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Mají žebráci vytipována „svá“ místa pro žebrání a jak se snášejí v případě kolize?</w:t>
            </w:r>
          </w:p>
          <w:p w:rsidR="001C5A94" w:rsidRDefault="001C5A94" w:rsidP="00A82332">
            <w:pPr>
              <w:rPr>
                <w:sz w:val="22"/>
                <w:szCs w:val="22"/>
              </w:rPr>
            </w:pPr>
          </w:p>
          <w:p w:rsidR="001C5A94" w:rsidRPr="00C50B27" w:rsidRDefault="001C5A94" w:rsidP="00A8233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87" w:rsidRDefault="00BC1A87">
      <w:r>
        <w:separator/>
      </w:r>
    </w:p>
  </w:endnote>
  <w:endnote w:type="continuationSeparator" w:id="0">
    <w:p w:rsidR="00BC1A87" w:rsidRDefault="00BC1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87" w:rsidRDefault="00BC1A87">
      <w:r>
        <w:separator/>
      </w:r>
    </w:p>
  </w:footnote>
  <w:footnote w:type="continuationSeparator" w:id="0">
    <w:p w:rsidR="00BC1A87" w:rsidRDefault="00BC1A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90519"/>
    <w:rsid w:val="00192F88"/>
    <w:rsid w:val="001C5A94"/>
    <w:rsid w:val="00265983"/>
    <w:rsid w:val="0027034E"/>
    <w:rsid w:val="002C6141"/>
    <w:rsid w:val="00362AB0"/>
    <w:rsid w:val="003C60A7"/>
    <w:rsid w:val="003F5DA2"/>
    <w:rsid w:val="0040489A"/>
    <w:rsid w:val="0050056B"/>
    <w:rsid w:val="00512982"/>
    <w:rsid w:val="00514664"/>
    <w:rsid w:val="00526D47"/>
    <w:rsid w:val="0055255D"/>
    <w:rsid w:val="005573AF"/>
    <w:rsid w:val="005C219A"/>
    <w:rsid w:val="005C3F21"/>
    <w:rsid w:val="005C524B"/>
    <w:rsid w:val="005E07F0"/>
    <w:rsid w:val="00611F53"/>
    <w:rsid w:val="0065196A"/>
    <w:rsid w:val="006847E2"/>
    <w:rsid w:val="006A56B6"/>
    <w:rsid w:val="0070056B"/>
    <w:rsid w:val="00704C3E"/>
    <w:rsid w:val="00813813"/>
    <w:rsid w:val="00842AB9"/>
    <w:rsid w:val="0084767E"/>
    <w:rsid w:val="00900499"/>
    <w:rsid w:val="00911A05"/>
    <w:rsid w:val="0092585D"/>
    <w:rsid w:val="009369A6"/>
    <w:rsid w:val="009A62D6"/>
    <w:rsid w:val="009B7439"/>
    <w:rsid w:val="009C6357"/>
    <w:rsid w:val="00A142EB"/>
    <w:rsid w:val="00A463BA"/>
    <w:rsid w:val="00A75351"/>
    <w:rsid w:val="00A82332"/>
    <w:rsid w:val="00AD1B21"/>
    <w:rsid w:val="00AE5782"/>
    <w:rsid w:val="00AF3222"/>
    <w:rsid w:val="00B17467"/>
    <w:rsid w:val="00B411DB"/>
    <w:rsid w:val="00B41C99"/>
    <w:rsid w:val="00B83EFA"/>
    <w:rsid w:val="00B93602"/>
    <w:rsid w:val="00BA3203"/>
    <w:rsid w:val="00BC1A87"/>
    <w:rsid w:val="00C22FF1"/>
    <w:rsid w:val="00C24ED9"/>
    <w:rsid w:val="00C50B27"/>
    <w:rsid w:val="00C8428B"/>
    <w:rsid w:val="00C970CF"/>
    <w:rsid w:val="00CE34F8"/>
    <w:rsid w:val="00DC1BF5"/>
    <w:rsid w:val="00E2093A"/>
    <w:rsid w:val="00E66FA7"/>
    <w:rsid w:val="00E709EA"/>
    <w:rsid w:val="00E747C2"/>
    <w:rsid w:val="00E83040"/>
    <w:rsid w:val="00EF4EA7"/>
    <w:rsid w:val="00F17C89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C6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6141"/>
    <w:rPr>
      <w:sz w:val="24"/>
      <w:szCs w:val="24"/>
    </w:rPr>
  </w:style>
  <w:style w:type="paragraph" w:styleId="Zpat">
    <w:name w:val="footer"/>
    <w:basedOn w:val="Normln"/>
    <w:link w:val="ZpatChar"/>
    <w:rsid w:val="002C6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6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D1A31-7F90-4881-AA87-C209CA33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</TotalTime>
  <Pages>1</Pages>
  <Words>309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2016-05-10T11:37:00Z</cp:lastPrinted>
  <dcterms:created xsi:type="dcterms:W3CDTF">2016-05-10T12:30:00Z</dcterms:created>
  <dcterms:modified xsi:type="dcterms:W3CDTF">2016-05-10T12:30:00Z</dcterms:modified>
</cp:coreProperties>
</file>