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DF18AA" w:rsidRDefault="00544046" w:rsidP="00261F9D">
            <w:r>
              <w:t xml:space="preserve">Bc. </w:t>
            </w:r>
            <w:proofErr w:type="spellStart"/>
            <w:r>
              <w:t>et</w:t>
            </w:r>
            <w:proofErr w:type="spellEnd"/>
            <w:r>
              <w:t xml:space="preserve"> Bc. Anna Křivánková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DF18AA" w:rsidRDefault="00544046" w:rsidP="00261F9D">
            <w:r>
              <w:t>Příprava a realizace letní školy v přírodě pro děti předškolního věku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r w:rsidRPr="00DF18AA">
              <w:rPr>
                <w:sz w:val="22"/>
                <w:szCs w:val="22"/>
              </w:rPr>
              <w:t>PhDr. Roman Božik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DF18AA" w:rsidRDefault="0054404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DF18AA" w:rsidRDefault="004D6CA4" w:rsidP="00261F9D">
            <w:r w:rsidRPr="00DF18AA">
              <w:rPr>
                <w:sz w:val="22"/>
                <w:szCs w:val="22"/>
              </w:rP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4645E4" w:rsidRDefault="00002BCA" w:rsidP="004645E4">
            <w:pPr>
              <w:jc w:val="both"/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854ED8" w:rsidRDefault="00544046" w:rsidP="00544046">
            <w:pPr>
              <w:jc w:val="both"/>
            </w:pPr>
            <w:r>
              <w:t xml:space="preserve"> Autorka v teoretické části</w:t>
            </w:r>
            <w:r w:rsidR="00854ED8">
              <w:t xml:space="preserve"> předkládá</w:t>
            </w:r>
            <w:r>
              <w:t xml:space="preserve"> </w:t>
            </w:r>
            <w:r w:rsidR="00854ED8">
              <w:t>rozsáhlé informace o potřebných</w:t>
            </w:r>
            <w:r>
              <w:t xml:space="preserve"> organizačních záležitostech, které s příp</w:t>
            </w:r>
            <w:r w:rsidR="00854ED8">
              <w:t>ravou letní školy souvisí. Pro učitele</w:t>
            </w:r>
            <w:r>
              <w:t>, který pracuje v mateřské škole, moho</w:t>
            </w:r>
            <w:r w:rsidR="00854ED8">
              <w:t>u být tyto informace cenné a přínosné</w:t>
            </w:r>
            <w:r>
              <w:t>.</w:t>
            </w:r>
            <w:r w:rsidR="00A01F5A">
              <w:t xml:space="preserve"> </w:t>
            </w:r>
            <w:r>
              <w:t>V aplikační části práce je připraven</w:t>
            </w:r>
            <w:r w:rsidR="00854ED8">
              <w:t xml:space="preserve"> a také ověřován</w:t>
            </w:r>
            <w:r>
              <w:t xml:space="preserve"> návrh programu, který</w:t>
            </w:r>
            <w:r w:rsidR="00854ED8">
              <w:t xml:space="preserve"> by také mohl být dobrým materiálem pro praxi. Pozitivně hodnotím také doporučení pro praxi v mateřských školách.</w:t>
            </w:r>
          </w:p>
        </w:tc>
      </w:tr>
      <w:tr w:rsidR="00002BCA" w:rsidRPr="00FE1061" w:rsidTr="00DF18AA">
        <w:trPr>
          <w:trHeight w:val="586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0686F" w:rsidRDefault="00C84320" w:rsidP="00C84320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Jak m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že</w:t>
            </w:r>
            <w:r w:rsidR="00854ED8">
              <w:rPr>
                <w:sz w:val="22"/>
                <w:szCs w:val="22"/>
              </w:rPr>
              <w:t xml:space="preserve"> </w:t>
            </w:r>
            <w:r w:rsidR="00A01F5A">
              <w:rPr>
                <w:sz w:val="22"/>
                <w:szCs w:val="22"/>
              </w:rPr>
              <w:t>učitelský tím ovlivnit pr</w:t>
            </w:r>
            <w:r w:rsidR="00A01F5A" w:rsidRPr="00FE1061">
              <w:rPr>
                <w:sz w:val="22"/>
                <w:szCs w:val="22"/>
              </w:rPr>
              <w:t>ů</w:t>
            </w:r>
            <w:r w:rsidR="00A01F5A">
              <w:rPr>
                <w:sz w:val="22"/>
                <w:szCs w:val="22"/>
              </w:rPr>
              <w:t>běh školy v </w:t>
            </w:r>
            <w:proofErr w:type="gramStart"/>
            <w:r w:rsidR="00A01F5A">
              <w:rPr>
                <w:sz w:val="22"/>
                <w:szCs w:val="22"/>
              </w:rPr>
              <w:t>přírodě  ?   pozitiva</w:t>
            </w:r>
            <w:proofErr w:type="gramEnd"/>
            <w:r w:rsidR="00A01F5A">
              <w:rPr>
                <w:sz w:val="22"/>
                <w:szCs w:val="22"/>
              </w:rPr>
              <w:t xml:space="preserve">  /negativa</w:t>
            </w:r>
          </w:p>
          <w:p w:rsidR="000100A2" w:rsidRPr="000100A2" w:rsidRDefault="00C3129E" w:rsidP="00A0686F">
            <w:pPr>
              <w:pStyle w:val="Odstavecseseznamem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C8432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A0686F">
              <w:rPr>
                <w:sz w:val="22"/>
                <w:szCs w:val="22"/>
              </w:rPr>
              <w:t xml:space="preserve"> 2</w:t>
            </w:r>
            <w:bookmarkStart w:id="0" w:name="_GoBack"/>
            <w:bookmarkEnd w:id="0"/>
            <w:r w:rsidR="00F267E8">
              <w:rPr>
                <w:sz w:val="22"/>
                <w:szCs w:val="22"/>
              </w:rPr>
              <w:t>5</w:t>
            </w:r>
            <w:r w:rsidR="00A0686F">
              <w:rPr>
                <w:sz w:val="22"/>
                <w:szCs w:val="22"/>
              </w:rPr>
              <w:t>. května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F62" w:rsidRDefault="00524F62" w:rsidP="00002BCA">
      <w:r>
        <w:separator/>
      </w:r>
    </w:p>
  </w:endnote>
  <w:endnote w:type="continuationSeparator" w:id="0">
    <w:p w:rsidR="00524F62" w:rsidRDefault="00524F62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F62" w:rsidRDefault="00524F62" w:rsidP="00002BCA">
      <w:r>
        <w:separator/>
      </w:r>
    </w:p>
  </w:footnote>
  <w:footnote w:type="continuationSeparator" w:id="0">
    <w:p w:rsidR="00524F62" w:rsidRDefault="00524F6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304217"/>
    <w:rsid w:val="004645E4"/>
    <w:rsid w:val="00471798"/>
    <w:rsid w:val="004D6CA4"/>
    <w:rsid w:val="00524F62"/>
    <w:rsid w:val="00535B93"/>
    <w:rsid w:val="00544046"/>
    <w:rsid w:val="00565ECE"/>
    <w:rsid w:val="005B1AC4"/>
    <w:rsid w:val="007D6923"/>
    <w:rsid w:val="00854ED8"/>
    <w:rsid w:val="00872B06"/>
    <w:rsid w:val="00873B38"/>
    <w:rsid w:val="009017E0"/>
    <w:rsid w:val="00910789"/>
    <w:rsid w:val="009730E5"/>
    <w:rsid w:val="00993B9A"/>
    <w:rsid w:val="00A01F5A"/>
    <w:rsid w:val="00A0686F"/>
    <w:rsid w:val="00A76771"/>
    <w:rsid w:val="00B44F2E"/>
    <w:rsid w:val="00B94260"/>
    <w:rsid w:val="00BB7702"/>
    <w:rsid w:val="00C3129E"/>
    <w:rsid w:val="00C377FC"/>
    <w:rsid w:val="00C475E3"/>
    <w:rsid w:val="00C831EB"/>
    <w:rsid w:val="00C84320"/>
    <w:rsid w:val="00C90F34"/>
    <w:rsid w:val="00D42EA3"/>
    <w:rsid w:val="00DA11E6"/>
    <w:rsid w:val="00DF18AA"/>
    <w:rsid w:val="00E05B1A"/>
    <w:rsid w:val="00E2260F"/>
    <w:rsid w:val="00E75976"/>
    <w:rsid w:val="00EA5517"/>
    <w:rsid w:val="00EF009A"/>
    <w:rsid w:val="00F267E8"/>
    <w:rsid w:val="00F96216"/>
    <w:rsid w:val="00FB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17FE6B0-81EB-4BD3-89C6-49092C69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Adam</cp:lastModifiedBy>
  <cp:revision>3</cp:revision>
  <cp:lastPrinted>2016-05-31T00:41:00Z</cp:lastPrinted>
  <dcterms:created xsi:type="dcterms:W3CDTF">2016-05-31T00:40:00Z</dcterms:created>
  <dcterms:modified xsi:type="dcterms:W3CDTF">2016-05-31T00:41:00Z</dcterms:modified>
</cp:coreProperties>
</file>