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6655C6" w:rsidP="00261F9D">
            <w:r>
              <w:t>Silvie Zálešáková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6655C6" w:rsidP="006655C6">
            <w:r>
              <w:t>Program psychomotorických aktivit pro rozvoj vybraných koordinačních schopností dětí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6655C6" w:rsidP="00261F9D">
            <w:r>
              <w:t>Mgr. Viktor Pacholík,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6655C6" w:rsidP="006655C6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6655C6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3E7142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E7142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E7142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3E7142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E7142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E7142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3E7142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E7142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E7142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3E7142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3E7142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E7142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E7142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3E7142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3E7142" w:rsidRPr="00FE1061" w:rsidTr="003E7142">
        <w:tc>
          <w:tcPr>
            <w:tcW w:w="3716" w:type="pct"/>
            <w:gridSpan w:val="2"/>
          </w:tcPr>
          <w:p w:rsidR="003E7142" w:rsidRPr="00FE1061" w:rsidRDefault="003E7142" w:rsidP="003E7142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3E7142" w:rsidRPr="00FE1061" w:rsidRDefault="003E7142" w:rsidP="003E7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240" w:type="pct"/>
            <w:vAlign w:val="center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197" w:type="pct"/>
            <w:vAlign w:val="center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185" w:type="pct"/>
            <w:vAlign w:val="center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178" w:type="pct"/>
            <w:vAlign w:val="center"/>
          </w:tcPr>
          <w:p w:rsidR="003E7142" w:rsidRPr="00FE1061" w:rsidRDefault="003E7142" w:rsidP="003E7142">
            <w:pPr>
              <w:jc w:val="center"/>
            </w:pPr>
          </w:p>
        </w:tc>
      </w:tr>
      <w:tr w:rsidR="003E7142" w:rsidRPr="00FE1061" w:rsidTr="003E7142">
        <w:tc>
          <w:tcPr>
            <w:tcW w:w="3716" w:type="pct"/>
            <w:gridSpan w:val="2"/>
          </w:tcPr>
          <w:p w:rsidR="003E7142" w:rsidRPr="00FE1061" w:rsidRDefault="003E7142" w:rsidP="003E71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3E7142" w:rsidRPr="00FE1061" w:rsidRDefault="003E7142" w:rsidP="003E7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3E7142" w:rsidRPr="00FE1061" w:rsidRDefault="003E7142" w:rsidP="003E7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3E7142" w:rsidRPr="00FE1061" w:rsidRDefault="003E7142" w:rsidP="003E7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3E7142" w:rsidRPr="00FE1061" w:rsidRDefault="003E7142" w:rsidP="003E7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3E7142" w:rsidRPr="00FE1061" w:rsidRDefault="003E7142" w:rsidP="003E7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3E7142" w:rsidRPr="00FE1061" w:rsidRDefault="003E7142" w:rsidP="003E7142">
            <w:pPr>
              <w:jc w:val="center"/>
              <w:rPr>
                <w:sz w:val="22"/>
                <w:szCs w:val="22"/>
              </w:rPr>
            </w:pPr>
          </w:p>
        </w:tc>
      </w:tr>
      <w:tr w:rsidR="003E7142" w:rsidRPr="00FE1061" w:rsidTr="00FA6E00">
        <w:tc>
          <w:tcPr>
            <w:tcW w:w="5000" w:type="pct"/>
            <w:gridSpan w:val="8"/>
          </w:tcPr>
          <w:p w:rsidR="003E7142" w:rsidRDefault="003E7142" w:rsidP="003E7142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E7142" w:rsidRDefault="003E7142" w:rsidP="003E7142">
            <w:pPr>
              <w:rPr>
                <w:sz w:val="22"/>
              </w:rPr>
            </w:pPr>
            <w:r>
              <w:rPr>
                <w:sz w:val="22"/>
              </w:rPr>
              <w:t>Bakalářská práce se zabývá problematikou psychomotoriky jako systému specifických pohybových aktivit zaměřených na prožitek. V tomto pojetí není psychomotorika v českých školách příliš známa, proto hodnotím téma jako přínosné a aktuální.</w:t>
            </w:r>
          </w:p>
          <w:p w:rsidR="003E7142" w:rsidRDefault="003E7142" w:rsidP="003E7142">
            <w:pPr>
              <w:rPr>
                <w:sz w:val="22"/>
              </w:rPr>
            </w:pPr>
            <w:r>
              <w:rPr>
                <w:sz w:val="22"/>
              </w:rPr>
              <w:t xml:space="preserve">Teoretická část je psána </w:t>
            </w:r>
            <w:r w:rsidR="007D57D6">
              <w:rPr>
                <w:sz w:val="22"/>
              </w:rPr>
              <w:t xml:space="preserve">čistě, autorka se dotýká všech stěžejních problematik. Doporučuji obecnou teorii motorických schopností více propojovat se specifickou skupinou dětí předškolního věku. V kapitole věnované pojmu </w:t>
            </w:r>
            <w:r w:rsidR="007D57D6">
              <w:rPr>
                <w:i/>
                <w:sz w:val="22"/>
              </w:rPr>
              <w:t>psychomotorika</w:t>
            </w:r>
            <w:r w:rsidR="007D57D6">
              <w:rPr>
                <w:sz w:val="22"/>
              </w:rPr>
              <w:t xml:space="preserve"> by bylo vhodné zřetelněji upozornit na terminologický problém, se kterým se v souvislosti s pojmem </w:t>
            </w:r>
            <w:r w:rsidR="007D57D6">
              <w:rPr>
                <w:i/>
                <w:sz w:val="22"/>
              </w:rPr>
              <w:t>psychomotorika</w:t>
            </w:r>
            <w:r w:rsidR="007D57D6">
              <w:rPr>
                <w:sz w:val="22"/>
              </w:rPr>
              <w:t xml:space="preserve"> mezi odborníky setkáváme, neboť tradiční chápání tohoto pojmu je značně odlišné od jeho vnímání v kontextu této práce</w:t>
            </w:r>
          </w:p>
          <w:p w:rsidR="007D57D6" w:rsidRDefault="007D57D6" w:rsidP="003E7142">
            <w:pPr>
              <w:rPr>
                <w:sz w:val="22"/>
              </w:rPr>
            </w:pPr>
            <w:r>
              <w:rPr>
                <w:sz w:val="22"/>
              </w:rPr>
              <w:t xml:space="preserve">V praktické části práce autorka sestavila a ověřila v praxi program psychomotorických aktivit zaměřených na rozvoj koordinačních schopností dětí předškolního věku. Jak sama upozorňuje, </w:t>
            </w:r>
            <w:r w:rsidR="00215E9B">
              <w:rPr>
                <w:sz w:val="22"/>
              </w:rPr>
              <w:t xml:space="preserve">počet </w:t>
            </w:r>
            <w:r>
              <w:rPr>
                <w:sz w:val="22"/>
              </w:rPr>
              <w:t xml:space="preserve">10 lekcí, které byly realizovány, </w:t>
            </w:r>
            <w:r w:rsidR="00215E9B">
              <w:rPr>
                <w:sz w:val="22"/>
              </w:rPr>
              <w:t xml:space="preserve">není dostatečný pro efektivní ovlivnění motorických (konkrétně </w:t>
            </w:r>
            <w:r w:rsidR="00215E9B">
              <w:rPr>
                <w:sz w:val="22"/>
              </w:rPr>
              <w:lastRenderedPageBreak/>
              <w:t>koordinačních) schopností. S ohledem na tělesnou výchovu oceňuji metodickou stránku příprav, ve kterých autorka respektovala tradiční rozdělení tělovýchovné jednotky i specifika dětí předškolního věku.</w:t>
            </w:r>
          </w:p>
          <w:p w:rsidR="00215E9B" w:rsidRPr="007D57D6" w:rsidRDefault="00215E9B" w:rsidP="003E7142">
            <w:pPr>
              <w:rPr>
                <w:sz w:val="22"/>
              </w:rPr>
            </w:pPr>
            <w:r>
              <w:rPr>
                <w:sz w:val="22"/>
              </w:rPr>
              <w:t xml:space="preserve">Je třeba vyzdvihnout také samostatnost autorky v průběhu přípravy programu, i když v některých případech by bylo vhodné zkonzultovat obsah lekce s dostatečným předstihem. </w:t>
            </w:r>
          </w:p>
          <w:p w:rsidR="003E7142" w:rsidRPr="00A76771" w:rsidRDefault="003E7142" w:rsidP="003E7142">
            <w:pPr>
              <w:rPr>
                <w:b/>
              </w:rPr>
            </w:pPr>
          </w:p>
        </w:tc>
      </w:tr>
      <w:tr w:rsidR="003E7142" w:rsidRPr="00FE1061" w:rsidTr="00FA6E00">
        <w:tc>
          <w:tcPr>
            <w:tcW w:w="5000" w:type="pct"/>
            <w:gridSpan w:val="8"/>
          </w:tcPr>
          <w:p w:rsidR="003E7142" w:rsidRPr="00FE1061" w:rsidRDefault="003E7142" w:rsidP="003E7142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E7142" w:rsidRDefault="00215E9B" w:rsidP="00062031">
            <w:pPr>
              <w:pStyle w:val="Odstavecseseznamem"/>
              <w:numPr>
                <w:ilvl w:val="0"/>
                <w:numId w:val="1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</w:t>
            </w:r>
            <w:r w:rsidR="00062031">
              <w:rPr>
                <w:sz w:val="22"/>
                <w:szCs w:val="22"/>
              </w:rPr>
              <w:t>ou formou jste prováděla vlastní reflexi průběhu jednotlivých lekcí?</w:t>
            </w:r>
          </w:p>
          <w:p w:rsidR="0061378F" w:rsidRPr="003E7142" w:rsidRDefault="0061378F" w:rsidP="0061378F">
            <w:pPr>
              <w:pStyle w:val="Odstavecseseznamem"/>
              <w:ind w:left="444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E7142" w:rsidRPr="00FE1061" w:rsidTr="003E7142">
        <w:tc>
          <w:tcPr>
            <w:tcW w:w="3716" w:type="pct"/>
            <w:gridSpan w:val="2"/>
          </w:tcPr>
          <w:p w:rsidR="003E7142" w:rsidRPr="00FE1061" w:rsidRDefault="003E7142" w:rsidP="003E7142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3E7142" w:rsidRPr="00FE1061" w:rsidRDefault="003E7142" w:rsidP="003E7142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240" w:type="pct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197" w:type="pct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185" w:type="pct"/>
          </w:tcPr>
          <w:p w:rsidR="003E7142" w:rsidRPr="00FE1061" w:rsidRDefault="003E7142" w:rsidP="003E7142">
            <w:pPr>
              <w:jc w:val="center"/>
            </w:pPr>
          </w:p>
        </w:tc>
        <w:tc>
          <w:tcPr>
            <w:tcW w:w="178" w:type="pct"/>
          </w:tcPr>
          <w:p w:rsidR="003E7142" w:rsidRPr="00FE1061" w:rsidRDefault="003E7142" w:rsidP="003E7142">
            <w:pPr>
              <w:jc w:val="center"/>
            </w:pPr>
          </w:p>
        </w:tc>
      </w:tr>
      <w:tr w:rsidR="003E7142" w:rsidRPr="00FE1061" w:rsidTr="00FA6E00">
        <w:tc>
          <w:tcPr>
            <w:tcW w:w="3716" w:type="pct"/>
            <w:gridSpan w:val="2"/>
            <w:vAlign w:val="center"/>
          </w:tcPr>
          <w:p w:rsidR="003E7142" w:rsidRPr="00FE1061" w:rsidRDefault="003E7142" w:rsidP="003E7142">
            <w:r w:rsidRPr="00FE1061">
              <w:rPr>
                <w:sz w:val="22"/>
                <w:szCs w:val="22"/>
              </w:rPr>
              <w:t>Datum:</w:t>
            </w:r>
            <w:r w:rsidR="0061378F">
              <w:rPr>
                <w:sz w:val="22"/>
                <w:szCs w:val="22"/>
              </w:rPr>
              <w:t xml:space="preserve"> 26. května 2016</w:t>
            </w:r>
          </w:p>
        </w:tc>
        <w:tc>
          <w:tcPr>
            <w:tcW w:w="1284" w:type="pct"/>
            <w:gridSpan w:val="6"/>
            <w:vAlign w:val="center"/>
          </w:tcPr>
          <w:p w:rsidR="003E7142" w:rsidRPr="00FE1061" w:rsidRDefault="003E7142" w:rsidP="003E7142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A4" w:rsidRDefault="00C32EA4" w:rsidP="00002BCA">
      <w:r>
        <w:separator/>
      </w:r>
    </w:p>
  </w:endnote>
  <w:endnote w:type="continuationSeparator" w:id="0">
    <w:p w:rsidR="00C32EA4" w:rsidRDefault="00C32EA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A4" w:rsidRDefault="00C32EA4" w:rsidP="00002BCA">
      <w:r>
        <w:separator/>
      </w:r>
    </w:p>
  </w:footnote>
  <w:footnote w:type="continuationSeparator" w:id="0">
    <w:p w:rsidR="00C32EA4" w:rsidRDefault="00C32EA4" w:rsidP="00002BCA">
      <w:r>
        <w:continuationSeparator/>
      </w:r>
    </w:p>
  </w:footnote>
  <w:footnote w:id="1">
    <w:p w:rsidR="003E7142" w:rsidRDefault="003E7142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660B"/>
    <w:multiLevelType w:val="hybridMultilevel"/>
    <w:tmpl w:val="256E5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25"/>
    <w:rsid w:val="00002BCA"/>
    <w:rsid w:val="00041F83"/>
    <w:rsid w:val="00062031"/>
    <w:rsid w:val="00076EF2"/>
    <w:rsid w:val="00143532"/>
    <w:rsid w:val="001B72BF"/>
    <w:rsid w:val="00215E9B"/>
    <w:rsid w:val="0029265F"/>
    <w:rsid w:val="002B06AC"/>
    <w:rsid w:val="002B0BAD"/>
    <w:rsid w:val="002B4EF2"/>
    <w:rsid w:val="003E7142"/>
    <w:rsid w:val="003F2141"/>
    <w:rsid w:val="00471798"/>
    <w:rsid w:val="004931C3"/>
    <w:rsid w:val="00535B93"/>
    <w:rsid w:val="00565ECE"/>
    <w:rsid w:val="0061378F"/>
    <w:rsid w:val="006655C6"/>
    <w:rsid w:val="007D57D6"/>
    <w:rsid w:val="007D6923"/>
    <w:rsid w:val="00860B3D"/>
    <w:rsid w:val="00873B38"/>
    <w:rsid w:val="009017E0"/>
    <w:rsid w:val="00910789"/>
    <w:rsid w:val="00A322F3"/>
    <w:rsid w:val="00A76771"/>
    <w:rsid w:val="00B44F2E"/>
    <w:rsid w:val="00B6344D"/>
    <w:rsid w:val="00B94260"/>
    <w:rsid w:val="00BA07DB"/>
    <w:rsid w:val="00C32EA4"/>
    <w:rsid w:val="00C475E3"/>
    <w:rsid w:val="00C83425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D233B-953B-497B-87F0-3F934C0C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E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vedouc&#237;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624B1E1-491F-4BEC-9C75-02D2DF57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ÚŠP-vedoucí-UMŠ</Template>
  <TotalTime>15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Viktor Pacholík</cp:lastModifiedBy>
  <cp:revision>3</cp:revision>
  <cp:lastPrinted>2015-05-16T08:18:00Z</cp:lastPrinted>
  <dcterms:created xsi:type="dcterms:W3CDTF">2016-05-26T20:52:00Z</dcterms:created>
  <dcterms:modified xsi:type="dcterms:W3CDTF">2016-05-26T21:07:00Z</dcterms:modified>
</cp:coreProperties>
</file>