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5"/>
        <w:gridCol w:w="3689"/>
        <w:gridCol w:w="464"/>
        <w:gridCol w:w="457"/>
        <w:gridCol w:w="457"/>
        <w:gridCol w:w="375"/>
        <w:gridCol w:w="352"/>
        <w:gridCol w:w="339"/>
      </w:tblGrid>
      <w:tr w:rsidR="00002BCA" w:rsidRPr="00FE1061" w:rsidTr="00FA6E00">
        <w:tc>
          <w:tcPr>
            <w:tcW w:w="5000" w:type="pct"/>
            <w:gridSpan w:val="8"/>
          </w:tcPr>
          <w:p w:rsidR="00002BCA" w:rsidRPr="00FE1061" w:rsidRDefault="00002BCA" w:rsidP="00B6344D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B6344D">
              <w:rPr>
                <w:b/>
                <w:sz w:val="22"/>
                <w:szCs w:val="22"/>
              </w:rPr>
              <w:t>VEDOUCÍHO</w:t>
            </w:r>
            <w:r w:rsidRPr="00FE1061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002BCA" w:rsidRPr="00FE1061" w:rsidRDefault="0082472A" w:rsidP="00261F9D">
            <w:r>
              <w:t xml:space="preserve">Nikola </w:t>
            </w:r>
            <w:proofErr w:type="spellStart"/>
            <w:r>
              <w:t>Šmatelková</w:t>
            </w:r>
            <w:proofErr w:type="spellEnd"/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22" w:type="pct"/>
            <w:gridSpan w:val="7"/>
          </w:tcPr>
          <w:p w:rsidR="00002BCA" w:rsidRPr="00FE1061" w:rsidRDefault="0082472A" w:rsidP="00261F9D">
            <w:r>
              <w:t>Mapování výskytu separační úzkosti dítěte při nástupu do mateřské školy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BA07DB">
            <w:r w:rsidRPr="00FE1061">
              <w:rPr>
                <w:sz w:val="22"/>
                <w:szCs w:val="22"/>
              </w:rPr>
              <w:t xml:space="preserve">Jméno a příjmení </w:t>
            </w:r>
            <w:r w:rsidR="00BA07DB">
              <w:rPr>
                <w:sz w:val="22"/>
                <w:szCs w:val="22"/>
              </w:rPr>
              <w:t>vedoucího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002BCA" w:rsidRPr="00FE1061" w:rsidRDefault="0082472A" w:rsidP="00261F9D">
            <w:r>
              <w:t>Mgr. Viktor Pacholík, Ph.D.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22" w:type="pct"/>
            <w:gridSpan w:val="7"/>
          </w:tcPr>
          <w:p w:rsidR="00002BCA" w:rsidRPr="00FE1061" w:rsidRDefault="0082472A" w:rsidP="00261F9D">
            <w:r>
              <w:t>Učitelství pro mateřské školy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22" w:type="pct"/>
            <w:gridSpan w:val="7"/>
          </w:tcPr>
          <w:p w:rsidR="00002BCA" w:rsidRPr="00FE1061" w:rsidRDefault="0082472A" w:rsidP="00261F9D">
            <w:r>
              <w:t>prezenční</w:t>
            </w:r>
          </w:p>
        </w:tc>
      </w:tr>
      <w:tr w:rsidR="00002BCA" w:rsidRPr="00FE1061" w:rsidTr="00FA6E00">
        <w:tc>
          <w:tcPr>
            <w:tcW w:w="1778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535B93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FA6E00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B45465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B6344D" w:rsidRPr="00FE1061" w:rsidTr="00FA6E00">
        <w:tc>
          <w:tcPr>
            <w:tcW w:w="3716" w:type="pct"/>
            <w:gridSpan w:val="2"/>
          </w:tcPr>
          <w:p w:rsidR="00B6344D" w:rsidRPr="00FE1061" w:rsidRDefault="00B6344D" w:rsidP="00261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:rsidR="00B6344D" w:rsidRPr="00FE1061" w:rsidRDefault="00B6344D" w:rsidP="00261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B6344D" w:rsidRPr="00FE1061" w:rsidRDefault="00B6344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vAlign w:val="center"/>
          </w:tcPr>
          <w:p w:rsidR="00B6344D" w:rsidRPr="00FE1061" w:rsidRDefault="00B6344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B6344D" w:rsidRPr="00FE1061" w:rsidRDefault="00B6344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B6344D" w:rsidRPr="00FE1061" w:rsidRDefault="00B6344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" w:type="pct"/>
            <w:vAlign w:val="center"/>
          </w:tcPr>
          <w:p w:rsidR="00B6344D" w:rsidRPr="00FE1061" w:rsidRDefault="00B6344D" w:rsidP="00261F9D">
            <w:pPr>
              <w:jc w:val="center"/>
              <w:rPr>
                <w:sz w:val="22"/>
                <w:szCs w:val="22"/>
              </w:rPr>
            </w:pP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Default="00002BCA" w:rsidP="00DA11E6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A76771" w:rsidRDefault="008C4FDE" w:rsidP="00DA11E6">
            <w:pPr>
              <w:rPr>
                <w:sz w:val="22"/>
              </w:rPr>
            </w:pPr>
            <w:r>
              <w:rPr>
                <w:sz w:val="22"/>
              </w:rPr>
              <w:t>Předložená práce představuje sondu do problematiky separační úzkosti a reakcí rodičů a učitelek na její projevy u dětí. Teoretická část je psána přehledně, srozumitelně, autorka čerpá z aktuálních literárních pramenů. Jednotlivé kapitoly na sebe obsahově navazují a rozvíjejí postupně téma od obecných ke specifickým problematikám. Vyskytují se některé formální nedostatky, jako např. nedodržení citační normy v případě sekundárních zdrojů.</w:t>
            </w:r>
          </w:p>
          <w:p w:rsidR="00B45465" w:rsidRDefault="00B45465" w:rsidP="00DA11E6">
            <w:pPr>
              <w:rPr>
                <w:sz w:val="22"/>
              </w:rPr>
            </w:pPr>
            <w:r>
              <w:rPr>
                <w:sz w:val="22"/>
              </w:rPr>
              <w:t>Pro výzkumné šetření autorka vypracovala dotazník pro rodiče a učitele. Celkem 7 hypotéz ověřovala pomocí adekvátních postupů statistické analýzy dat. Škoda jen, že z uvedených výsledků není zřejmý charakter zjištěných rozdílů mezi pohledem rodičů a učitelů. Získaná zjištění autorka diskutuje v příslušné kapitole.</w:t>
            </w:r>
          </w:p>
          <w:p w:rsidR="0073565B" w:rsidRPr="008C4FDE" w:rsidRDefault="00B45465" w:rsidP="00DA11E6">
            <w:pPr>
              <w:rPr>
                <w:sz w:val="22"/>
              </w:rPr>
            </w:pPr>
            <w:r>
              <w:rPr>
                <w:sz w:val="22"/>
              </w:rPr>
              <w:t xml:space="preserve">Bakalářská práce splňuje požadavky </w:t>
            </w:r>
            <w:r w:rsidR="0073565B">
              <w:rPr>
                <w:sz w:val="22"/>
              </w:rPr>
              <w:t xml:space="preserve">kladené na tento typ prací, proto ji doporučuji k obhajobě. </w:t>
            </w:r>
          </w:p>
          <w:p w:rsidR="00B6344D" w:rsidRPr="00A76771" w:rsidRDefault="00B6344D" w:rsidP="00DA11E6">
            <w:pPr>
              <w:rPr>
                <w:b/>
              </w:rPr>
            </w:pP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073244" w:rsidRPr="00073244" w:rsidRDefault="0073565B" w:rsidP="00073244">
            <w:pPr>
              <w:pStyle w:val="Odstavecseseznamem"/>
              <w:numPr>
                <w:ilvl w:val="0"/>
                <w:numId w:val="1"/>
              </w:numPr>
              <w:ind w:left="4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 se k výzkumným zjištěním stavěly učitelky? Plánujete využití výsledků výzkumu v praxi?  </w:t>
            </w: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  <w:bookmarkStart w:id="0" w:name="_GoBack"/>
            <w:bookmarkEnd w:id="0"/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Datum:</w:t>
            </w:r>
            <w:r w:rsidR="00073244">
              <w:rPr>
                <w:sz w:val="22"/>
                <w:szCs w:val="22"/>
              </w:rPr>
              <w:t xml:space="preserve"> 26. května 2016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B6344D"/>
    <w:sectPr w:rsidR="00B94260" w:rsidSect="00073244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7C4" w:rsidRDefault="009B67C4" w:rsidP="00002BCA">
      <w:r>
        <w:separator/>
      </w:r>
    </w:p>
  </w:endnote>
  <w:endnote w:type="continuationSeparator" w:id="0">
    <w:p w:rsidR="009B67C4" w:rsidRDefault="009B67C4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7C4" w:rsidRDefault="009B67C4" w:rsidP="00002BCA">
      <w:r>
        <w:separator/>
      </w:r>
    </w:p>
  </w:footnote>
  <w:footnote w:type="continuationSeparator" w:id="0">
    <w:p w:rsidR="009B67C4" w:rsidRDefault="009B67C4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527DF5"/>
    <w:multiLevelType w:val="hybridMultilevel"/>
    <w:tmpl w:val="010474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C8F"/>
    <w:rsid w:val="00002BCA"/>
    <w:rsid w:val="00041F83"/>
    <w:rsid w:val="00073244"/>
    <w:rsid w:val="00076EF2"/>
    <w:rsid w:val="00143532"/>
    <w:rsid w:val="001B72BF"/>
    <w:rsid w:val="0029265F"/>
    <w:rsid w:val="002B06AC"/>
    <w:rsid w:val="002B0BAD"/>
    <w:rsid w:val="002B4EF2"/>
    <w:rsid w:val="003F2141"/>
    <w:rsid w:val="00471798"/>
    <w:rsid w:val="004931C3"/>
    <w:rsid w:val="00535B93"/>
    <w:rsid w:val="00565ECE"/>
    <w:rsid w:val="0073565B"/>
    <w:rsid w:val="007D17FC"/>
    <w:rsid w:val="007D6923"/>
    <w:rsid w:val="0082472A"/>
    <w:rsid w:val="00860B3D"/>
    <w:rsid w:val="00873B38"/>
    <w:rsid w:val="008C4FDE"/>
    <w:rsid w:val="009017E0"/>
    <w:rsid w:val="00910789"/>
    <w:rsid w:val="009B67C4"/>
    <w:rsid w:val="00A322F3"/>
    <w:rsid w:val="00A76771"/>
    <w:rsid w:val="00B44F2E"/>
    <w:rsid w:val="00B45465"/>
    <w:rsid w:val="00B6344D"/>
    <w:rsid w:val="00B94260"/>
    <w:rsid w:val="00BA07DB"/>
    <w:rsid w:val="00BF1C8F"/>
    <w:rsid w:val="00C475E3"/>
    <w:rsid w:val="00C90F34"/>
    <w:rsid w:val="00D42EA3"/>
    <w:rsid w:val="00DA11E6"/>
    <w:rsid w:val="00E05B1A"/>
    <w:rsid w:val="00E2260F"/>
    <w:rsid w:val="00EF009A"/>
    <w:rsid w:val="00F96216"/>
    <w:rsid w:val="00FA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4715D6-2F7A-4F50-A85E-D60205687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C4F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cholik\Documents\&#352;kola\V&#253;uka\Bakal&#225;&#345;ky,%20diplomky\Dokumenty\Posudky\&#218;&#352;P-vedouc&#237;-UM&#352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854C76CE-1086-487E-BAF1-CCDA68B6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ÚŠP-vedoucí-UMŠ</Template>
  <TotalTime>14</TotalTime>
  <Pages>1</Pages>
  <Words>430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 Pacholík</dc:creator>
  <cp:lastModifiedBy>Viktor Pacholík</cp:lastModifiedBy>
  <cp:revision>3</cp:revision>
  <cp:lastPrinted>2015-05-16T08:18:00Z</cp:lastPrinted>
  <dcterms:created xsi:type="dcterms:W3CDTF">2016-05-26T19:08:00Z</dcterms:created>
  <dcterms:modified xsi:type="dcterms:W3CDTF">2016-05-26T19:22:00Z</dcterms:modified>
</cp:coreProperties>
</file>