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CD04D2" w:rsidP="00261F9D">
            <w:r>
              <w:t>Marie Smištíková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CD04D2" w:rsidP="00261F9D">
            <w:r>
              <w:t>Stresové faktory v životě dítěte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CD04D2" w:rsidP="00261F9D">
            <w:r>
              <w:t>Mgr. Viktor Pacholík,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CD04D2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CD04D2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7F6233" w:rsidP="00DA11E6">
            <w:pPr>
              <w:rPr>
                <w:sz w:val="22"/>
              </w:rPr>
            </w:pPr>
            <w:r>
              <w:rPr>
                <w:sz w:val="22"/>
              </w:rPr>
              <w:t>Práce je psána čistě bez výraznějších nedostatků, objevují se pouze drobné překlepy a některé formální nedostatky (především v oblasti citace literatury).</w:t>
            </w:r>
          </w:p>
          <w:p w:rsidR="007F6233" w:rsidRDefault="007F6233" w:rsidP="00DA11E6">
            <w:pPr>
              <w:rPr>
                <w:sz w:val="22"/>
              </w:rPr>
            </w:pPr>
            <w:r>
              <w:rPr>
                <w:sz w:val="22"/>
              </w:rPr>
              <w:t xml:space="preserve">Problematika stresu je rozebírána především v rovině obecných teorií stresu. Ačkoli se autorka možným zdrojům stresu v MŠ </w:t>
            </w:r>
            <w:r w:rsidR="006B7A02">
              <w:rPr>
                <w:sz w:val="22"/>
              </w:rPr>
              <w:t xml:space="preserve">nepřímo </w:t>
            </w:r>
            <w:r>
              <w:rPr>
                <w:sz w:val="22"/>
              </w:rPr>
              <w:t>věnuje v</w:t>
            </w:r>
            <w:r w:rsidR="006B7A02">
              <w:rPr>
                <w:sz w:val="22"/>
              </w:rPr>
              <w:t xml:space="preserve"> kapitole </w:t>
            </w:r>
            <w:r w:rsidR="006B7A02">
              <w:rPr>
                <w:i/>
                <w:sz w:val="22"/>
              </w:rPr>
              <w:t>3 Podmínky ovlivňující kvalitu života v mateřské škole</w:t>
            </w:r>
            <w:r w:rsidR="006B7A02">
              <w:rPr>
                <w:sz w:val="22"/>
              </w:rPr>
              <w:t>, bylo by vhodné teoretické vymezení stěžejních pojmů propojovat s dětmi v mateřské škole.</w:t>
            </w:r>
          </w:p>
          <w:p w:rsidR="00B6344D" w:rsidRPr="00A76771" w:rsidRDefault="006B7A02" w:rsidP="002D2481">
            <w:pPr>
              <w:rPr>
                <w:b/>
              </w:rPr>
            </w:pPr>
            <w:r>
              <w:rPr>
                <w:sz w:val="22"/>
              </w:rPr>
              <w:t xml:space="preserve">Pro realizovaný průzkum autorka zvolila náročný design, ve kterém se pokusila </w:t>
            </w:r>
            <w:r w:rsidR="002D2481">
              <w:rPr>
                <w:sz w:val="22"/>
              </w:rPr>
              <w:t>zaměřit na učitele, rodiče i samotné děti. Je škoda, že se od dětí nepodařilo získat obsáhlejší odpovědi, a data z rozhovorů tak nebylo možné efektivně využít.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7F6233" w:rsidRDefault="002D2481" w:rsidP="00C76154">
            <w:pPr>
              <w:pStyle w:val="Odstavecseseznamem"/>
              <w:numPr>
                <w:ilvl w:val="0"/>
                <w:numId w:val="1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výsledků vyplývá, že někteří rodiče považují za zdroj stresu svých dětí také </w:t>
            </w:r>
            <w:r>
              <w:rPr>
                <w:i/>
                <w:sz w:val="22"/>
                <w:szCs w:val="22"/>
              </w:rPr>
              <w:t>kamarády</w:t>
            </w:r>
            <w:r>
              <w:rPr>
                <w:sz w:val="22"/>
                <w:szCs w:val="22"/>
              </w:rPr>
              <w:t>.</w:t>
            </w:r>
            <w:r w:rsidR="00C76154">
              <w:rPr>
                <w:sz w:val="22"/>
                <w:szCs w:val="22"/>
              </w:rPr>
              <w:t xml:space="preserve"> Šlo o otevřenou otázku, ve které zdroje stresu doplňovali přímo rodiče. Přesto, je možné objasnit, jak je tato odpověď myšlena?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A37967">
              <w:rPr>
                <w:sz w:val="22"/>
                <w:szCs w:val="22"/>
              </w:rPr>
              <w:t xml:space="preserve"> 26. května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C7615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53" w:rsidRDefault="00656153" w:rsidP="00002BCA">
      <w:r>
        <w:separator/>
      </w:r>
    </w:p>
  </w:endnote>
  <w:endnote w:type="continuationSeparator" w:id="0">
    <w:p w:rsidR="00656153" w:rsidRDefault="0065615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53" w:rsidRDefault="00656153" w:rsidP="00002BCA">
      <w:r>
        <w:separator/>
      </w:r>
    </w:p>
  </w:footnote>
  <w:footnote w:type="continuationSeparator" w:id="0">
    <w:p w:rsidR="00656153" w:rsidRDefault="0065615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077"/>
    <w:multiLevelType w:val="hybridMultilevel"/>
    <w:tmpl w:val="DD360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0E"/>
    <w:rsid w:val="00002BCA"/>
    <w:rsid w:val="00041F83"/>
    <w:rsid w:val="00076EF2"/>
    <w:rsid w:val="0012450E"/>
    <w:rsid w:val="00143532"/>
    <w:rsid w:val="001B72BF"/>
    <w:rsid w:val="0029265F"/>
    <w:rsid w:val="002B06AC"/>
    <w:rsid w:val="002B0BAD"/>
    <w:rsid w:val="002B4EF2"/>
    <w:rsid w:val="002D2481"/>
    <w:rsid w:val="003D1C27"/>
    <w:rsid w:val="003F2141"/>
    <w:rsid w:val="00471798"/>
    <w:rsid w:val="004931C3"/>
    <w:rsid w:val="00535B93"/>
    <w:rsid w:val="00565ECE"/>
    <w:rsid w:val="00656153"/>
    <w:rsid w:val="006B7A02"/>
    <w:rsid w:val="007D6923"/>
    <w:rsid w:val="007F6233"/>
    <w:rsid w:val="00860B3D"/>
    <w:rsid w:val="00873B38"/>
    <w:rsid w:val="009017E0"/>
    <w:rsid w:val="00910789"/>
    <w:rsid w:val="00A322F3"/>
    <w:rsid w:val="00A37967"/>
    <w:rsid w:val="00A76771"/>
    <w:rsid w:val="00B44F2E"/>
    <w:rsid w:val="00B6344D"/>
    <w:rsid w:val="00B94260"/>
    <w:rsid w:val="00BA07DB"/>
    <w:rsid w:val="00C475E3"/>
    <w:rsid w:val="00C76154"/>
    <w:rsid w:val="00C90F34"/>
    <w:rsid w:val="00CD04D2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B2294-7DCF-4AFE-8BE3-0D515BED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vedouc&#237;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1BEE398-C7EB-4070-9DB0-A7BBA706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ÚŠP-vedoucí-UMŠ</Template>
  <TotalTime>15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Viktor Pacholík</cp:lastModifiedBy>
  <cp:revision>4</cp:revision>
  <cp:lastPrinted>2015-05-16T08:18:00Z</cp:lastPrinted>
  <dcterms:created xsi:type="dcterms:W3CDTF">2016-05-26T20:09:00Z</dcterms:created>
  <dcterms:modified xsi:type="dcterms:W3CDTF">2016-05-26T20:24:00Z</dcterms:modified>
</cp:coreProperties>
</file>