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F1" w:rsidRPr="00FE1061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5D09F1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r>
              <w:t>Ing. Veronika Bachanová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r>
              <w:t>Využití didaktických prostředků ve výuce chemie na střední škole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r>
              <w:t>Mgr. Monika Ondrášová, Ph.D.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r>
              <w:t>Učitelství odborných předmětů pro SŠ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r>
              <w:t>kombinovaná</w:t>
            </w:r>
          </w:p>
        </w:tc>
      </w:tr>
      <w:tr w:rsidR="005D09F1" w:rsidRPr="00FE1061" w:rsidTr="002C2527">
        <w:tc>
          <w:tcPr>
            <w:tcW w:w="1839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61F9D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9E6464"/>
        </w:tc>
        <w:tc>
          <w:tcPr>
            <w:tcW w:w="197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D09F1" w:rsidRDefault="005D09F1" w:rsidP="002E40F3">
            <w:r>
              <w:t>Předložená práce je sestavena dle klasické šablony. Po úvodu následuje teoretická část, v níž autorka charakterizuje pojem didaktické prostředky a jejich rozdělení. V teoretické části práce autorka prokázala schopnost pracovat s literaturou a dostupné zdroje shrnula do přehledné formy. Kvalitu práce, ale snižuje spousta překlepů a chybějící slova.</w:t>
            </w:r>
          </w:p>
          <w:p w:rsidR="005D09F1" w:rsidRDefault="005D09F1" w:rsidP="002E40F3">
            <w:r>
              <w:t>V praktické části jsou popsány výsledky získané z výzkumu. Zpracování výsledků, jejich vyhodnocení a formulaci závěrů prováděla autorka samostatně. Jen grafické znázornění výsledků by pro dobrou orientaci a čitelnost mohlo být lepší.</w:t>
            </w:r>
          </w:p>
          <w:p w:rsidR="005D09F1" w:rsidRPr="00FE1061" w:rsidRDefault="005D09F1" w:rsidP="002E40F3">
            <w:r>
              <w:t>Předložená práce má dobrou úroveň a doporučuji práci k obhajobě.</w:t>
            </w: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D09F1" w:rsidRDefault="005D09F1" w:rsidP="00D268E1">
            <w:pPr>
              <w:numPr>
                <w:ilvl w:val="0"/>
                <w:numId w:val="3"/>
              </w:numPr>
            </w:pPr>
            <w:r>
              <w:t>Jaký je rozdíl mezi vyučovací metodou a didaktickými prostředky?</w:t>
            </w:r>
          </w:p>
          <w:p w:rsidR="005D09F1" w:rsidRPr="00FE1061" w:rsidRDefault="005D09F1" w:rsidP="00D268E1">
            <w:pPr>
              <w:ind w:left="360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24.5.2016</w:t>
            </w:r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9F1" w:rsidRDefault="005D09F1" w:rsidP="001471ED">
      <w:r>
        <w:separator/>
      </w:r>
    </w:p>
  </w:endnote>
  <w:endnote w:type="continuationSeparator" w:id="0">
    <w:p w:rsidR="005D09F1" w:rsidRDefault="005D09F1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9F1" w:rsidRDefault="005D09F1" w:rsidP="001471ED">
      <w:r>
        <w:separator/>
      </w:r>
    </w:p>
  </w:footnote>
  <w:footnote w:type="continuationSeparator" w:id="0">
    <w:p w:rsidR="005D09F1" w:rsidRDefault="005D09F1" w:rsidP="001471ED">
      <w:r>
        <w:continuationSeparator/>
      </w:r>
    </w:p>
  </w:footnote>
  <w:footnote w:id="1">
    <w:p w:rsidR="005D09F1" w:rsidRDefault="005D09F1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1ED"/>
    <w:rsid w:val="0002465C"/>
    <w:rsid w:val="000E102F"/>
    <w:rsid w:val="00102BCF"/>
    <w:rsid w:val="00127E8F"/>
    <w:rsid w:val="001471ED"/>
    <w:rsid w:val="001D33EA"/>
    <w:rsid w:val="00261F9D"/>
    <w:rsid w:val="002C2527"/>
    <w:rsid w:val="002E40F3"/>
    <w:rsid w:val="00314133"/>
    <w:rsid w:val="00377E40"/>
    <w:rsid w:val="00385E1B"/>
    <w:rsid w:val="00417493"/>
    <w:rsid w:val="00451A41"/>
    <w:rsid w:val="004A0F0E"/>
    <w:rsid w:val="00501834"/>
    <w:rsid w:val="0053742C"/>
    <w:rsid w:val="005A5D39"/>
    <w:rsid w:val="005A7EDB"/>
    <w:rsid w:val="005D09F1"/>
    <w:rsid w:val="00611CC8"/>
    <w:rsid w:val="006D3086"/>
    <w:rsid w:val="0074336A"/>
    <w:rsid w:val="008D4BFE"/>
    <w:rsid w:val="008D553A"/>
    <w:rsid w:val="008D70D2"/>
    <w:rsid w:val="00974F9A"/>
    <w:rsid w:val="009B20CC"/>
    <w:rsid w:val="009B69DC"/>
    <w:rsid w:val="009E6464"/>
    <w:rsid w:val="00A14391"/>
    <w:rsid w:val="00A727B8"/>
    <w:rsid w:val="00AA58C0"/>
    <w:rsid w:val="00B21FD8"/>
    <w:rsid w:val="00B5120B"/>
    <w:rsid w:val="00B54482"/>
    <w:rsid w:val="00B94260"/>
    <w:rsid w:val="00D264CB"/>
    <w:rsid w:val="00D268E1"/>
    <w:rsid w:val="00D54AA4"/>
    <w:rsid w:val="00FE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471E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337</Words>
  <Characters>1991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Kočvarová Ilona</dc:creator>
  <cp:keywords/>
  <dc:description/>
  <cp:lastModifiedBy>Ondrášová Monika</cp:lastModifiedBy>
  <cp:revision>3</cp:revision>
  <cp:lastPrinted>2016-05-23T13:40:00Z</cp:lastPrinted>
  <dcterms:created xsi:type="dcterms:W3CDTF">2016-05-23T13:30:00Z</dcterms:created>
  <dcterms:modified xsi:type="dcterms:W3CDTF">2016-05-23T13:42:00Z</dcterms:modified>
</cp:coreProperties>
</file>