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C4F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 </w:t>
            </w:r>
            <w:proofErr w:type="spellStart"/>
            <w:r>
              <w:rPr>
                <w:sz w:val="22"/>
                <w:szCs w:val="22"/>
              </w:rPr>
              <w:t>Fikrt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F5E25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Eutaná</w:t>
            </w:r>
            <w:r w:rsidR="00EC4F47">
              <w:rPr>
                <w:sz w:val="22"/>
                <w:szCs w:val="22"/>
              </w:rPr>
              <w:t>zie</w:t>
            </w:r>
            <w:proofErr w:type="spellEnd"/>
            <w:r w:rsidR="00EC4F47">
              <w:rPr>
                <w:sz w:val="22"/>
                <w:szCs w:val="22"/>
              </w:rPr>
              <w:t xml:space="preserve"> a společnost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21F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</w:t>
            </w:r>
            <w:proofErr w:type="spellStart"/>
            <w:r>
              <w:rPr>
                <w:sz w:val="22"/>
                <w:szCs w:val="22"/>
              </w:rPr>
              <w:t>Šalenová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21F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800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60D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60D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F5E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1F5E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421F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401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368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8368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0819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355C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0819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143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421F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2143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2143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21F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00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421F9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42A9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21F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83688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83688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421F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942A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8368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8368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421F97" w:rsidRPr="001F5E25" w:rsidRDefault="00421F97" w:rsidP="00E60D31">
            <w:pPr>
              <w:jc w:val="both"/>
              <w:rPr>
                <w:b/>
                <w:sz w:val="22"/>
                <w:szCs w:val="22"/>
              </w:rPr>
            </w:pPr>
            <w:r w:rsidRPr="001F5E25">
              <w:rPr>
                <w:b/>
                <w:sz w:val="22"/>
                <w:szCs w:val="22"/>
              </w:rPr>
              <w:t>Silné stránky:</w:t>
            </w:r>
          </w:p>
          <w:p w:rsidR="00424490" w:rsidRPr="0042646C" w:rsidRDefault="00424490" w:rsidP="00E60D31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2646C">
              <w:rPr>
                <w:rFonts w:eastAsia="Calibri"/>
                <w:color w:val="000000"/>
                <w:sz w:val="22"/>
                <w:szCs w:val="22"/>
              </w:rPr>
              <w:t>aktuální téma</w:t>
            </w:r>
          </w:p>
          <w:p w:rsidR="007D1B7C" w:rsidRPr="0042646C" w:rsidRDefault="009D5821" w:rsidP="00E60D31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2646C">
              <w:rPr>
                <w:rFonts w:eastAsia="Calibri"/>
                <w:sz w:val="22"/>
                <w:szCs w:val="22"/>
              </w:rPr>
              <w:t>přehledné zpracování</w:t>
            </w:r>
          </w:p>
          <w:p w:rsidR="005355CA" w:rsidRPr="0042646C" w:rsidRDefault="005355CA" w:rsidP="0042646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2646C">
              <w:rPr>
                <w:rFonts w:eastAsia="Calibri"/>
                <w:sz w:val="22"/>
                <w:szCs w:val="22"/>
              </w:rPr>
              <w:t xml:space="preserve">realizace </w:t>
            </w:r>
            <w:proofErr w:type="spellStart"/>
            <w:r w:rsidRPr="0042646C">
              <w:rPr>
                <w:rFonts w:eastAsia="Calibri"/>
                <w:sz w:val="22"/>
                <w:szCs w:val="22"/>
              </w:rPr>
              <w:t>předvýzkumu</w:t>
            </w:r>
            <w:proofErr w:type="spellEnd"/>
          </w:p>
          <w:p w:rsidR="000F7698" w:rsidRDefault="000F7698" w:rsidP="00E60D31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2646C">
              <w:rPr>
                <w:sz w:val="22"/>
                <w:szCs w:val="22"/>
              </w:rPr>
              <w:t>vhodně zvolená metoda dotazníkového šetření pro kvantitativní výzkum</w:t>
            </w:r>
          </w:p>
          <w:p w:rsidR="0036597D" w:rsidRPr="0042646C" w:rsidRDefault="0070321E" w:rsidP="00E60D31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2646C">
              <w:rPr>
                <w:sz w:val="22"/>
                <w:szCs w:val="22"/>
              </w:rPr>
              <w:t>zřejmý zájem autora</w:t>
            </w:r>
            <w:r w:rsidR="0036597D" w:rsidRPr="0042646C">
              <w:rPr>
                <w:sz w:val="22"/>
                <w:szCs w:val="22"/>
              </w:rPr>
              <w:t xml:space="preserve"> o analyzovanou problematiku</w:t>
            </w:r>
          </w:p>
          <w:p w:rsidR="007D1B7C" w:rsidRDefault="007D1B7C" w:rsidP="00E60D31">
            <w:pPr>
              <w:jc w:val="both"/>
              <w:rPr>
                <w:sz w:val="22"/>
                <w:szCs w:val="22"/>
              </w:rPr>
            </w:pPr>
          </w:p>
          <w:p w:rsidR="00421F97" w:rsidRDefault="00421F97" w:rsidP="00E60D31">
            <w:pPr>
              <w:jc w:val="both"/>
              <w:rPr>
                <w:sz w:val="22"/>
                <w:szCs w:val="22"/>
              </w:rPr>
            </w:pPr>
            <w:r w:rsidRPr="001F5E25">
              <w:rPr>
                <w:b/>
                <w:sz w:val="22"/>
                <w:szCs w:val="22"/>
              </w:rPr>
              <w:t>Slabé stránky</w:t>
            </w:r>
            <w:r w:rsidRPr="007D1B7C">
              <w:rPr>
                <w:sz w:val="22"/>
                <w:szCs w:val="22"/>
              </w:rPr>
              <w:t>:</w:t>
            </w:r>
          </w:p>
          <w:p w:rsidR="005A32EE" w:rsidRPr="0042646C" w:rsidRDefault="005A32EE" w:rsidP="005A32E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2646C">
              <w:rPr>
                <w:sz w:val="22"/>
                <w:szCs w:val="22"/>
              </w:rPr>
              <w:t>citace elektronických zdrojů v textu</w:t>
            </w:r>
          </w:p>
          <w:p w:rsidR="005A32EE" w:rsidRPr="0042646C" w:rsidRDefault="005A32EE" w:rsidP="005A32EE">
            <w:pPr>
              <w:pStyle w:val="Odstavecseseznamem"/>
              <w:numPr>
                <w:ilvl w:val="0"/>
                <w:numId w:val="2"/>
              </w:numPr>
              <w:spacing w:after="200" w:line="276" w:lineRule="auto"/>
              <w:jc w:val="both"/>
              <w:rPr>
                <w:sz w:val="22"/>
                <w:szCs w:val="22"/>
              </w:rPr>
            </w:pPr>
            <w:r w:rsidRPr="0042646C">
              <w:rPr>
                <w:sz w:val="22"/>
                <w:szCs w:val="22"/>
              </w:rPr>
              <w:t xml:space="preserve">využití několika diskutabilních </w:t>
            </w:r>
            <w:r w:rsidR="005355CA" w:rsidRPr="0042646C">
              <w:rPr>
                <w:sz w:val="22"/>
                <w:szCs w:val="22"/>
              </w:rPr>
              <w:t>pramenů</w:t>
            </w:r>
            <w:r w:rsidRPr="0042646C">
              <w:rPr>
                <w:sz w:val="22"/>
                <w:szCs w:val="22"/>
              </w:rPr>
              <w:t xml:space="preserve"> (novinky.</w:t>
            </w:r>
            <w:proofErr w:type="spellStart"/>
            <w:r w:rsidRPr="0042646C">
              <w:rPr>
                <w:sz w:val="22"/>
                <w:szCs w:val="22"/>
              </w:rPr>
              <w:t>cz</w:t>
            </w:r>
            <w:proofErr w:type="spellEnd"/>
            <w:r w:rsidRPr="0042646C">
              <w:rPr>
                <w:sz w:val="22"/>
                <w:szCs w:val="22"/>
              </w:rPr>
              <w:t>, lidovky.</w:t>
            </w:r>
            <w:proofErr w:type="spellStart"/>
            <w:r w:rsidRPr="0042646C">
              <w:rPr>
                <w:sz w:val="22"/>
                <w:szCs w:val="22"/>
              </w:rPr>
              <w:t>cz</w:t>
            </w:r>
            <w:proofErr w:type="spellEnd"/>
            <w:r w:rsidRPr="0042646C">
              <w:rPr>
                <w:sz w:val="22"/>
                <w:szCs w:val="22"/>
              </w:rPr>
              <w:t>, iDnes.cz atd.)</w:t>
            </w:r>
          </w:p>
          <w:p w:rsidR="005A32EE" w:rsidRPr="0042646C" w:rsidRDefault="005355CA" w:rsidP="005355C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2646C">
              <w:rPr>
                <w:sz w:val="22"/>
                <w:szCs w:val="22"/>
              </w:rPr>
              <w:t>formulace výzkumného cíle a hypotéz</w:t>
            </w:r>
          </w:p>
          <w:p w:rsidR="005355CA" w:rsidRPr="0042646C" w:rsidRDefault="0021431D" w:rsidP="005A32E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2646C">
              <w:rPr>
                <w:sz w:val="22"/>
                <w:szCs w:val="22"/>
              </w:rPr>
              <w:t>slabší analýza a interpretace dat</w:t>
            </w:r>
          </w:p>
          <w:p w:rsidR="0021431D" w:rsidRPr="0042646C" w:rsidRDefault="0021431D" w:rsidP="005A32E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2646C">
              <w:rPr>
                <w:sz w:val="22"/>
                <w:szCs w:val="22"/>
              </w:rPr>
              <w:t>hypotézy nemohly být potvrzeny, neboť nebyly relevantně definovány, ani testovány</w:t>
            </w:r>
          </w:p>
          <w:p w:rsidR="005355CA" w:rsidRPr="0042646C" w:rsidRDefault="00836880" w:rsidP="005A32E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2646C">
              <w:rPr>
                <w:sz w:val="22"/>
                <w:szCs w:val="22"/>
              </w:rPr>
              <w:t>absentuje</w:t>
            </w:r>
            <w:r w:rsidR="001401E1">
              <w:rPr>
                <w:sz w:val="22"/>
                <w:szCs w:val="22"/>
              </w:rPr>
              <w:t xml:space="preserve"> samostatné</w:t>
            </w:r>
            <w:r w:rsidRPr="0042646C">
              <w:rPr>
                <w:sz w:val="22"/>
                <w:szCs w:val="22"/>
              </w:rPr>
              <w:t xml:space="preserve"> shrnutí výsledků výzkumu</w:t>
            </w:r>
          </w:p>
          <w:p w:rsidR="00836880" w:rsidRPr="005A32EE" w:rsidRDefault="00836880" w:rsidP="0042646C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B411DB" w:rsidRPr="007D1B7C" w:rsidRDefault="00B411DB" w:rsidP="00E60D31">
            <w:pPr>
              <w:jc w:val="both"/>
              <w:rPr>
                <w:sz w:val="22"/>
                <w:szCs w:val="22"/>
              </w:rPr>
            </w:pPr>
          </w:p>
          <w:p w:rsidR="00F1326B" w:rsidRDefault="00B0546B" w:rsidP="00E60D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Předkládaný text splňuje požadavky kladené na tento typ prací.  </w:t>
            </w:r>
            <w:r w:rsidRPr="00B0546B">
              <w:rPr>
                <w:b/>
                <w:sz w:val="22"/>
                <w:szCs w:val="22"/>
              </w:rPr>
              <w:t>D</w:t>
            </w:r>
            <w:r w:rsidR="0036597D" w:rsidRPr="00B0546B">
              <w:rPr>
                <w:b/>
                <w:sz w:val="22"/>
                <w:szCs w:val="22"/>
              </w:rPr>
              <w:t>oporučuji k obhajobě</w:t>
            </w:r>
            <w:r w:rsidR="0036597D">
              <w:rPr>
                <w:sz w:val="22"/>
                <w:szCs w:val="22"/>
              </w:rPr>
              <w:t>.</w:t>
            </w:r>
          </w:p>
          <w:p w:rsidR="0036597D" w:rsidRPr="00C50B27" w:rsidRDefault="0036597D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2646C" w:rsidRDefault="0021431D" w:rsidP="0042646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646C">
              <w:rPr>
                <w:sz w:val="22"/>
                <w:szCs w:val="22"/>
              </w:rPr>
              <w:t>Definujte pojem hypotéza</w:t>
            </w:r>
            <w:r w:rsidR="00B0546B" w:rsidRPr="0042646C">
              <w:rPr>
                <w:sz w:val="22"/>
                <w:szCs w:val="22"/>
              </w:rPr>
              <w:t>.</w:t>
            </w:r>
            <w:r w:rsidR="0042646C" w:rsidRPr="0042646C">
              <w:rPr>
                <w:sz w:val="22"/>
                <w:szCs w:val="22"/>
              </w:rPr>
              <w:t xml:space="preserve"> </w:t>
            </w:r>
          </w:p>
          <w:p w:rsidR="0042646C" w:rsidRDefault="0042646C" w:rsidP="0042646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2646C">
              <w:rPr>
                <w:sz w:val="22"/>
                <w:szCs w:val="22"/>
              </w:rPr>
              <w:t>Pokuste se ve vztahu k Vašemu výzkumu správně formulovat alespoň jednu hypotézu.</w:t>
            </w:r>
          </w:p>
          <w:p w:rsidR="001F5E25" w:rsidRDefault="001F5E25" w:rsidP="0042646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zásadní zjištění Vašeho výzkumu.</w:t>
            </w:r>
          </w:p>
          <w:p w:rsidR="009F5701" w:rsidRPr="00C50B27" w:rsidRDefault="009F5701" w:rsidP="001401E1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0F76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21F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942A93" w:rsidP="000F7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800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8368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401E1">
              <w:rPr>
                <w:sz w:val="22"/>
                <w:szCs w:val="22"/>
              </w:rPr>
              <w:t xml:space="preserve"> 5. 1</w:t>
            </w:r>
            <w:r w:rsidR="009F5701">
              <w:rPr>
                <w:sz w:val="22"/>
                <w:szCs w:val="22"/>
              </w:rPr>
              <w:t>. 201</w:t>
            </w:r>
            <w:r w:rsidR="001401E1">
              <w:rPr>
                <w:sz w:val="22"/>
                <w:szCs w:val="22"/>
              </w:rPr>
              <w:t>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1401E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6597D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proofErr w:type="spellStart"/>
            <w:r w:rsidR="001F5E25">
              <w:rPr>
                <w:sz w:val="22"/>
                <w:szCs w:val="22"/>
              </w:rPr>
              <w:t>Šalenová</w:t>
            </w:r>
            <w:proofErr w:type="spellEnd"/>
            <w:r w:rsidR="001F5E25">
              <w:rPr>
                <w:sz w:val="22"/>
                <w:szCs w:val="22"/>
              </w:rPr>
              <w:t xml:space="preserve"> v. r.</w:t>
            </w:r>
          </w:p>
        </w:tc>
      </w:tr>
    </w:tbl>
    <w:p w:rsidR="006847E2" w:rsidRDefault="006847E2"/>
    <w:sectPr w:rsidR="006847E2" w:rsidSect="001401E1">
      <w:pgSz w:w="11906" w:h="16838"/>
      <w:pgMar w:top="107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16A" w:rsidRDefault="00AC616A">
      <w:r>
        <w:separator/>
      </w:r>
    </w:p>
  </w:endnote>
  <w:endnote w:type="continuationSeparator" w:id="0">
    <w:p w:rsidR="00AC616A" w:rsidRDefault="00AC6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16A" w:rsidRDefault="00AC616A">
      <w:r>
        <w:separator/>
      </w:r>
    </w:p>
  </w:footnote>
  <w:footnote w:type="continuationSeparator" w:id="0">
    <w:p w:rsidR="00AC616A" w:rsidRDefault="00AC616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7C65"/>
    <w:multiLevelType w:val="hybridMultilevel"/>
    <w:tmpl w:val="3000BF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2188D"/>
    <w:multiLevelType w:val="hybridMultilevel"/>
    <w:tmpl w:val="74463484"/>
    <w:lvl w:ilvl="0" w:tplc="D0AE5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60C16"/>
    <w:multiLevelType w:val="hybridMultilevel"/>
    <w:tmpl w:val="F108543E"/>
    <w:lvl w:ilvl="0" w:tplc="FB00F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01"/>
    <w:rsid w:val="00081938"/>
    <w:rsid w:val="000F7698"/>
    <w:rsid w:val="001401E1"/>
    <w:rsid w:val="00154F27"/>
    <w:rsid w:val="001F5E25"/>
    <w:rsid w:val="0021431D"/>
    <w:rsid w:val="00362AB0"/>
    <w:rsid w:val="0036597D"/>
    <w:rsid w:val="003F5DA2"/>
    <w:rsid w:val="004131E5"/>
    <w:rsid w:val="00421F97"/>
    <w:rsid w:val="00424490"/>
    <w:rsid w:val="0042646C"/>
    <w:rsid w:val="00450A6C"/>
    <w:rsid w:val="004A5B45"/>
    <w:rsid w:val="00512982"/>
    <w:rsid w:val="00526D47"/>
    <w:rsid w:val="005355CA"/>
    <w:rsid w:val="0055255D"/>
    <w:rsid w:val="005A32EE"/>
    <w:rsid w:val="005C219A"/>
    <w:rsid w:val="005C5A06"/>
    <w:rsid w:val="006847E2"/>
    <w:rsid w:val="0070321E"/>
    <w:rsid w:val="007553A2"/>
    <w:rsid w:val="007D1B7C"/>
    <w:rsid w:val="007E496D"/>
    <w:rsid w:val="00836880"/>
    <w:rsid w:val="00846155"/>
    <w:rsid w:val="008614B3"/>
    <w:rsid w:val="00942A93"/>
    <w:rsid w:val="009A27D5"/>
    <w:rsid w:val="009D5821"/>
    <w:rsid w:val="009F5701"/>
    <w:rsid w:val="00A357BF"/>
    <w:rsid w:val="00A80097"/>
    <w:rsid w:val="00AC616A"/>
    <w:rsid w:val="00B0546B"/>
    <w:rsid w:val="00B411DB"/>
    <w:rsid w:val="00BA3203"/>
    <w:rsid w:val="00C42971"/>
    <w:rsid w:val="00C50B27"/>
    <w:rsid w:val="00CA7D64"/>
    <w:rsid w:val="00D05C79"/>
    <w:rsid w:val="00D707A3"/>
    <w:rsid w:val="00DC1BF5"/>
    <w:rsid w:val="00E60D31"/>
    <w:rsid w:val="00E6602A"/>
    <w:rsid w:val="00E709EA"/>
    <w:rsid w:val="00EC4F47"/>
    <w:rsid w:val="00ED2FBE"/>
    <w:rsid w:val="00ED5A75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A3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DBADB-7557-43B3-9EFB-4A791D28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</TotalTime>
  <Pages>1</Pages>
  <Words>274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Filipová Magdaléna</dc:creator>
  <cp:lastModifiedBy>Magdalena Filipová</cp:lastModifiedBy>
  <cp:revision>2</cp:revision>
  <cp:lastPrinted>2016-01-05T13:55:00Z</cp:lastPrinted>
  <dcterms:created xsi:type="dcterms:W3CDTF">2016-01-06T13:01:00Z</dcterms:created>
  <dcterms:modified xsi:type="dcterms:W3CDTF">2016-01-06T13:01:00Z</dcterms:modified>
</cp:coreProperties>
</file>