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B12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Ivana Hamanová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12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 pedagoga a jeho sociálně pedagogická činnost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 xml:space="preserve">, </w:t>
            </w:r>
            <w:proofErr w:type="spellStart"/>
            <w:r w:rsidRPr="009A44C2">
              <w:rPr>
                <w:sz w:val="22"/>
                <w:szCs w:val="22"/>
              </w:rPr>
              <w:t>Ph.D</w:t>
            </w:r>
            <w:proofErr w:type="spellEnd"/>
            <w:r w:rsidRPr="009A44C2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B12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B12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B128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B1285" w:rsidRDefault="006847E2" w:rsidP="00C50B27">
            <w:pPr>
              <w:jc w:val="center"/>
              <w:rPr>
                <w:sz w:val="22"/>
                <w:szCs w:val="22"/>
              </w:rPr>
            </w:pPr>
            <w:r w:rsidRPr="000B128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B128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0B128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B128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0B1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1285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stránky:  </w:t>
            </w:r>
            <w:r>
              <w:rPr>
                <w:sz w:val="22"/>
                <w:szCs w:val="22"/>
              </w:rPr>
              <w:t>výběr tématu, zaujetí autorky,</w:t>
            </w:r>
          </w:p>
          <w:p w:rsidR="000B1285" w:rsidRDefault="000B128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Slabé stránky: </w:t>
            </w:r>
          </w:p>
          <w:p w:rsidR="000B1285" w:rsidRDefault="000B1285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teoretická část je pouze kompilát, i když velmi zdařilý, chybí vlastní komentář, což bych u diplomové práce již očekávala;</w:t>
            </w:r>
          </w:p>
          <w:p w:rsidR="000B1285" w:rsidRDefault="000B12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gramatické chyby- např. Česko s malým č se opakuje v celé práci a další;</w:t>
            </w:r>
          </w:p>
          <w:p w:rsidR="000B1285" w:rsidRDefault="000B12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60A5F">
              <w:rPr>
                <w:sz w:val="22"/>
                <w:szCs w:val="22"/>
              </w:rPr>
              <w:t xml:space="preserve"> na s. 26 jsou uvedeny dokumenty bez udání roků, což ztěžuje orientaci a logické pochopení textu;</w:t>
            </w:r>
          </w:p>
          <w:p w:rsidR="00860A5F" w:rsidRDefault="00860A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stanovení kategorií nedává smysl, autorka se rozhodla pro případové studie a rozhovor jí posloužil pouze jako další zdroj pro kazuistiku;</w:t>
            </w:r>
          </w:p>
          <w:p w:rsidR="00860A5F" w:rsidRDefault="00860A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tři respondenti na DP jsou málo;</w:t>
            </w:r>
          </w:p>
          <w:p w:rsidR="00F1326B" w:rsidRPr="00C50B27" w:rsidRDefault="00860A5F" w:rsidP="0086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formulace cílů práce není vůbec, formulace výzkumného problému není šťastná a není odpovězeno na výzkumnou otázku a dílčí otázky;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60A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probíhá sociálně pedagogická činnost asistenta a jeho individuální práce se žákem ZŠ?</w:t>
            </w:r>
          </w:p>
          <w:p w:rsidR="00860A5F" w:rsidRDefault="00860A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metody při práci s dítětem asistent pedagoga využívá?</w:t>
            </w:r>
          </w:p>
          <w:p w:rsidR="00860A5F" w:rsidRDefault="00860A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Dělá AP pouze svou práci nebo i práci za pedagoga?</w:t>
            </w:r>
          </w:p>
          <w:p w:rsidR="00B411DB" w:rsidRPr="00C50B27" w:rsidRDefault="00860A5F" w:rsidP="0086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AP vnímá jako nejdůležitější při práci s konkrétním žákem?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60A5F">
              <w:rPr>
                <w:sz w:val="22"/>
                <w:szCs w:val="22"/>
              </w:rPr>
              <w:t>25. srpna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65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3CA" w:rsidRDefault="009813CA">
      <w:r>
        <w:separator/>
      </w:r>
    </w:p>
  </w:endnote>
  <w:endnote w:type="continuationSeparator" w:id="0">
    <w:p w:rsidR="009813CA" w:rsidRDefault="00981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3CA" w:rsidRDefault="009813CA">
      <w:r>
        <w:separator/>
      </w:r>
    </w:p>
  </w:footnote>
  <w:footnote w:type="continuationSeparator" w:id="0">
    <w:p w:rsidR="009813CA" w:rsidRDefault="009813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36B"/>
    <w:rsid w:val="000836B5"/>
    <w:rsid w:val="000B1285"/>
    <w:rsid w:val="002B136B"/>
    <w:rsid w:val="00362AB0"/>
    <w:rsid w:val="003F5DA2"/>
    <w:rsid w:val="00482AA5"/>
    <w:rsid w:val="00512982"/>
    <w:rsid w:val="00526D47"/>
    <w:rsid w:val="0055255D"/>
    <w:rsid w:val="005C219A"/>
    <w:rsid w:val="006517F2"/>
    <w:rsid w:val="006847E2"/>
    <w:rsid w:val="00860A5F"/>
    <w:rsid w:val="008614B3"/>
    <w:rsid w:val="00890F5A"/>
    <w:rsid w:val="008C7D39"/>
    <w:rsid w:val="009813CA"/>
    <w:rsid w:val="009A44C2"/>
    <w:rsid w:val="009B2248"/>
    <w:rsid w:val="00AF1740"/>
    <w:rsid w:val="00B411DB"/>
    <w:rsid w:val="00BA3203"/>
    <w:rsid w:val="00C50B27"/>
    <w:rsid w:val="00C676D0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8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Skarupská Helena</cp:lastModifiedBy>
  <cp:revision>2</cp:revision>
  <cp:lastPrinted>2015-08-26T08:23:00Z</cp:lastPrinted>
  <dcterms:created xsi:type="dcterms:W3CDTF">2015-08-26T08:24:00Z</dcterms:created>
  <dcterms:modified xsi:type="dcterms:W3CDTF">2015-08-26T08:24:00Z</dcterms:modified>
</cp:coreProperties>
</file>