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465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Helena </w:t>
            </w:r>
            <w:proofErr w:type="spellStart"/>
            <w:r>
              <w:rPr>
                <w:sz w:val="22"/>
                <w:szCs w:val="22"/>
              </w:rPr>
              <w:t>Tellerová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465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Prevence </w:t>
            </w:r>
            <w:proofErr w:type="spellStart"/>
            <w:r>
              <w:rPr>
                <w:sz w:val="22"/>
                <w:szCs w:val="22"/>
              </w:rPr>
              <w:t>kyberšikany</w:t>
            </w:r>
            <w:proofErr w:type="spellEnd"/>
            <w:r>
              <w:rPr>
                <w:sz w:val="22"/>
                <w:szCs w:val="22"/>
              </w:rPr>
              <w:t xml:space="preserve">  na 2.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421F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Eva </w:t>
            </w:r>
            <w:proofErr w:type="spellStart"/>
            <w:r>
              <w:rPr>
                <w:sz w:val="22"/>
                <w:szCs w:val="22"/>
              </w:rPr>
              <w:t>Šalenová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21F9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465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00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00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115712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</w:t>
            </w:r>
            <w:r w:rsidR="0055255D" w:rsidRPr="00C50B27">
              <w:rPr>
                <w:sz w:val="22"/>
                <w:szCs w:val="22"/>
              </w:rPr>
              <w:t xml:space="preserve">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157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00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A800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421F9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4658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4658A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421F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21F97" w:rsidRPr="007D1B7C" w:rsidRDefault="00421F97" w:rsidP="00421F97">
            <w:pPr>
              <w:jc w:val="both"/>
              <w:rPr>
                <w:sz w:val="22"/>
                <w:szCs w:val="22"/>
              </w:rPr>
            </w:pPr>
            <w:r w:rsidRPr="007D1B7C">
              <w:rPr>
                <w:sz w:val="22"/>
                <w:szCs w:val="22"/>
              </w:rPr>
              <w:t>Silné stránky:</w:t>
            </w:r>
          </w:p>
          <w:p w:rsidR="007D1B7C" w:rsidRPr="007D1B7C" w:rsidRDefault="007D1B7C" w:rsidP="00421F9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D1B7C">
              <w:rPr>
                <w:rFonts w:eastAsia="Calibri"/>
                <w:color w:val="000000"/>
                <w:sz w:val="22"/>
                <w:szCs w:val="22"/>
              </w:rPr>
              <w:t>aktuálnost a význam vybraného tématu</w:t>
            </w:r>
            <w:r w:rsidRPr="007D1B7C">
              <w:rPr>
                <w:rFonts w:eastAsia="Calibri"/>
                <w:sz w:val="22"/>
                <w:szCs w:val="22"/>
              </w:rPr>
              <w:t xml:space="preserve"> </w:t>
            </w:r>
          </w:p>
          <w:p w:rsidR="00A80097" w:rsidRPr="007D1B7C" w:rsidRDefault="00A80097" w:rsidP="00421F97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7D1B7C">
              <w:rPr>
                <w:rFonts w:eastAsia="Calibri"/>
                <w:sz w:val="22"/>
                <w:szCs w:val="22"/>
              </w:rPr>
              <w:t xml:space="preserve">schopnost zpracovat téma přehledně </w:t>
            </w:r>
          </w:p>
          <w:p w:rsidR="007D1B7C" w:rsidRDefault="007D1B7C" w:rsidP="007D1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7D1B7C">
              <w:rPr>
                <w:sz w:val="22"/>
                <w:szCs w:val="22"/>
              </w:rPr>
              <w:t>etody sběru dat, jejich třídění a zpra</w:t>
            </w:r>
            <w:r>
              <w:rPr>
                <w:sz w:val="22"/>
                <w:szCs w:val="22"/>
              </w:rPr>
              <w:t>cování respektují stanovený cíl</w:t>
            </w:r>
            <w:r w:rsidRPr="007D1B7C">
              <w:rPr>
                <w:sz w:val="22"/>
                <w:szCs w:val="22"/>
              </w:rPr>
              <w:t xml:space="preserve"> </w:t>
            </w:r>
          </w:p>
          <w:p w:rsidR="0004658A" w:rsidRDefault="007D1B7C" w:rsidP="007D1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04658A">
              <w:rPr>
                <w:sz w:val="22"/>
                <w:szCs w:val="22"/>
              </w:rPr>
              <w:t>analýza výsledků prezentována ve srozumitelné a přehledné formě</w:t>
            </w:r>
          </w:p>
          <w:p w:rsidR="0036597D" w:rsidRPr="00115712" w:rsidRDefault="00115712" w:rsidP="007D1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 w:rsidRPr="00115712">
              <w:rPr>
                <w:sz w:val="22"/>
                <w:szCs w:val="22"/>
              </w:rPr>
              <w:t>snaha formulovat návrhy</w:t>
            </w:r>
            <w:r w:rsidR="0036597D" w:rsidRPr="00115712">
              <w:rPr>
                <w:sz w:val="22"/>
                <w:szCs w:val="22"/>
              </w:rPr>
              <w:t xml:space="preserve"> pro praxi</w:t>
            </w:r>
          </w:p>
          <w:p w:rsidR="0036597D" w:rsidRDefault="0036597D" w:rsidP="007D1B7C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zájem autorky o analyzovanou problematiku</w:t>
            </w:r>
          </w:p>
          <w:p w:rsidR="007D1B7C" w:rsidRDefault="007D1B7C" w:rsidP="007D1B7C">
            <w:pPr>
              <w:jc w:val="both"/>
              <w:rPr>
                <w:sz w:val="22"/>
                <w:szCs w:val="22"/>
              </w:rPr>
            </w:pPr>
          </w:p>
          <w:p w:rsidR="00421F97" w:rsidRPr="007D1B7C" w:rsidRDefault="00421F97" w:rsidP="007D1B7C">
            <w:pPr>
              <w:jc w:val="both"/>
              <w:rPr>
                <w:sz w:val="22"/>
                <w:szCs w:val="22"/>
              </w:rPr>
            </w:pPr>
            <w:r w:rsidRPr="007D1B7C">
              <w:rPr>
                <w:sz w:val="22"/>
                <w:szCs w:val="22"/>
              </w:rPr>
              <w:t>Slabé stránky:</w:t>
            </w:r>
          </w:p>
          <w:p w:rsidR="00400020" w:rsidRPr="00400020" w:rsidRDefault="0036597D" w:rsidP="00400020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literaturou (</w:t>
            </w:r>
            <w:r w:rsidR="0004658A">
              <w:rPr>
                <w:sz w:val="22"/>
                <w:szCs w:val="22"/>
              </w:rPr>
              <w:t xml:space="preserve">volnější </w:t>
            </w:r>
            <w:r w:rsidR="00E60D93">
              <w:rPr>
                <w:sz w:val="22"/>
                <w:szCs w:val="22"/>
              </w:rPr>
              <w:t>uchopení</w:t>
            </w:r>
            <w:r w:rsidR="0004658A">
              <w:rPr>
                <w:sz w:val="22"/>
                <w:szCs w:val="22"/>
              </w:rPr>
              <w:t xml:space="preserve"> citační normy</w:t>
            </w:r>
            <w:r>
              <w:rPr>
                <w:sz w:val="22"/>
                <w:szCs w:val="22"/>
              </w:rPr>
              <w:t>)</w:t>
            </w:r>
          </w:p>
          <w:p w:rsidR="0004658A" w:rsidRPr="007D1B7C" w:rsidRDefault="0004658A" w:rsidP="00421F9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simplexně pojatá empirická část práce</w:t>
            </w:r>
          </w:p>
          <w:p w:rsidR="00B411DB" w:rsidRPr="007D1B7C" w:rsidRDefault="00B411DB" w:rsidP="00362AB0">
            <w:pPr>
              <w:rPr>
                <w:sz w:val="22"/>
                <w:szCs w:val="22"/>
              </w:rPr>
            </w:pPr>
          </w:p>
          <w:p w:rsidR="00F1326B" w:rsidRDefault="003659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36597D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>.</w:t>
            </w:r>
          </w:p>
          <w:p w:rsidR="0036597D" w:rsidRPr="00C50B27" w:rsidRDefault="0036597D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D1B7C" w:rsidRPr="0036597D" w:rsidRDefault="007D1B7C" w:rsidP="007D1B7C">
            <w:pPr>
              <w:rPr>
                <w:sz w:val="22"/>
                <w:szCs w:val="22"/>
              </w:rPr>
            </w:pPr>
            <w:r w:rsidRPr="0036597D">
              <w:rPr>
                <w:sz w:val="22"/>
                <w:szCs w:val="22"/>
              </w:rPr>
              <w:t xml:space="preserve">Jaký přínos pro Vás mělo zpracování této práce? </w:t>
            </w:r>
          </w:p>
          <w:p w:rsidR="009F5701" w:rsidRPr="00C50B27" w:rsidRDefault="009F5701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4658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1F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A8009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40002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15712">
              <w:rPr>
                <w:sz w:val="22"/>
                <w:szCs w:val="22"/>
              </w:rPr>
              <w:t xml:space="preserve"> 26</w:t>
            </w:r>
            <w:r w:rsidR="0004658A">
              <w:rPr>
                <w:sz w:val="22"/>
                <w:szCs w:val="22"/>
              </w:rPr>
              <w:t>. 8</w:t>
            </w:r>
            <w:r w:rsidR="009F5701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E60D9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6597D">
              <w:rPr>
                <w:sz w:val="22"/>
                <w:szCs w:val="22"/>
              </w:rPr>
              <w:t xml:space="preserve"> </w:t>
            </w:r>
            <w:proofErr w:type="spellStart"/>
            <w:r w:rsidR="00E60D93">
              <w:rPr>
                <w:sz w:val="22"/>
                <w:szCs w:val="22"/>
              </w:rPr>
              <w:t>Šalenová</w:t>
            </w:r>
            <w:proofErr w:type="spellEnd"/>
            <w:r w:rsidR="00E60D93">
              <w:rPr>
                <w:sz w:val="22"/>
                <w:szCs w:val="22"/>
              </w:rPr>
              <w:t xml:space="preserve"> v. 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E2" w:rsidRDefault="004240E2">
      <w:r>
        <w:separator/>
      </w:r>
    </w:p>
  </w:endnote>
  <w:endnote w:type="continuationSeparator" w:id="0">
    <w:p w:rsidR="004240E2" w:rsidRDefault="00424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E2" w:rsidRDefault="004240E2">
      <w:r>
        <w:separator/>
      </w:r>
    </w:p>
  </w:footnote>
  <w:footnote w:type="continuationSeparator" w:id="0">
    <w:p w:rsidR="004240E2" w:rsidRDefault="004240E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188D"/>
    <w:multiLevelType w:val="hybridMultilevel"/>
    <w:tmpl w:val="74463484"/>
    <w:lvl w:ilvl="0" w:tplc="D0AE5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60C16"/>
    <w:multiLevelType w:val="hybridMultilevel"/>
    <w:tmpl w:val="F108543E"/>
    <w:lvl w:ilvl="0" w:tplc="FB00F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01"/>
    <w:rsid w:val="0004658A"/>
    <w:rsid w:val="00115712"/>
    <w:rsid w:val="001215E4"/>
    <w:rsid w:val="00154F27"/>
    <w:rsid w:val="00362AB0"/>
    <w:rsid w:val="0036597D"/>
    <w:rsid w:val="003F5DA2"/>
    <w:rsid w:val="00400020"/>
    <w:rsid w:val="00421F97"/>
    <w:rsid w:val="004240E2"/>
    <w:rsid w:val="00450A6C"/>
    <w:rsid w:val="00512982"/>
    <w:rsid w:val="00526D47"/>
    <w:rsid w:val="0055255D"/>
    <w:rsid w:val="005C219A"/>
    <w:rsid w:val="006847E2"/>
    <w:rsid w:val="007553A2"/>
    <w:rsid w:val="007D1B7C"/>
    <w:rsid w:val="007E496D"/>
    <w:rsid w:val="008614B3"/>
    <w:rsid w:val="009A27D5"/>
    <w:rsid w:val="009F5701"/>
    <w:rsid w:val="00A5486F"/>
    <w:rsid w:val="00A80097"/>
    <w:rsid w:val="00B411DB"/>
    <w:rsid w:val="00BA3203"/>
    <w:rsid w:val="00C42971"/>
    <w:rsid w:val="00C50B27"/>
    <w:rsid w:val="00CA7D64"/>
    <w:rsid w:val="00D05C79"/>
    <w:rsid w:val="00DC1BF5"/>
    <w:rsid w:val="00E60D93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21E1-AE9D-4B93-8AF1-94301217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9</TotalTime>
  <Pages>1</Pages>
  <Words>266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Šalenová Eva</cp:lastModifiedBy>
  <cp:revision>5</cp:revision>
  <cp:lastPrinted>2015-08-27T11:54:00Z</cp:lastPrinted>
  <dcterms:created xsi:type="dcterms:W3CDTF">2015-08-26T13:16:00Z</dcterms:created>
  <dcterms:modified xsi:type="dcterms:W3CDTF">2015-08-27T11:55:00Z</dcterms:modified>
</cp:coreProperties>
</file>