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Silvie </w:t>
            </w:r>
            <w:proofErr w:type="spellStart"/>
            <w:r>
              <w:rPr>
                <w:sz w:val="22"/>
                <w:szCs w:val="22"/>
              </w:rPr>
              <w:t>Šichnárková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využití speciálně upraveného prostředí při práci s dětmi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DF5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13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13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F713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7134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F71345">
            <w:pPr>
              <w:jc w:val="both"/>
              <w:rPr>
                <w:sz w:val="22"/>
                <w:szCs w:val="22"/>
              </w:rPr>
            </w:pPr>
          </w:p>
          <w:p w:rsidR="00B411DB" w:rsidRPr="00FC0E8A" w:rsidRDefault="00556EC3" w:rsidP="00F71345">
            <w:pPr>
              <w:jc w:val="both"/>
              <w:rPr>
                <w:b/>
                <w:sz w:val="22"/>
                <w:szCs w:val="22"/>
              </w:rPr>
            </w:pPr>
            <w:r w:rsidRPr="00FC0E8A">
              <w:rPr>
                <w:b/>
                <w:sz w:val="22"/>
                <w:szCs w:val="22"/>
              </w:rPr>
              <w:t xml:space="preserve">Silné stránky: </w:t>
            </w:r>
          </w:p>
          <w:p w:rsidR="00556EC3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J</w:t>
            </w:r>
            <w:r w:rsidR="00556EC3">
              <w:rPr>
                <w:sz w:val="22"/>
                <w:szCs w:val="22"/>
              </w:rPr>
              <w:t xml:space="preserve">asně stanovený cíl práce v úvodu, </w:t>
            </w:r>
          </w:p>
          <w:p w:rsidR="00556EC3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E</w:t>
            </w:r>
            <w:r w:rsidR="00556EC3">
              <w:rPr>
                <w:sz w:val="22"/>
                <w:szCs w:val="22"/>
              </w:rPr>
              <w:t xml:space="preserve">xplicitní vyjádření možnosti uplatnění metody </w:t>
            </w:r>
            <w:proofErr w:type="spellStart"/>
            <w:r w:rsidR="00556EC3">
              <w:rPr>
                <w:sz w:val="22"/>
                <w:szCs w:val="22"/>
              </w:rPr>
              <w:t>Snoezelen</w:t>
            </w:r>
            <w:proofErr w:type="spellEnd"/>
            <w:r w:rsidR="00556EC3">
              <w:rPr>
                <w:sz w:val="22"/>
                <w:szCs w:val="22"/>
              </w:rPr>
              <w:t xml:space="preserve"> v sociálně pedagogické praxi, </w:t>
            </w:r>
          </w:p>
          <w:p w:rsidR="00FC0E8A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Velmi oceňuji celkové zpracování diplomové práce. Studentka kvalitně zpracovala závěrečnou práci, kdy zajímavou a především odbornou formou popsala metodu </w:t>
            </w:r>
            <w:proofErr w:type="spellStart"/>
            <w:r>
              <w:rPr>
                <w:sz w:val="22"/>
                <w:szCs w:val="22"/>
              </w:rPr>
              <w:t>Snoezelen</w:t>
            </w:r>
            <w:proofErr w:type="spellEnd"/>
            <w:r>
              <w:rPr>
                <w:sz w:val="22"/>
                <w:szCs w:val="22"/>
              </w:rPr>
              <w:t xml:space="preserve"> a zkoumala postoje pracovníků a pedagogů, kteří s touto metodou pracují. </w:t>
            </w:r>
          </w:p>
          <w:p w:rsidR="00FC0E8A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disponuje dobrými interpretačními schopnostmi, které ve své práci prokázala. Někdy je však text uměle </w:t>
            </w:r>
            <w:r w:rsidR="00F71345">
              <w:rPr>
                <w:sz w:val="22"/>
                <w:szCs w:val="22"/>
              </w:rPr>
              <w:t>prodlužován</w:t>
            </w:r>
            <w:r>
              <w:rPr>
                <w:sz w:val="22"/>
                <w:szCs w:val="22"/>
              </w:rPr>
              <w:t xml:space="preserve">. Doporučila bych více syntetizovat poznatky do konkrétních výroků, argumentů a komentářů. </w:t>
            </w:r>
          </w:p>
          <w:p w:rsidR="00FC0E8A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Doporučení pro praxi. </w:t>
            </w:r>
          </w:p>
          <w:p w:rsidR="00FC0E8A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Využití 69 odborných zdrojů. </w:t>
            </w:r>
          </w:p>
          <w:p w:rsidR="00556EC3" w:rsidRDefault="00556EC3" w:rsidP="00F71345">
            <w:pPr>
              <w:jc w:val="both"/>
              <w:rPr>
                <w:sz w:val="22"/>
                <w:szCs w:val="22"/>
              </w:rPr>
            </w:pPr>
          </w:p>
          <w:p w:rsidR="00FC0E8A" w:rsidRPr="00FC0E8A" w:rsidRDefault="00FC0E8A" w:rsidP="00F71345">
            <w:pPr>
              <w:jc w:val="both"/>
              <w:rPr>
                <w:b/>
                <w:sz w:val="22"/>
                <w:szCs w:val="22"/>
              </w:rPr>
            </w:pPr>
            <w:r w:rsidRPr="00FC0E8A">
              <w:rPr>
                <w:b/>
                <w:sz w:val="22"/>
                <w:szCs w:val="22"/>
              </w:rPr>
              <w:t xml:space="preserve">Slabé stránky: </w:t>
            </w:r>
          </w:p>
          <w:p w:rsidR="00556EC3" w:rsidRDefault="00FC0E8A" w:rsidP="00F7134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nevhodnost používání </w:t>
            </w:r>
            <w:proofErr w:type="gramStart"/>
            <w:r>
              <w:rPr>
                <w:sz w:val="22"/>
                <w:szCs w:val="22"/>
              </w:rPr>
              <w:t>pojmu ,,zmapování</w:t>
            </w:r>
            <w:proofErr w:type="gramEnd"/>
            <w:r>
              <w:rPr>
                <w:sz w:val="22"/>
                <w:szCs w:val="22"/>
              </w:rPr>
              <w:t xml:space="preserve">“, </w:t>
            </w:r>
          </w:p>
          <w:p w:rsidR="003F175F" w:rsidRDefault="00FC0E8A" w:rsidP="00F7134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specifické výzkumné otázky 5 a 6 neodpovídají stanovenému výzkumnému problému, </w:t>
            </w:r>
          </w:p>
          <w:p w:rsidR="00F71345" w:rsidRDefault="00F71345" w:rsidP="00F7134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kapitola analýza dat – studentka píše o interpretaci, ve které odpovídá na výzkumné otázky pomocí jednotlivých kategorií. Doporučila bych vytvořit kapitolu analýza dat a zde zařadit kategorie a následně v interpretaci dat zodpovídat výzkumné otázky. </w:t>
            </w:r>
          </w:p>
          <w:p w:rsidR="00F71345" w:rsidRDefault="00F71345" w:rsidP="00F7134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nedoporučuji měřit postoje za pomoci kvalitativního pojetí výzkumu, </w:t>
            </w:r>
          </w:p>
          <w:p w:rsidR="00FC0E8A" w:rsidRDefault="00FC0E8A" w:rsidP="00F7134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doporučila bych více syntetizovat kategorie – studentka v rámci interpretace dat vytvořila 23 kategorií s podmnožinou </w:t>
            </w:r>
            <w:proofErr w:type="spellStart"/>
            <w:r>
              <w:rPr>
                <w:sz w:val="22"/>
                <w:szCs w:val="22"/>
              </w:rPr>
              <w:t>subkategorií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FC0E8A" w:rsidRDefault="00FC0E8A" w:rsidP="00F71345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interpretační báze paradigmatického modelu vyplývajícího z axiálního kódování. </w:t>
            </w:r>
          </w:p>
          <w:p w:rsidR="00F1326B" w:rsidRDefault="00F1326B" w:rsidP="00F71345">
            <w:pPr>
              <w:jc w:val="both"/>
              <w:rPr>
                <w:sz w:val="22"/>
                <w:szCs w:val="22"/>
              </w:rPr>
            </w:pPr>
          </w:p>
          <w:p w:rsidR="00FC0E8A" w:rsidRDefault="00FC0E8A" w:rsidP="00F713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  <w:p w:rsidR="00F71345" w:rsidRPr="00C50B27" w:rsidRDefault="00F71345" w:rsidP="00F7134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F71345">
            <w:pPr>
              <w:jc w:val="both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FC0E8A" w:rsidRPr="00C50B27" w:rsidRDefault="00FC0E8A" w:rsidP="00F713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Proč jste v rámci interpretace dat vytvářela 23 kategorií?</w:t>
            </w:r>
          </w:p>
          <w:p w:rsidR="00B411DB" w:rsidRPr="00C50B27" w:rsidRDefault="00B411DB" w:rsidP="00F71345">
            <w:pPr>
              <w:jc w:val="both"/>
              <w:rPr>
                <w:sz w:val="22"/>
                <w:szCs w:val="22"/>
              </w:rPr>
            </w:pPr>
          </w:p>
          <w:p w:rsidR="00B411DB" w:rsidRPr="00C50B27" w:rsidRDefault="00B411DB" w:rsidP="00F71345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7134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71345">
              <w:rPr>
                <w:sz w:val="22"/>
                <w:szCs w:val="22"/>
              </w:rPr>
              <w:t xml:space="preserve"> </w:t>
            </w:r>
            <w:proofErr w:type="gramStart"/>
            <w:r w:rsidR="00F71345">
              <w:rPr>
                <w:sz w:val="22"/>
                <w:szCs w:val="22"/>
              </w:rPr>
              <w:t>20.4.2015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A0" w:rsidRDefault="00E369A0">
      <w:r>
        <w:separator/>
      </w:r>
    </w:p>
  </w:endnote>
  <w:endnote w:type="continuationSeparator" w:id="0">
    <w:p w:rsidR="00E369A0" w:rsidRDefault="00E369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A0" w:rsidRDefault="00E369A0">
      <w:r>
        <w:separator/>
      </w:r>
    </w:p>
  </w:footnote>
  <w:footnote w:type="continuationSeparator" w:id="0">
    <w:p w:rsidR="00E369A0" w:rsidRDefault="00E369A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354A7"/>
    <w:multiLevelType w:val="hybridMultilevel"/>
    <w:tmpl w:val="E0B89386"/>
    <w:lvl w:ilvl="0" w:tplc="8D126A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1B1"/>
    <w:rsid w:val="00362AB0"/>
    <w:rsid w:val="003F175F"/>
    <w:rsid w:val="003F5DA2"/>
    <w:rsid w:val="00512982"/>
    <w:rsid w:val="00526D47"/>
    <w:rsid w:val="0055255D"/>
    <w:rsid w:val="00556EC3"/>
    <w:rsid w:val="005C219A"/>
    <w:rsid w:val="006847E2"/>
    <w:rsid w:val="008614B3"/>
    <w:rsid w:val="00972D3A"/>
    <w:rsid w:val="009B2248"/>
    <w:rsid w:val="00AF1740"/>
    <w:rsid w:val="00B411DB"/>
    <w:rsid w:val="00BA3203"/>
    <w:rsid w:val="00C50B27"/>
    <w:rsid w:val="00CE0A8B"/>
    <w:rsid w:val="00DC1BF5"/>
    <w:rsid w:val="00DF51B1"/>
    <w:rsid w:val="00E369A0"/>
    <w:rsid w:val="00E67C85"/>
    <w:rsid w:val="00E709EA"/>
    <w:rsid w:val="00F1326B"/>
    <w:rsid w:val="00F71345"/>
    <w:rsid w:val="00FC0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40</TotalTime>
  <Pages>2</Pages>
  <Words>402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1</cp:revision>
  <cp:lastPrinted>2015-04-21T10:41:00Z</cp:lastPrinted>
  <dcterms:created xsi:type="dcterms:W3CDTF">2015-04-21T09:47:00Z</dcterms:created>
  <dcterms:modified xsi:type="dcterms:W3CDTF">2015-04-21T10:42:00Z</dcterms:modified>
</cp:coreProperties>
</file>