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77F5A" w:rsidRDefault="00A9076B" w:rsidP="00362AB0">
            <w:pPr>
              <w:rPr>
                <w:b/>
                <w:sz w:val="22"/>
                <w:szCs w:val="22"/>
              </w:rPr>
            </w:pPr>
            <w:r w:rsidRPr="00277F5A">
              <w:rPr>
                <w:b/>
                <w:sz w:val="22"/>
                <w:szCs w:val="22"/>
              </w:rPr>
              <w:t>Bc.</w:t>
            </w:r>
            <w:r w:rsidR="00277F5A" w:rsidRPr="00277F5A">
              <w:rPr>
                <w:b/>
                <w:sz w:val="22"/>
                <w:szCs w:val="22"/>
              </w:rPr>
              <w:t xml:space="preserve"> Barbora </w:t>
            </w:r>
            <w:proofErr w:type="spellStart"/>
            <w:r w:rsidR="00277F5A" w:rsidRPr="00277F5A">
              <w:rPr>
                <w:b/>
                <w:sz w:val="22"/>
                <w:szCs w:val="22"/>
              </w:rPr>
              <w:t>Haliaková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7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dětí s odkladem školní docházky v 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0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2E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06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901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C26EB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7" w:type="dxa"/>
            <w:vAlign w:val="center"/>
          </w:tcPr>
          <w:p w:rsidR="0055255D" w:rsidRPr="005C26EB" w:rsidRDefault="005C26E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A35A9B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C26EB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6" w:type="dxa"/>
            <w:vAlign w:val="center"/>
          </w:tcPr>
          <w:p w:rsidR="0055255D" w:rsidRPr="005C26EB" w:rsidRDefault="005C26E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A35A9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165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42E25" w:rsidP="00F1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problematice odkladů školní docházky dětí.</w:t>
            </w:r>
            <w:r w:rsidR="0064633D">
              <w:rPr>
                <w:sz w:val="22"/>
                <w:szCs w:val="22"/>
              </w:rPr>
              <w:t xml:space="preserve"> </w:t>
            </w:r>
          </w:p>
          <w:p w:rsidR="00F12EF5" w:rsidRDefault="00142E25" w:rsidP="00F12EF5">
            <w:pPr>
              <w:jc w:val="both"/>
              <w:rPr>
                <w:sz w:val="22"/>
                <w:szCs w:val="22"/>
              </w:rPr>
            </w:pPr>
            <w:r w:rsidRPr="00F12EF5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 práce je podrobně členěna, obsah je přehledný, vzhledem k nasycenosti podkapitol je však jejich dílčí členění nadbytečné. Autorka se dotýká řady podstatných jevů souvisejících s vybranou problematikou</w:t>
            </w:r>
            <w:r w:rsidR="0064633D">
              <w:rPr>
                <w:sz w:val="22"/>
                <w:szCs w:val="22"/>
              </w:rPr>
              <w:t>, o</w:t>
            </w:r>
            <w:r>
              <w:rPr>
                <w:sz w:val="22"/>
                <w:szCs w:val="22"/>
              </w:rPr>
              <w:t>ceňuji zpracování kap. 3.</w:t>
            </w:r>
            <w:r w:rsidR="006463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 Vhodné by bylo blíže seznámit s realizovanými výzkumy mapujícími školní připravenost dětí</w:t>
            </w:r>
            <w:r w:rsidR="0064633D">
              <w:rPr>
                <w:sz w:val="22"/>
                <w:szCs w:val="22"/>
              </w:rPr>
              <w:t xml:space="preserve"> a jejich výsledky. </w:t>
            </w:r>
            <w:r>
              <w:rPr>
                <w:sz w:val="22"/>
                <w:szCs w:val="22"/>
              </w:rPr>
              <w:t xml:space="preserve">Text má místy kompilační charakter, bylo by </w:t>
            </w:r>
            <w:r w:rsidR="00F12EF5">
              <w:rPr>
                <w:sz w:val="22"/>
                <w:szCs w:val="22"/>
              </w:rPr>
              <w:t>dobré</w:t>
            </w:r>
            <w:r>
              <w:rPr>
                <w:sz w:val="22"/>
                <w:szCs w:val="22"/>
              </w:rPr>
              <w:t xml:space="preserve"> propojit pasáže vlastním slovem</w:t>
            </w:r>
            <w:r w:rsidR="0064633D">
              <w:rPr>
                <w:sz w:val="22"/>
                <w:szCs w:val="22"/>
              </w:rPr>
              <w:t xml:space="preserve">, v kap. 1.6 volit primární zdroj (RVP PV). Je zřejmé, že se autorka v problematice orientuje. </w:t>
            </w:r>
          </w:p>
          <w:p w:rsidR="00F12EF5" w:rsidRDefault="000C2537" w:rsidP="00F12E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64633D" w:rsidRPr="00F12EF5">
              <w:rPr>
                <w:b/>
                <w:sz w:val="22"/>
                <w:szCs w:val="22"/>
              </w:rPr>
              <w:t>ýzkum</w:t>
            </w:r>
            <w:r w:rsidR="0064633D">
              <w:rPr>
                <w:sz w:val="22"/>
                <w:szCs w:val="22"/>
              </w:rPr>
              <w:t xml:space="preserve"> se věnuje mapování nejčastějších příčin </w:t>
            </w:r>
            <w:r>
              <w:rPr>
                <w:sz w:val="22"/>
                <w:szCs w:val="22"/>
              </w:rPr>
              <w:t>odkladu školní docházky a způsobů</w:t>
            </w:r>
            <w:r w:rsidR="0064633D">
              <w:rPr>
                <w:sz w:val="22"/>
                <w:szCs w:val="22"/>
              </w:rPr>
              <w:t xml:space="preserve"> podpory </w:t>
            </w:r>
            <w:r>
              <w:rPr>
                <w:sz w:val="22"/>
                <w:szCs w:val="22"/>
              </w:rPr>
              <w:t xml:space="preserve">dětí s odkladem školní docházky </w:t>
            </w:r>
            <w:r w:rsidR="0064633D">
              <w:rPr>
                <w:sz w:val="22"/>
                <w:szCs w:val="22"/>
              </w:rPr>
              <w:t>v prostředí mateřských škol. Praktická čá</w:t>
            </w:r>
            <w:r w:rsidR="005901EC">
              <w:rPr>
                <w:sz w:val="22"/>
                <w:szCs w:val="22"/>
              </w:rPr>
              <w:t>st práce je pečlivě zpracovaná, v</w:t>
            </w:r>
            <w:r w:rsidR="0064633D">
              <w:rPr>
                <w:sz w:val="22"/>
                <w:szCs w:val="22"/>
              </w:rPr>
              <w:t xml:space="preserve">ýzkumné zaměření je </w:t>
            </w:r>
            <w:r w:rsidR="005901EC">
              <w:rPr>
                <w:sz w:val="22"/>
                <w:szCs w:val="22"/>
              </w:rPr>
              <w:t xml:space="preserve">však příliš </w:t>
            </w:r>
            <w:r w:rsidR="00F12EF5">
              <w:rPr>
                <w:sz w:val="22"/>
                <w:szCs w:val="22"/>
              </w:rPr>
              <w:t>obecné</w:t>
            </w:r>
            <w:r w:rsidR="005901EC">
              <w:rPr>
                <w:sz w:val="22"/>
                <w:szCs w:val="22"/>
              </w:rPr>
              <w:t>, výsledky nepřinášejí nová zjištění, což souvisí s vytyčenými cíli výzkumu, výzkumnými otázkami a zaměřením položek v dotazníku.</w:t>
            </w:r>
            <w:r w:rsidR="000852D8">
              <w:rPr>
                <w:sz w:val="22"/>
                <w:szCs w:val="22"/>
              </w:rPr>
              <w:t xml:space="preserve"> </w:t>
            </w:r>
            <w:r w:rsidR="005901EC">
              <w:rPr>
                <w:sz w:val="22"/>
                <w:szCs w:val="22"/>
              </w:rPr>
              <w:t>Výzkum je popisného charakteru. Zpracování výzkumu tohoto typu je přínosem pro zorientování se autorky v problematice,</w:t>
            </w:r>
            <w:r w:rsidR="000852D8">
              <w:rPr>
                <w:sz w:val="22"/>
                <w:szCs w:val="22"/>
              </w:rPr>
              <w:t xml:space="preserve"> méně pro rozvoj tématu z hlediska vědeckého. </w:t>
            </w:r>
          </w:p>
          <w:p w:rsidR="00B411DB" w:rsidRDefault="000852D8" w:rsidP="00F1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autorka nejdříve zpracovávala u jiného školitele, </w:t>
            </w:r>
            <w:r w:rsidR="00F12EF5">
              <w:rPr>
                <w:sz w:val="22"/>
                <w:szCs w:val="22"/>
              </w:rPr>
              <w:t xml:space="preserve">ke spolupráci dále </w:t>
            </w:r>
            <w:r>
              <w:rPr>
                <w:sz w:val="22"/>
                <w:szCs w:val="22"/>
              </w:rPr>
              <w:t>přistupovala velmi zodpovědně.</w:t>
            </w:r>
          </w:p>
          <w:p w:rsidR="00F12EF5" w:rsidRDefault="000852D8" w:rsidP="00F1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</w:t>
            </w:r>
            <w:r w:rsidR="000C2537">
              <w:rPr>
                <w:sz w:val="22"/>
                <w:szCs w:val="22"/>
              </w:rPr>
              <w:t>dobře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zpracovaná, obecné zaměření výzkumu jí však ubírá na kvalitě. </w:t>
            </w:r>
          </w:p>
          <w:p w:rsidR="00B411DB" w:rsidRPr="00C50B27" w:rsidRDefault="000852D8" w:rsidP="00647963">
            <w:pPr>
              <w:jc w:val="both"/>
              <w:rPr>
                <w:sz w:val="22"/>
                <w:szCs w:val="22"/>
              </w:rPr>
            </w:pPr>
            <w:r w:rsidRPr="00F12EF5">
              <w:rPr>
                <w:b/>
                <w:sz w:val="22"/>
                <w:szCs w:val="22"/>
              </w:rPr>
              <w:t xml:space="preserve">Diplomovou práci hodnotím jako </w:t>
            </w:r>
            <w:r w:rsidR="00647963">
              <w:rPr>
                <w:b/>
                <w:sz w:val="22"/>
                <w:szCs w:val="22"/>
              </w:rPr>
              <w:t xml:space="preserve">dobrou </w:t>
            </w:r>
            <w:r w:rsidRPr="00F12EF5">
              <w:rPr>
                <w:b/>
                <w:sz w:val="22"/>
                <w:szCs w:val="22"/>
              </w:rPr>
              <w:t>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901EC" w:rsidP="005901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možnosti dalšího zkoumání v oblasti </w:t>
            </w:r>
            <w:r w:rsidR="000852D8">
              <w:rPr>
                <w:sz w:val="22"/>
                <w:szCs w:val="22"/>
              </w:rPr>
              <w:t>školní připravenosti dětí (cíle i</w:t>
            </w:r>
            <w:r>
              <w:rPr>
                <w:sz w:val="22"/>
                <w:szCs w:val="22"/>
              </w:rPr>
              <w:t xml:space="preserve"> metod</w:t>
            </w:r>
            <w:r w:rsidR="000852D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výzkumu).</w:t>
            </w:r>
          </w:p>
          <w:p w:rsidR="00B411DB" w:rsidRPr="000C2537" w:rsidRDefault="000852D8" w:rsidP="000C25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Vaše výsledky korespondují s výsledky jiných výzkumných šetření ve vybrané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5C26EB" w:rsidRDefault="00647963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D61D5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5C26EB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076B">
              <w:rPr>
                <w:sz w:val="22"/>
                <w:szCs w:val="22"/>
              </w:rPr>
              <w:t xml:space="preserve"> 24. 04. 2015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076B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 w:rsidP="000852D8"/>
    <w:sectPr w:rsidR="006847E2" w:rsidSect="00212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9D" w:rsidRDefault="00BA439D">
      <w:r>
        <w:separator/>
      </w:r>
    </w:p>
  </w:endnote>
  <w:endnote w:type="continuationSeparator" w:id="0">
    <w:p w:rsidR="00BA439D" w:rsidRDefault="00BA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9D" w:rsidRDefault="00BA439D">
      <w:r>
        <w:separator/>
      </w:r>
    </w:p>
  </w:footnote>
  <w:footnote w:type="continuationSeparator" w:id="0">
    <w:p w:rsidR="00BA439D" w:rsidRDefault="00BA43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EE1"/>
    <w:multiLevelType w:val="hybridMultilevel"/>
    <w:tmpl w:val="70DE4E18"/>
    <w:lvl w:ilvl="0" w:tplc="DF9ABA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FCA"/>
    <w:rsid w:val="000852D8"/>
    <w:rsid w:val="000C2537"/>
    <w:rsid w:val="00142E25"/>
    <w:rsid w:val="002128DC"/>
    <w:rsid w:val="00277F5A"/>
    <w:rsid w:val="00362AB0"/>
    <w:rsid w:val="003F5DA2"/>
    <w:rsid w:val="0049334C"/>
    <w:rsid w:val="004F6F90"/>
    <w:rsid w:val="00512982"/>
    <w:rsid w:val="00514664"/>
    <w:rsid w:val="00526D47"/>
    <w:rsid w:val="0055255D"/>
    <w:rsid w:val="005901EC"/>
    <w:rsid w:val="005C219A"/>
    <w:rsid w:val="005C26EB"/>
    <w:rsid w:val="0064633D"/>
    <w:rsid w:val="00647963"/>
    <w:rsid w:val="006847E2"/>
    <w:rsid w:val="0070056B"/>
    <w:rsid w:val="007D0B4E"/>
    <w:rsid w:val="009E069F"/>
    <w:rsid w:val="00A35A9B"/>
    <w:rsid w:val="00A9076B"/>
    <w:rsid w:val="00AA7478"/>
    <w:rsid w:val="00B411DB"/>
    <w:rsid w:val="00BA3203"/>
    <w:rsid w:val="00BA439D"/>
    <w:rsid w:val="00C15FCA"/>
    <w:rsid w:val="00C50B27"/>
    <w:rsid w:val="00CA4900"/>
    <w:rsid w:val="00CD2694"/>
    <w:rsid w:val="00D61D55"/>
    <w:rsid w:val="00DC1BF5"/>
    <w:rsid w:val="00E1654A"/>
    <w:rsid w:val="00E42966"/>
    <w:rsid w:val="00E709EA"/>
    <w:rsid w:val="00E83040"/>
    <w:rsid w:val="00ED61A3"/>
    <w:rsid w:val="00F12EF5"/>
    <w:rsid w:val="00F7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2014-15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suchankova</dc:creator>
  <cp:lastModifiedBy>admin</cp:lastModifiedBy>
  <cp:revision>13</cp:revision>
  <cp:lastPrinted>2012-04-25T08:21:00Z</cp:lastPrinted>
  <dcterms:created xsi:type="dcterms:W3CDTF">2015-04-24T05:24:00Z</dcterms:created>
  <dcterms:modified xsi:type="dcterms:W3CDTF">2015-05-02T13:22:00Z</dcterms:modified>
</cp:coreProperties>
</file>