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8637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98637F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8526C5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3CA7" w:rsidP="00A044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Naděžda Matušková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3CA7" w:rsidP="007B3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02D67">
              <w:rPr>
                <w:sz w:val="22"/>
                <w:szCs w:val="22"/>
              </w:rPr>
              <w:t>enio</w:t>
            </w:r>
            <w:r>
              <w:rPr>
                <w:sz w:val="22"/>
                <w:szCs w:val="22"/>
              </w:rPr>
              <w:t>ři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65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535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535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7535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0A6E1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90EED" w:rsidRDefault="00A04A5B" w:rsidP="0067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</w:t>
            </w:r>
            <w:r w:rsidR="00E95303">
              <w:rPr>
                <w:sz w:val="22"/>
                <w:szCs w:val="22"/>
              </w:rPr>
              <w:t xml:space="preserve">velmi aktuální </w:t>
            </w:r>
            <w:r w:rsidR="003C064D">
              <w:rPr>
                <w:sz w:val="22"/>
                <w:szCs w:val="22"/>
              </w:rPr>
              <w:t>tématem</w:t>
            </w:r>
            <w:r w:rsidR="00E95303">
              <w:rPr>
                <w:sz w:val="22"/>
                <w:szCs w:val="22"/>
              </w:rPr>
              <w:t>, vzhledem ke vzrůstajícímu zastoupení seniorů v naší společnosti.</w:t>
            </w:r>
          </w:p>
          <w:p w:rsidR="008777F0" w:rsidRDefault="000C6797" w:rsidP="00617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</w:t>
            </w:r>
            <w:r w:rsidR="00213FFF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 </w:t>
            </w:r>
            <w:r w:rsidR="00213FFF">
              <w:rPr>
                <w:sz w:val="22"/>
                <w:szCs w:val="22"/>
              </w:rPr>
              <w:t xml:space="preserve">zkoumané problematice, kdy se autorka věnuje jak seniorům v domácím, tak institucionálním prostředí, </w:t>
            </w:r>
            <w:r>
              <w:rPr>
                <w:sz w:val="22"/>
                <w:szCs w:val="22"/>
              </w:rPr>
              <w:t xml:space="preserve">měl být název </w:t>
            </w:r>
            <w:r w:rsidR="00A97B14">
              <w:rPr>
                <w:sz w:val="22"/>
                <w:szCs w:val="22"/>
              </w:rPr>
              <w:t xml:space="preserve">BP </w:t>
            </w:r>
            <w:r>
              <w:rPr>
                <w:sz w:val="22"/>
                <w:szCs w:val="22"/>
              </w:rPr>
              <w:t>výstižnější</w:t>
            </w:r>
            <w:r w:rsidR="00213FFF">
              <w:rPr>
                <w:sz w:val="22"/>
                <w:szCs w:val="22"/>
              </w:rPr>
              <w:t>.</w:t>
            </w:r>
          </w:p>
          <w:p w:rsidR="00A97B14" w:rsidRDefault="00560E25" w:rsidP="00617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objevují překlepy (</w:t>
            </w:r>
            <w:r w:rsidR="00DD3A3A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str. 16 „</w:t>
            </w:r>
            <w:r w:rsidRPr="00560E25">
              <w:rPr>
                <w:sz w:val="22"/>
                <w:szCs w:val="22"/>
              </w:rPr>
              <w:t>Věková struktura</w:t>
            </w:r>
            <w:r>
              <w:rPr>
                <w:sz w:val="22"/>
                <w:szCs w:val="22"/>
              </w:rPr>
              <w:t>…</w:t>
            </w:r>
            <w:r w:rsidRPr="00560E25">
              <w:rPr>
                <w:sz w:val="22"/>
                <w:szCs w:val="22"/>
              </w:rPr>
              <w:t>se nevymyká evropského průměru</w:t>
            </w:r>
            <w:r>
              <w:rPr>
                <w:sz w:val="22"/>
                <w:szCs w:val="22"/>
              </w:rPr>
              <w:t>.“</w:t>
            </w:r>
            <w:r w:rsidR="00743971">
              <w:rPr>
                <w:sz w:val="22"/>
                <w:szCs w:val="22"/>
              </w:rPr>
              <w:t>, str. 17 „</w:t>
            </w:r>
            <w:r w:rsidR="00743971" w:rsidRPr="00743971">
              <w:t>Dokument se zabývá postavením starých lidí ve společnost</w:t>
            </w:r>
            <w:r w:rsidR="00743971">
              <w:t xml:space="preserve"> …“ atd.)</w:t>
            </w:r>
            <w:r w:rsidR="00DD3A3A">
              <w:rPr>
                <w:sz w:val="22"/>
                <w:szCs w:val="22"/>
              </w:rPr>
              <w:t>. Čtenář je zbytečně mnohokrát upozorňován „že populace stárne“.</w:t>
            </w:r>
            <w:r w:rsidR="008B6174">
              <w:rPr>
                <w:sz w:val="22"/>
                <w:szCs w:val="22"/>
              </w:rPr>
              <w:t xml:space="preserve"> U některých odstavců chybí zdroj (např. str. 19</w:t>
            </w:r>
            <w:r w:rsidR="00373F4B">
              <w:rPr>
                <w:sz w:val="22"/>
                <w:szCs w:val="22"/>
              </w:rPr>
              <w:t>, 20).</w:t>
            </w:r>
          </w:p>
          <w:p w:rsidR="00762486" w:rsidRDefault="00A97B14" w:rsidP="00617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odborné medicínské výrazy, které by bylo vhodné dovysvětlit (např. str. 27 „</w:t>
            </w:r>
            <w:proofErr w:type="spellStart"/>
            <w:r>
              <w:rPr>
                <w:sz w:val="22"/>
                <w:szCs w:val="22"/>
              </w:rPr>
              <w:t>sipping</w:t>
            </w:r>
            <w:proofErr w:type="spellEnd"/>
            <w:r>
              <w:rPr>
                <w:sz w:val="22"/>
                <w:szCs w:val="22"/>
              </w:rPr>
              <w:t>“).</w:t>
            </w:r>
            <w:r w:rsidR="00762486">
              <w:rPr>
                <w:sz w:val="22"/>
                <w:szCs w:val="22"/>
              </w:rPr>
              <w:t xml:space="preserve"> Nadměrně jsou užívány odrážky. </w:t>
            </w:r>
          </w:p>
          <w:p w:rsidR="00A97B14" w:rsidRDefault="00762486" w:rsidP="00617E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Obsahově i formálně by si Teoretická část zasloužila více propracovanosti a pečlivosti.</w:t>
            </w:r>
          </w:p>
          <w:p w:rsidR="000A6E1C" w:rsidRDefault="000A6E1C" w:rsidP="002F1EEF">
            <w:r>
              <w:rPr>
                <w:sz w:val="22"/>
                <w:szCs w:val="22"/>
              </w:rPr>
              <w:t xml:space="preserve">Praktická část postrádá uvedení výzkumného cíle. </w:t>
            </w:r>
            <w:r w:rsidR="00F85205">
              <w:rPr>
                <w:sz w:val="22"/>
                <w:szCs w:val="22"/>
              </w:rPr>
              <w:t xml:space="preserve">V celé kapitole 4.1 </w:t>
            </w:r>
            <w:r>
              <w:rPr>
                <w:sz w:val="22"/>
                <w:szCs w:val="22"/>
              </w:rPr>
              <w:t xml:space="preserve">(i dalších) chybí </w:t>
            </w:r>
            <w:r w:rsidR="00F85205">
              <w:rPr>
                <w:sz w:val="22"/>
                <w:szCs w:val="22"/>
              </w:rPr>
              <w:t>autorský plurál.</w:t>
            </w:r>
            <w:r w:rsidR="002F1EEF">
              <w:rPr>
                <w:sz w:val="22"/>
                <w:szCs w:val="22"/>
              </w:rPr>
              <w:t xml:space="preserve"> Některé věty v kazuistikách </w:t>
            </w:r>
            <w:r>
              <w:rPr>
                <w:sz w:val="22"/>
                <w:szCs w:val="22"/>
              </w:rPr>
              <w:t>nedávají</w:t>
            </w:r>
            <w:r w:rsidR="002F1EEF">
              <w:rPr>
                <w:sz w:val="22"/>
                <w:szCs w:val="22"/>
              </w:rPr>
              <w:t xml:space="preserve"> smysl (např. str.</w:t>
            </w:r>
            <w:r w:rsidR="00D82DA1">
              <w:rPr>
                <w:sz w:val="22"/>
                <w:szCs w:val="22"/>
              </w:rPr>
              <w:t xml:space="preserve"> 37</w:t>
            </w:r>
            <w:r w:rsidR="002F1EEF">
              <w:rPr>
                <w:sz w:val="22"/>
                <w:szCs w:val="22"/>
              </w:rPr>
              <w:t xml:space="preserve"> „</w:t>
            </w:r>
            <w:r w:rsidR="002F1EEF" w:rsidRPr="002F1EEF">
              <w:t>Paní A Paní A. by umístěna na dvoulůžkový pokoj, který sdílí s</w:t>
            </w:r>
            <w:r w:rsidR="002F1EEF">
              <w:t xml:space="preserve"> </w:t>
            </w:r>
            <w:r w:rsidR="002F1EEF" w:rsidRPr="002F1EEF">
              <w:t xml:space="preserve">klientkou, která </w:t>
            </w:r>
            <w:r w:rsidR="002F1EEF">
              <w:t>…“</w:t>
            </w:r>
            <w:r w:rsidR="00354661">
              <w:t xml:space="preserve"> „</w:t>
            </w:r>
            <w:r w:rsidR="00354661" w:rsidRPr="00354661">
              <w:t>Po pěti měsících paní A. zálibu v</w:t>
            </w:r>
            <w:r w:rsidR="00354661">
              <w:t xml:space="preserve"> </w:t>
            </w:r>
            <w:r w:rsidR="00354661" w:rsidRPr="00354661">
              <w:t>návštěvě dílen, kde se</w:t>
            </w:r>
            <w:r w:rsidR="00354661">
              <w:t xml:space="preserve"> </w:t>
            </w:r>
            <w:r w:rsidR="00354661" w:rsidRPr="00354661">
              <w:t>věnuje malování obrázků</w:t>
            </w:r>
            <w:r w:rsidR="00354661">
              <w:t>“</w:t>
            </w:r>
            <w:r w:rsidR="002F1EEF" w:rsidRPr="00354661">
              <w:t>)</w:t>
            </w:r>
            <w:r w:rsidR="00354661">
              <w:t>.</w:t>
            </w:r>
            <w:r w:rsidR="0089070A">
              <w:t xml:space="preserve"> </w:t>
            </w:r>
          </w:p>
          <w:p w:rsidR="002F1EEF" w:rsidRDefault="0089070A" w:rsidP="002F1EEF">
            <w:r>
              <w:t xml:space="preserve">Ačkoliv musela autorka věnovat svému šetření dlouhodobý časový úsek, </w:t>
            </w:r>
            <w:r w:rsidR="000A6E1C">
              <w:t>je na škodu</w:t>
            </w:r>
            <w:r>
              <w:t>, jak málo poznatků dokázala z pozorování a z rozhovorů čerpat. Rozhovory jsou pouze přepsány bez snahy alespoň o vytvoření kódů.</w:t>
            </w:r>
          </w:p>
          <w:p w:rsidR="00C601DC" w:rsidRPr="006351F7" w:rsidRDefault="00C601DC" w:rsidP="002F1EEF">
            <w:r w:rsidRPr="006351F7">
              <w:t>Závěr pouze informuje o skutečnostech, které jsou předvídatelné i bez provedeného výzkumu.</w:t>
            </w:r>
          </w:p>
          <w:p w:rsidR="001B4453" w:rsidRPr="006351F7" w:rsidRDefault="008777F0" w:rsidP="001447A3">
            <w:r w:rsidRPr="006351F7">
              <w:t xml:space="preserve">Citace některých zdrojů dodržují aktuální citační normu, některé ne, přestože jsou obě varianty někde uváděny přímo pod sebou (ve Zdrojích je např. u křestního jména téhož autora pouze začáteční písmeno, jinde celé křestní jméno, u dvou autorů zdroje je někdy pořadí jmen správné, jindy nikoliv, internetový zdroj i zákon nedodržují normu vůbec). </w:t>
            </w:r>
            <w:r w:rsidR="001447A3" w:rsidRPr="006351F7">
              <w:t>Některé zdroje pod textem jsou uvedeny jiným druhem písma než zbytek BP.</w:t>
            </w:r>
          </w:p>
          <w:p w:rsidR="009C27CB" w:rsidRPr="00C50B27" w:rsidRDefault="009C27CB" w:rsidP="009C27CB">
            <w:pPr>
              <w:rPr>
                <w:sz w:val="22"/>
                <w:szCs w:val="22"/>
              </w:rPr>
            </w:pPr>
            <w:r w:rsidRPr="006351F7">
              <w:t>Formální úpravě práce autorka rozhodně nevěnovala potřebnou pozornost.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6B737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A6E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B737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4D94">
              <w:rPr>
                <w:sz w:val="22"/>
                <w:szCs w:val="22"/>
              </w:rPr>
              <w:t xml:space="preserve"> </w:t>
            </w:r>
            <w:r w:rsidR="006B737B">
              <w:rPr>
                <w:sz w:val="22"/>
                <w:szCs w:val="22"/>
              </w:rPr>
              <w:t>11.</w:t>
            </w:r>
            <w:r w:rsidR="00560C89">
              <w:rPr>
                <w:sz w:val="22"/>
                <w:szCs w:val="22"/>
              </w:rPr>
              <w:t xml:space="preserve"> 5. </w:t>
            </w:r>
            <w:r w:rsidR="008D4D94">
              <w:rPr>
                <w:sz w:val="22"/>
                <w:szCs w:val="22"/>
              </w:rPr>
              <w:t>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8E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7D1" w:rsidRDefault="005907D1">
      <w:r>
        <w:separator/>
      </w:r>
    </w:p>
  </w:endnote>
  <w:endnote w:type="continuationSeparator" w:id="0">
    <w:p w:rsidR="005907D1" w:rsidRDefault="00590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7D1" w:rsidRDefault="005907D1">
      <w:r>
        <w:separator/>
      </w:r>
    </w:p>
  </w:footnote>
  <w:footnote w:type="continuationSeparator" w:id="0">
    <w:p w:rsidR="005907D1" w:rsidRDefault="005907D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849"/>
    <w:rsid w:val="00001964"/>
    <w:rsid w:val="00002D67"/>
    <w:rsid w:val="00005E9B"/>
    <w:rsid w:val="000147E4"/>
    <w:rsid w:val="000318D0"/>
    <w:rsid w:val="000514EB"/>
    <w:rsid w:val="00065711"/>
    <w:rsid w:val="000957AF"/>
    <w:rsid w:val="000A6E1C"/>
    <w:rsid w:val="000C628B"/>
    <w:rsid w:val="000C6797"/>
    <w:rsid w:val="0014347E"/>
    <w:rsid w:val="001447A3"/>
    <w:rsid w:val="001464A4"/>
    <w:rsid w:val="001520C3"/>
    <w:rsid w:val="00167427"/>
    <w:rsid w:val="00182A59"/>
    <w:rsid w:val="001B4453"/>
    <w:rsid w:val="001B5BA4"/>
    <w:rsid w:val="001C3F25"/>
    <w:rsid w:val="001D609F"/>
    <w:rsid w:val="001E1294"/>
    <w:rsid w:val="00213FFF"/>
    <w:rsid w:val="00273347"/>
    <w:rsid w:val="00291B84"/>
    <w:rsid w:val="002C2075"/>
    <w:rsid w:val="002F1EEF"/>
    <w:rsid w:val="002F2B7E"/>
    <w:rsid w:val="0031362D"/>
    <w:rsid w:val="00320E04"/>
    <w:rsid w:val="00354661"/>
    <w:rsid w:val="0035573B"/>
    <w:rsid w:val="00355DBD"/>
    <w:rsid w:val="00356373"/>
    <w:rsid w:val="003575EF"/>
    <w:rsid w:val="00362AB0"/>
    <w:rsid w:val="003717A9"/>
    <w:rsid w:val="00373F4B"/>
    <w:rsid w:val="00387543"/>
    <w:rsid w:val="0039496E"/>
    <w:rsid w:val="003A596E"/>
    <w:rsid w:val="003C064D"/>
    <w:rsid w:val="003E044C"/>
    <w:rsid w:val="003F5DA2"/>
    <w:rsid w:val="00401CCE"/>
    <w:rsid w:val="00421642"/>
    <w:rsid w:val="00441662"/>
    <w:rsid w:val="00446179"/>
    <w:rsid w:val="00463D8C"/>
    <w:rsid w:val="00477620"/>
    <w:rsid w:val="00477AA2"/>
    <w:rsid w:val="004A51F5"/>
    <w:rsid w:val="004B0B3A"/>
    <w:rsid w:val="00512982"/>
    <w:rsid w:val="0052135D"/>
    <w:rsid w:val="005259E7"/>
    <w:rsid w:val="00526D47"/>
    <w:rsid w:val="0055255D"/>
    <w:rsid w:val="00560C89"/>
    <w:rsid w:val="00560E25"/>
    <w:rsid w:val="005907D1"/>
    <w:rsid w:val="00592682"/>
    <w:rsid w:val="00596D2E"/>
    <w:rsid w:val="005A1BD0"/>
    <w:rsid w:val="005C219A"/>
    <w:rsid w:val="005C3560"/>
    <w:rsid w:val="005D1460"/>
    <w:rsid w:val="005D2EC4"/>
    <w:rsid w:val="005D6B61"/>
    <w:rsid w:val="005E751E"/>
    <w:rsid w:val="005F682C"/>
    <w:rsid w:val="005F732F"/>
    <w:rsid w:val="00617E07"/>
    <w:rsid w:val="00621B4F"/>
    <w:rsid w:val="00623C04"/>
    <w:rsid w:val="006351F7"/>
    <w:rsid w:val="00673483"/>
    <w:rsid w:val="006744BC"/>
    <w:rsid w:val="006847E2"/>
    <w:rsid w:val="00691D09"/>
    <w:rsid w:val="006928AC"/>
    <w:rsid w:val="0069597E"/>
    <w:rsid w:val="006A1D91"/>
    <w:rsid w:val="006B6FB2"/>
    <w:rsid w:val="006B737B"/>
    <w:rsid w:val="006C0F13"/>
    <w:rsid w:val="006D0532"/>
    <w:rsid w:val="006D42B2"/>
    <w:rsid w:val="007207DE"/>
    <w:rsid w:val="00735197"/>
    <w:rsid w:val="00737B8E"/>
    <w:rsid w:val="00742492"/>
    <w:rsid w:val="00743971"/>
    <w:rsid w:val="0075355F"/>
    <w:rsid w:val="00762486"/>
    <w:rsid w:val="0076387A"/>
    <w:rsid w:val="007657FC"/>
    <w:rsid w:val="00795AA5"/>
    <w:rsid w:val="007B3CA7"/>
    <w:rsid w:val="007B6293"/>
    <w:rsid w:val="007D155F"/>
    <w:rsid w:val="007D558C"/>
    <w:rsid w:val="007F126C"/>
    <w:rsid w:val="008022FB"/>
    <w:rsid w:val="00804DC3"/>
    <w:rsid w:val="00810306"/>
    <w:rsid w:val="00850429"/>
    <w:rsid w:val="008526C5"/>
    <w:rsid w:val="00855A9A"/>
    <w:rsid w:val="008614B3"/>
    <w:rsid w:val="008777F0"/>
    <w:rsid w:val="0089070A"/>
    <w:rsid w:val="00890EED"/>
    <w:rsid w:val="00892B29"/>
    <w:rsid w:val="008945B1"/>
    <w:rsid w:val="00895215"/>
    <w:rsid w:val="00897069"/>
    <w:rsid w:val="008B4131"/>
    <w:rsid w:val="008B6174"/>
    <w:rsid w:val="008D4D94"/>
    <w:rsid w:val="008E2799"/>
    <w:rsid w:val="00905849"/>
    <w:rsid w:val="00910939"/>
    <w:rsid w:val="009154CD"/>
    <w:rsid w:val="00966AC6"/>
    <w:rsid w:val="00983EA6"/>
    <w:rsid w:val="0098637F"/>
    <w:rsid w:val="00995944"/>
    <w:rsid w:val="009A497B"/>
    <w:rsid w:val="009B2248"/>
    <w:rsid w:val="009B29D5"/>
    <w:rsid w:val="009C04A5"/>
    <w:rsid w:val="009C27CB"/>
    <w:rsid w:val="009C5387"/>
    <w:rsid w:val="00A044C2"/>
    <w:rsid w:val="00A04A5B"/>
    <w:rsid w:val="00A158CE"/>
    <w:rsid w:val="00A15C6E"/>
    <w:rsid w:val="00A92097"/>
    <w:rsid w:val="00A97B14"/>
    <w:rsid w:val="00AB0441"/>
    <w:rsid w:val="00AD2946"/>
    <w:rsid w:val="00AD3A3E"/>
    <w:rsid w:val="00AF1740"/>
    <w:rsid w:val="00B17CF0"/>
    <w:rsid w:val="00B411DB"/>
    <w:rsid w:val="00B80340"/>
    <w:rsid w:val="00B84865"/>
    <w:rsid w:val="00BA3203"/>
    <w:rsid w:val="00BA5FB3"/>
    <w:rsid w:val="00BC415E"/>
    <w:rsid w:val="00C1673B"/>
    <w:rsid w:val="00C16B04"/>
    <w:rsid w:val="00C224D7"/>
    <w:rsid w:val="00C239AC"/>
    <w:rsid w:val="00C26442"/>
    <w:rsid w:val="00C50B27"/>
    <w:rsid w:val="00C601DC"/>
    <w:rsid w:val="00C61619"/>
    <w:rsid w:val="00C64594"/>
    <w:rsid w:val="00C81E16"/>
    <w:rsid w:val="00C95567"/>
    <w:rsid w:val="00CA13B3"/>
    <w:rsid w:val="00CA2E4D"/>
    <w:rsid w:val="00CA7D00"/>
    <w:rsid w:val="00CE05AF"/>
    <w:rsid w:val="00CE0A8B"/>
    <w:rsid w:val="00D33ABC"/>
    <w:rsid w:val="00D3519B"/>
    <w:rsid w:val="00D82DA1"/>
    <w:rsid w:val="00DB610F"/>
    <w:rsid w:val="00DB6E2F"/>
    <w:rsid w:val="00DC1BF5"/>
    <w:rsid w:val="00DD3A3A"/>
    <w:rsid w:val="00DF486E"/>
    <w:rsid w:val="00E11E30"/>
    <w:rsid w:val="00E20370"/>
    <w:rsid w:val="00E43B15"/>
    <w:rsid w:val="00E57BA0"/>
    <w:rsid w:val="00E64483"/>
    <w:rsid w:val="00E67C85"/>
    <w:rsid w:val="00E709EA"/>
    <w:rsid w:val="00E70FA3"/>
    <w:rsid w:val="00E87B6B"/>
    <w:rsid w:val="00E95303"/>
    <w:rsid w:val="00EB0B30"/>
    <w:rsid w:val="00EC5B9E"/>
    <w:rsid w:val="00F1326B"/>
    <w:rsid w:val="00F204BA"/>
    <w:rsid w:val="00F76C93"/>
    <w:rsid w:val="00F77A86"/>
    <w:rsid w:val="00F85205"/>
    <w:rsid w:val="00F96057"/>
    <w:rsid w:val="00FC4492"/>
    <w:rsid w:val="00FE079D"/>
    <w:rsid w:val="00FF032B"/>
    <w:rsid w:val="00FF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Siln">
    <w:name w:val="Strong"/>
    <w:basedOn w:val="Standardnpsmoodstavce"/>
    <w:uiPriority w:val="22"/>
    <w:qFormat/>
    <w:rsid w:val="006D05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</Template>
  <TotalTime>1</TotalTime>
  <Pages>2</Pages>
  <Words>442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Barbone</cp:lastModifiedBy>
  <cp:revision>2</cp:revision>
  <cp:lastPrinted>2012-04-25T08:21:00Z</cp:lastPrinted>
  <dcterms:created xsi:type="dcterms:W3CDTF">2015-05-23T17:02:00Z</dcterms:created>
  <dcterms:modified xsi:type="dcterms:W3CDTF">2015-05-23T17:02:00Z</dcterms:modified>
</cp:coreProperties>
</file>