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928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Filimošinová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928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Vliv rodiny na trávení volného času mládeže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F06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53C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928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943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1E4F08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2943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943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2943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943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943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943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2943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2943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2943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2943D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2943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2943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AD4570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F38A0" w:rsidP="00AD45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výsledkem dlouhodobého a systematického zpracování tématu, které bylo průběžně konzultováno s vedoucím práce. K silným stránkám patří kompaktnost textu, který je čtivý a jednotlivé kapitoly autorka propojuje svým vlastním textem tak, aby na sebe navazovaly. Vznikl tak velmi zajímavý literární útvar, který dodržuje důsledně pravidla tvorby bakalářské prác</w:t>
            </w:r>
            <w:r w:rsidR="001B75C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 opírá se o domácí, zahraniční i cizojazyčnou literaturu, uvádí i jiné kvalitativní i kvantitativní výzkumy, reaguje na ně i na názory různorodých autorů originálním způsobem.</w:t>
            </w:r>
          </w:p>
          <w:p w:rsidR="000F38A0" w:rsidRDefault="000F38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je dobře propracovaný, jeho interpretace byla pracná a přivedla autorku k důležitým závěrům, které dosvědčují význam rodiny pro kvalitní trávení volného času dětí. Za vysoce hodnotnou považuji </w:t>
            </w:r>
            <w:r w:rsidR="00AD4570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lovníkovou část a rešerše domácí i cizojazyčné literatury. Tím si autorka vytvořila velmi dobré zázemí pro teoretické i praktické zpracování tématu.</w:t>
            </w:r>
          </w:p>
          <w:p w:rsidR="000F38A0" w:rsidRDefault="000F38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 slabší stránky práce je možno označit některé malé překlepy či chybičky (např. strany: 154, 121, 91, 36). Také slovo </w:t>
            </w:r>
            <w:proofErr w:type="gramStart"/>
            <w:r>
              <w:rPr>
                <w:sz w:val="22"/>
                <w:szCs w:val="22"/>
              </w:rPr>
              <w:t>můžou</w:t>
            </w:r>
            <w:proofErr w:type="gramEnd"/>
            <w:r>
              <w:rPr>
                <w:sz w:val="22"/>
                <w:szCs w:val="22"/>
              </w:rPr>
              <w:t xml:space="preserve"> by </w:t>
            </w:r>
            <w:proofErr w:type="gramStart"/>
            <w:r>
              <w:rPr>
                <w:sz w:val="22"/>
                <w:szCs w:val="22"/>
              </w:rPr>
              <w:t>mohla</w:t>
            </w:r>
            <w:proofErr w:type="gramEnd"/>
            <w:r>
              <w:rPr>
                <w:sz w:val="22"/>
                <w:szCs w:val="22"/>
              </w:rPr>
              <w:t xml:space="preserve"> autorka důsledně nahrazovat slovesem mohou. </w:t>
            </w:r>
          </w:p>
          <w:p w:rsidR="00B411DB" w:rsidRPr="00C50B27" w:rsidRDefault="000F38A0" w:rsidP="001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z výše uvedených důvodů hodnotím ve všech částech i celkově známkou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1B75CE" w:rsidRDefault="001B75CE" w:rsidP="001B75CE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B75CE">
              <w:rPr>
                <w:sz w:val="22"/>
                <w:szCs w:val="22"/>
              </w:rPr>
              <w:t>Vyjádřete základní poznatky z Vaší práce.</w:t>
            </w:r>
          </w:p>
          <w:p w:rsidR="001B75CE" w:rsidRPr="001B75CE" w:rsidRDefault="001B75CE" w:rsidP="001B75CE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B75CE">
              <w:rPr>
                <w:sz w:val="22"/>
                <w:szCs w:val="22"/>
              </w:rPr>
              <w:t>Jak pomohla Vaše vlastní výchovná práce k vytvoření Vaší práce?</w:t>
            </w:r>
          </w:p>
          <w:p w:rsidR="00B411DB" w:rsidRPr="00C50B27" w:rsidRDefault="001B75CE" w:rsidP="001B75CE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B75CE">
              <w:rPr>
                <w:sz w:val="22"/>
                <w:szCs w:val="22"/>
              </w:rPr>
              <w:t xml:space="preserve">Vyjádřete se k citátům, které jste v práci použila… </w:t>
            </w:r>
            <w:r>
              <w:rPr>
                <w:sz w:val="22"/>
                <w:szCs w:val="22"/>
              </w:rPr>
              <w:t xml:space="preserve">proč jste je použila? </w:t>
            </w:r>
            <w:proofErr w:type="gramStart"/>
            <w:r w:rsidRPr="001B75CE">
              <w:rPr>
                <w:sz w:val="22"/>
                <w:szCs w:val="22"/>
              </w:rPr>
              <w:t>např.</w:t>
            </w:r>
            <w:proofErr w:type="gramEnd"/>
            <w:r w:rsidRPr="001B75CE">
              <w:rPr>
                <w:sz w:val="22"/>
                <w:szCs w:val="22"/>
              </w:rPr>
              <w:t xml:space="preserve"> čínské přísloví nebo úryvek básně JB.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AD4570" w:rsidRDefault="00E76E1E" w:rsidP="00C50B27">
            <w:pPr>
              <w:jc w:val="center"/>
              <w:rPr>
                <w:b/>
                <w:sz w:val="22"/>
                <w:szCs w:val="22"/>
              </w:rPr>
            </w:pPr>
            <w:r w:rsidRPr="00AD45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02C61">
              <w:rPr>
                <w:sz w:val="22"/>
                <w:szCs w:val="22"/>
              </w:rPr>
              <w:t xml:space="preserve"> 10</w:t>
            </w:r>
            <w:r w:rsidR="00680CB8">
              <w:rPr>
                <w:sz w:val="22"/>
                <w:szCs w:val="22"/>
              </w:rPr>
              <w:t>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524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F29" w:rsidRDefault="00065F29">
      <w:r>
        <w:separator/>
      </w:r>
    </w:p>
  </w:endnote>
  <w:endnote w:type="continuationSeparator" w:id="0">
    <w:p w:rsidR="00065F29" w:rsidRDefault="00065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F29" w:rsidRDefault="00065F29">
      <w:r>
        <w:separator/>
      </w:r>
    </w:p>
  </w:footnote>
  <w:footnote w:type="continuationSeparator" w:id="0">
    <w:p w:rsidR="00065F29" w:rsidRDefault="00065F29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C4CF1"/>
    <w:multiLevelType w:val="hybridMultilevel"/>
    <w:tmpl w:val="FE56C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053"/>
    <w:rsid w:val="000201DE"/>
    <w:rsid w:val="00065F29"/>
    <w:rsid w:val="00081B7B"/>
    <w:rsid w:val="000B3D22"/>
    <w:rsid w:val="000E2C47"/>
    <w:rsid w:val="000F38A0"/>
    <w:rsid w:val="001B75CE"/>
    <w:rsid w:val="001E4F08"/>
    <w:rsid w:val="002943DB"/>
    <w:rsid w:val="002A0732"/>
    <w:rsid w:val="00362AB0"/>
    <w:rsid w:val="003F5DA2"/>
    <w:rsid w:val="00453CE2"/>
    <w:rsid w:val="004A0C9E"/>
    <w:rsid w:val="00512982"/>
    <w:rsid w:val="00514664"/>
    <w:rsid w:val="00524F66"/>
    <w:rsid w:val="00526D47"/>
    <w:rsid w:val="0055255D"/>
    <w:rsid w:val="005A5E07"/>
    <w:rsid w:val="005C219A"/>
    <w:rsid w:val="00640BB4"/>
    <w:rsid w:val="00680CB8"/>
    <w:rsid w:val="006847E2"/>
    <w:rsid w:val="00730C1A"/>
    <w:rsid w:val="007D216F"/>
    <w:rsid w:val="00892815"/>
    <w:rsid w:val="008B56BF"/>
    <w:rsid w:val="008F663E"/>
    <w:rsid w:val="009862C0"/>
    <w:rsid w:val="009E3053"/>
    <w:rsid w:val="009F061B"/>
    <w:rsid w:val="00A5739E"/>
    <w:rsid w:val="00AD4570"/>
    <w:rsid w:val="00B2402F"/>
    <w:rsid w:val="00B411DB"/>
    <w:rsid w:val="00B9079E"/>
    <w:rsid w:val="00BA3203"/>
    <w:rsid w:val="00C03D7D"/>
    <w:rsid w:val="00C50B27"/>
    <w:rsid w:val="00CA2969"/>
    <w:rsid w:val="00CB1459"/>
    <w:rsid w:val="00CD6A44"/>
    <w:rsid w:val="00D02C61"/>
    <w:rsid w:val="00D2551A"/>
    <w:rsid w:val="00D62416"/>
    <w:rsid w:val="00DC1BF5"/>
    <w:rsid w:val="00DC5B4F"/>
    <w:rsid w:val="00E16108"/>
    <w:rsid w:val="00E709EA"/>
    <w:rsid w:val="00E76E1E"/>
    <w:rsid w:val="00F60304"/>
    <w:rsid w:val="00F9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B7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sk%20D\ZLIN\Doktorandsk&#233;%20studium\Diplomov&#233;%20pr&#225;ce\Z&#225;v&#283;re&#269;n&#233;%20pr&#225;ce%202015\Pr&#225;ce%20bakal&#225;&#345;sk&#233;\Hodnocen&#237;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PRĂCE_2015.dot</Template>
  <TotalTime>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SK</cp:lastModifiedBy>
  <cp:revision>3</cp:revision>
  <cp:lastPrinted>2012-04-25T08:21:00Z</cp:lastPrinted>
  <dcterms:created xsi:type="dcterms:W3CDTF">2015-05-18T19:53:00Z</dcterms:created>
  <dcterms:modified xsi:type="dcterms:W3CDTF">2015-05-18T20:03:00Z</dcterms:modified>
</cp:coreProperties>
</file>