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98637F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98637F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8526C5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02D67" w:rsidP="00A04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Eliška Hřebačková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02D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Specifika komunikace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65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804D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04D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804D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6847E2" w:rsidRPr="00C50B27" w:rsidRDefault="00617E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17E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04D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04D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17E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17E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B44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464A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464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90EED" w:rsidRDefault="00A04A5B" w:rsidP="00674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se zabývá </w:t>
            </w:r>
            <w:r w:rsidR="00E95303">
              <w:rPr>
                <w:sz w:val="22"/>
                <w:szCs w:val="22"/>
              </w:rPr>
              <w:t xml:space="preserve">velmi aktuální </w:t>
            </w:r>
            <w:r w:rsidR="003C064D">
              <w:rPr>
                <w:sz w:val="22"/>
                <w:szCs w:val="22"/>
              </w:rPr>
              <w:t>tématem</w:t>
            </w:r>
            <w:r w:rsidR="00E95303">
              <w:rPr>
                <w:sz w:val="22"/>
                <w:szCs w:val="22"/>
              </w:rPr>
              <w:t>, vzhledem ke vzrůstajícímu zastoupení seniorů v naší společnosti.</w:t>
            </w:r>
          </w:p>
          <w:p w:rsidR="005A1BD0" w:rsidRDefault="001B4453" w:rsidP="00674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postrádáme kapitolu o </w:t>
            </w:r>
            <w:r w:rsidR="006D0532" w:rsidRPr="00617E07">
              <w:rPr>
                <w:rStyle w:val="Siln"/>
                <w:b w:val="0"/>
              </w:rPr>
              <w:t>Augmentativní a alternativní komunikaci</w:t>
            </w:r>
            <w:r w:rsidR="00617E07">
              <w:rPr>
                <w:rStyle w:val="Siln"/>
                <w:b w:val="0"/>
              </w:rPr>
              <w:t>, která může být právě (nejen) u seniorů významným doplňkem „běžné“ komunikace při z</w:t>
            </w:r>
            <w:r w:rsidR="00617E07">
              <w:t>ávažných poruchách.</w:t>
            </w:r>
          </w:p>
          <w:p w:rsidR="003A596E" w:rsidRDefault="00617E07" w:rsidP="00463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a</w:t>
            </w:r>
            <w:r w:rsidR="003A596E">
              <w:rPr>
                <w:sz w:val="22"/>
                <w:szCs w:val="22"/>
              </w:rPr>
              <w:t xml:space="preserve">utorka v pilotním ověření píše o „dotazníku“, přestože využívá kvalitativní výzkum. Dále už </w:t>
            </w:r>
            <w:r w:rsidR="00463D8C">
              <w:rPr>
                <w:sz w:val="22"/>
                <w:szCs w:val="22"/>
              </w:rPr>
              <w:t>uvádí pojem</w:t>
            </w:r>
            <w:r w:rsidR="003A596E">
              <w:rPr>
                <w:sz w:val="22"/>
                <w:szCs w:val="22"/>
              </w:rPr>
              <w:t xml:space="preserve"> rozhovor. Téměř v každé větě užívá slovo „senior“</w:t>
            </w:r>
            <w:r>
              <w:rPr>
                <w:sz w:val="22"/>
                <w:szCs w:val="22"/>
              </w:rPr>
              <w:t>;</w:t>
            </w:r>
            <w:r w:rsidR="003A596E">
              <w:rPr>
                <w:sz w:val="22"/>
                <w:szCs w:val="22"/>
              </w:rPr>
              <w:t xml:space="preserve"> bylo by vhodné </w:t>
            </w:r>
            <w:r w:rsidR="00463D8C">
              <w:rPr>
                <w:sz w:val="22"/>
                <w:szCs w:val="22"/>
              </w:rPr>
              <w:t xml:space="preserve">pokusit </w:t>
            </w:r>
            <w:r>
              <w:rPr>
                <w:sz w:val="22"/>
                <w:szCs w:val="22"/>
              </w:rPr>
              <w:t xml:space="preserve">se </w:t>
            </w:r>
            <w:r w:rsidR="00463D8C">
              <w:rPr>
                <w:sz w:val="22"/>
                <w:szCs w:val="22"/>
              </w:rPr>
              <w:t>najít</w:t>
            </w:r>
            <w:r w:rsidR="003A596E">
              <w:rPr>
                <w:sz w:val="22"/>
                <w:szCs w:val="22"/>
              </w:rPr>
              <w:t xml:space="preserve">  synonyma.</w:t>
            </w:r>
            <w:r w:rsidR="00691D09">
              <w:rPr>
                <w:sz w:val="22"/>
                <w:szCs w:val="22"/>
              </w:rPr>
              <w:t xml:space="preserve"> Podrobně jsou rozepsány jednotlivé kódy spadající pod již předem dané kategorie v </w:t>
            </w:r>
            <w:proofErr w:type="spellStart"/>
            <w:r w:rsidR="00691D09">
              <w:rPr>
                <w:sz w:val="22"/>
                <w:szCs w:val="22"/>
              </w:rPr>
              <w:t>polostrukturovaném</w:t>
            </w:r>
            <w:proofErr w:type="spellEnd"/>
            <w:r w:rsidR="00691D09">
              <w:rPr>
                <w:sz w:val="22"/>
                <w:szCs w:val="22"/>
              </w:rPr>
              <w:t xml:space="preserve"> rozhovoru. Lze ocenit, že</w:t>
            </w:r>
            <w:r w:rsidR="001464A4">
              <w:rPr>
                <w:sz w:val="22"/>
                <w:szCs w:val="22"/>
              </w:rPr>
              <w:t xml:space="preserve"> si</w:t>
            </w:r>
            <w:r w:rsidR="00691D09">
              <w:rPr>
                <w:sz w:val="22"/>
                <w:szCs w:val="22"/>
              </w:rPr>
              <w:t xml:space="preserve"> autorka navíc</w:t>
            </w:r>
            <w:r w:rsidR="001464A4">
              <w:rPr>
                <w:sz w:val="22"/>
                <w:szCs w:val="22"/>
              </w:rPr>
              <w:t xml:space="preserve"> všímala i neverbální komunikace participantů, kterou v Praktické části také rozebrala.</w:t>
            </w:r>
          </w:p>
          <w:p w:rsidR="001B4453" w:rsidRPr="00C50B27" w:rsidRDefault="001B4453" w:rsidP="00617E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je na škodu, že autorka opouští v některých odstavcích autorský plurál a</w:t>
            </w:r>
            <w:r w:rsidR="00617E07">
              <w:rPr>
                <w:sz w:val="22"/>
                <w:szCs w:val="22"/>
              </w:rPr>
              <w:t xml:space="preserve"> uvádí</w:t>
            </w:r>
            <w:r>
              <w:rPr>
                <w:sz w:val="22"/>
                <w:szCs w:val="22"/>
              </w:rPr>
              <w:t xml:space="preserve">, co jí přinesl provedený výzkum osobně.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6B737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1B44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B737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D4D94">
              <w:rPr>
                <w:sz w:val="22"/>
                <w:szCs w:val="22"/>
              </w:rPr>
              <w:t xml:space="preserve"> </w:t>
            </w:r>
            <w:r w:rsidR="006B737B">
              <w:rPr>
                <w:sz w:val="22"/>
                <w:szCs w:val="22"/>
              </w:rPr>
              <w:t>11.</w:t>
            </w:r>
            <w:r w:rsidR="00560C89">
              <w:rPr>
                <w:sz w:val="22"/>
                <w:szCs w:val="22"/>
              </w:rPr>
              <w:t xml:space="preserve"> 5. </w:t>
            </w:r>
            <w:r w:rsidR="008D4D94">
              <w:rPr>
                <w:sz w:val="22"/>
                <w:szCs w:val="22"/>
              </w:rPr>
              <w:t>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994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543" w:rsidRDefault="00387543">
      <w:r>
        <w:separator/>
      </w:r>
    </w:p>
  </w:endnote>
  <w:endnote w:type="continuationSeparator" w:id="0">
    <w:p w:rsidR="00387543" w:rsidRDefault="00387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543" w:rsidRDefault="00387543">
      <w:r>
        <w:separator/>
      </w:r>
    </w:p>
  </w:footnote>
  <w:footnote w:type="continuationSeparator" w:id="0">
    <w:p w:rsidR="00387543" w:rsidRDefault="0038754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849"/>
    <w:rsid w:val="00001964"/>
    <w:rsid w:val="00002D67"/>
    <w:rsid w:val="00005E9B"/>
    <w:rsid w:val="000147E4"/>
    <w:rsid w:val="000318D0"/>
    <w:rsid w:val="000514EB"/>
    <w:rsid w:val="00065711"/>
    <w:rsid w:val="000957AF"/>
    <w:rsid w:val="000C628B"/>
    <w:rsid w:val="0014347E"/>
    <w:rsid w:val="001464A4"/>
    <w:rsid w:val="001520C3"/>
    <w:rsid w:val="00167427"/>
    <w:rsid w:val="00182A59"/>
    <w:rsid w:val="001B4453"/>
    <w:rsid w:val="001C3F25"/>
    <w:rsid w:val="001D609F"/>
    <w:rsid w:val="001E1294"/>
    <w:rsid w:val="00273347"/>
    <w:rsid w:val="00291B84"/>
    <w:rsid w:val="002C2075"/>
    <w:rsid w:val="002F2B7E"/>
    <w:rsid w:val="0031362D"/>
    <w:rsid w:val="00320E04"/>
    <w:rsid w:val="00355DBD"/>
    <w:rsid w:val="00356373"/>
    <w:rsid w:val="003575EF"/>
    <w:rsid w:val="00362AB0"/>
    <w:rsid w:val="003717A9"/>
    <w:rsid w:val="00387543"/>
    <w:rsid w:val="0039496E"/>
    <w:rsid w:val="003A596E"/>
    <w:rsid w:val="003C064D"/>
    <w:rsid w:val="003E044C"/>
    <w:rsid w:val="003F5DA2"/>
    <w:rsid w:val="00401CCE"/>
    <w:rsid w:val="00421642"/>
    <w:rsid w:val="00441662"/>
    <w:rsid w:val="00446179"/>
    <w:rsid w:val="00463D8C"/>
    <w:rsid w:val="00477620"/>
    <w:rsid w:val="00477AA2"/>
    <w:rsid w:val="004A51F5"/>
    <w:rsid w:val="004B0B3A"/>
    <w:rsid w:val="00512982"/>
    <w:rsid w:val="0052135D"/>
    <w:rsid w:val="005259E7"/>
    <w:rsid w:val="00526D47"/>
    <w:rsid w:val="0055255D"/>
    <w:rsid w:val="00560C89"/>
    <w:rsid w:val="00592682"/>
    <w:rsid w:val="00596D2E"/>
    <w:rsid w:val="005A1BD0"/>
    <w:rsid w:val="005C219A"/>
    <w:rsid w:val="005C3560"/>
    <w:rsid w:val="005D1460"/>
    <w:rsid w:val="005D2EC4"/>
    <w:rsid w:val="005D6B61"/>
    <w:rsid w:val="005E751E"/>
    <w:rsid w:val="005F682C"/>
    <w:rsid w:val="005F732F"/>
    <w:rsid w:val="00617E07"/>
    <w:rsid w:val="00621B4F"/>
    <w:rsid w:val="00623C04"/>
    <w:rsid w:val="00673483"/>
    <w:rsid w:val="006744BC"/>
    <w:rsid w:val="006847E2"/>
    <w:rsid w:val="00691D09"/>
    <w:rsid w:val="006928AC"/>
    <w:rsid w:val="0069597E"/>
    <w:rsid w:val="006A1D91"/>
    <w:rsid w:val="006B6FB2"/>
    <w:rsid w:val="006B737B"/>
    <w:rsid w:val="006C0F13"/>
    <w:rsid w:val="006D0532"/>
    <w:rsid w:val="006D42B2"/>
    <w:rsid w:val="007207DE"/>
    <w:rsid w:val="00735197"/>
    <w:rsid w:val="00737B8E"/>
    <w:rsid w:val="00742492"/>
    <w:rsid w:val="0076387A"/>
    <w:rsid w:val="007657FC"/>
    <w:rsid w:val="00795AA5"/>
    <w:rsid w:val="007B6293"/>
    <w:rsid w:val="007D155F"/>
    <w:rsid w:val="007D558C"/>
    <w:rsid w:val="007F126C"/>
    <w:rsid w:val="008022FB"/>
    <w:rsid w:val="00804DC3"/>
    <w:rsid w:val="00810306"/>
    <w:rsid w:val="00850429"/>
    <w:rsid w:val="008526C5"/>
    <w:rsid w:val="00855A9A"/>
    <w:rsid w:val="008614B3"/>
    <w:rsid w:val="00890EED"/>
    <w:rsid w:val="00892B29"/>
    <w:rsid w:val="008945B1"/>
    <w:rsid w:val="00895215"/>
    <w:rsid w:val="00897069"/>
    <w:rsid w:val="008B4131"/>
    <w:rsid w:val="008D4D94"/>
    <w:rsid w:val="00905849"/>
    <w:rsid w:val="00910939"/>
    <w:rsid w:val="009154CD"/>
    <w:rsid w:val="00966AC6"/>
    <w:rsid w:val="00983EA6"/>
    <w:rsid w:val="0098637F"/>
    <w:rsid w:val="009946CE"/>
    <w:rsid w:val="009A497B"/>
    <w:rsid w:val="009B2248"/>
    <w:rsid w:val="009B29D5"/>
    <w:rsid w:val="009C04A5"/>
    <w:rsid w:val="009C5387"/>
    <w:rsid w:val="00A044C2"/>
    <w:rsid w:val="00A04A5B"/>
    <w:rsid w:val="00A15C6E"/>
    <w:rsid w:val="00A92097"/>
    <w:rsid w:val="00AB0441"/>
    <w:rsid w:val="00AD2946"/>
    <w:rsid w:val="00AD3A3E"/>
    <w:rsid w:val="00AF1740"/>
    <w:rsid w:val="00B17CF0"/>
    <w:rsid w:val="00B411DB"/>
    <w:rsid w:val="00B46B5D"/>
    <w:rsid w:val="00B80340"/>
    <w:rsid w:val="00B84865"/>
    <w:rsid w:val="00BA3203"/>
    <w:rsid w:val="00BA5FB3"/>
    <w:rsid w:val="00BC415E"/>
    <w:rsid w:val="00C1673B"/>
    <w:rsid w:val="00C16B04"/>
    <w:rsid w:val="00C224D7"/>
    <w:rsid w:val="00C239AC"/>
    <w:rsid w:val="00C26442"/>
    <w:rsid w:val="00C50B27"/>
    <w:rsid w:val="00C61619"/>
    <w:rsid w:val="00C64594"/>
    <w:rsid w:val="00C81E16"/>
    <w:rsid w:val="00C95567"/>
    <w:rsid w:val="00CA13B3"/>
    <w:rsid w:val="00CA2E4D"/>
    <w:rsid w:val="00CA7D00"/>
    <w:rsid w:val="00CE05AF"/>
    <w:rsid w:val="00CE0A8B"/>
    <w:rsid w:val="00D33ABC"/>
    <w:rsid w:val="00D3519B"/>
    <w:rsid w:val="00DB610F"/>
    <w:rsid w:val="00DB6E2F"/>
    <w:rsid w:val="00DC1BF5"/>
    <w:rsid w:val="00DF486E"/>
    <w:rsid w:val="00E11E30"/>
    <w:rsid w:val="00E20370"/>
    <w:rsid w:val="00E43B15"/>
    <w:rsid w:val="00E57BA0"/>
    <w:rsid w:val="00E64483"/>
    <w:rsid w:val="00E67C85"/>
    <w:rsid w:val="00E709EA"/>
    <w:rsid w:val="00E70FA3"/>
    <w:rsid w:val="00E87B6B"/>
    <w:rsid w:val="00E95303"/>
    <w:rsid w:val="00EB0B30"/>
    <w:rsid w:val="00EC5B9E"/>
    <w:rsid w:val="00F1326B"/>
    <w:rsid w:val="00F204BA"/>
    <w:rsid w:val="00F76C93"/>
    <w:rsid w:val="00F77A86"/>
    <w:rsid w:val="00F96057"/>
    <w:rsid w:val="00FC4492"/>
    <w:rsid w:val="00FE079D"/>
    <w:rsid w:val="00FF032B"/>
    <w:rsid w:val="00FF1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Siln">
    <w:name w:val="Strong"/>
    <w:basedOn w:val="Standardnpsmoodstavce"/>
    <w:uiPriority w:val="22"/>
    <w:qFormat/>
    <w:rsid w:val="006D05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Studenti\Posudky\Kur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Kurová_O</Template>
  <TotalTime>1</TotalTime>
  <Pages>1</Pages>
  <Words>286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Barbone</cp:lastModifiedBy>
  <cp:revision>2</cp:revision>
  <cp:lastPrinted>2012-04-25T08:21:00Z</cp:lastPrinted>
  <dcterms:created xsi:type="dcterms:W3CDTF">2015-05-23T17:01:00Z</dcterms:created>
  <dcterms:modified xsi:type="dcterms:W3CDTF">2015-05-23T17:01:00Z</dcterms:modified>
</cp:coreProperties>
</file>