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50A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Lukáš Bernát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50A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domácí násilí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21F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</w:t>
            </w:r>
            <w:proofErr w:type="spellStart"/>
            <w:r>
              <w:rPr>
                <w:sz w:val="22"/>
                <w:szCs w:val="22"/>
              </w:rPr>
              <w:t>Šalenová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1F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80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60D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60D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21F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660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819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819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819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21F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1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0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21F9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42A9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1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42A9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A800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21F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21F97" w:rsidRPr="007D1B7C" w:rsidRDefault="00421F97" w:rsidP="00E60D31">
            <w:pPr>
              <w:jc w:val="both"/>
              <w:rPr>
                <w:sz w:val="22"/>
                <w:szCs w:val="22"/>
              </w:rPr>
            </w:pPr>
            <w:r w:rsidRPr="007D1B7C">
              <w:rPr>
                <w:sz w:val="22"/>
                <w:szCs w:val="22"/>
              </w:rPr>
              <w:t>Silné stránky:</w:t>
            </w:r>
          </w:p>
          <w:p w:rsidR="007D1B7C" w:rsidRPr="007D1B7C" w:rsidRDefault="007D1B7C" w:rsidP="00E60D3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D1B7C">
              <w:rPr>
                <w:rFonts w:eastAsia="Calibri"/>
                <w:color w:val="000000"/>
                <w:sz w:val="22"/>
                <w:szCs w:val="22"/>
              </w:rPr>
              <w:t>aktuálnost vybraného tématu</w:t>
            </w:r>
            <w:r w:rsidRPr="007D1B7C">
              <w:rPr>
                <w:rFonts w:eastAsia="Calibri"/>
                <w:sz w:val="22"/>
                <w:szCs w:val="22"/>
              </w:rPr>
              <w:t xml:space="preserve"> </w:t>
            </w:r>
            <w:r w:rsidR="009D5821">
              <w:rPr>
                <w:rFonts w:eastAsia="Calibri"/>
                <w:sz w:val="22"/>
                <w:szCs w:val="22"/>
              </w:rPr>
              <w:t>a přehledné zpracování</w:t>
            </w:r>
          </w:p>
          <w:p w:rsidR="000F7698" w:rsidRPr="000F7698" w:rsidRDefault="000F7698" w:rsidP="00E60D3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soulad teoretické a praktické části práce</w:t>
            </w:r>
          </w:p>
          <w:p w:rsidR="000F7698" w:rsidRPr="0070321E" w:rsidRDefault="000F7698" w:rsidP="00E60D3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0321E">
              <w:rPr>
                <w:sz w:val="22"/>
                <w:szCs w:val="22"/>
              </w:rPr>
              <w:t>vhodně zvolená metoda dotazníkového šetření pro kvantitativní výzkum</w:t>
            </w:r>
          </w:p>
          <w:p w:rsidR="0036597D" w:rsidRDefault="0070321E" w:rsidP="00E60D3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autora</w:t>
            </w:r>
            <w:r w:rsidR="0036597D">
              <w:rPr>
                <w:sz w:val="22"/>
                <w:szCs w:val="22"/>
              </w:rPr>
              <w:t xml:space="preserve"> o analyzovanou problematiku</w:t>
            </w:r>
          </w:p>
          <w:p w:rsidR="007D1B7C" w:rsidRDefault="007D1B7C" w:rsidP="00E60D31">
            <w:pPr>
              <w:jc w:val="both"/>
              <w:rPr>
                <w:sz w:val="22"/>
                <w:szCs w:val="22"/>
              </w:rPr>
            </w:pPr>
          </w:p>
          <w:p w:rsidR="00421F97" w:rsidRPr="007D1B7C" w:rsidRDefault="00421F97" w:rsidP="00E60D31">
            <w:pPr>
              <w:jc w:val="both"/>
              <w:rPr>
                <w:sz w:val="22"/>
                <w:szCs w:val="22"/>
              </w:rPr>
            </w:pPr>
            <w:r w:rsidRPr="007D1B7C">
              <w:rPr>
                <w:sz w:val="22"/>
                <w:szCs w:val="22"/>
              </w:rPr>
              <w:t>Slabé stránky:</w:t>
            </w:r>
          </w:p>
          <w:p w:rsidR="0070321E" w:rsidRDefault="0070321E" w:rsidP="00E60D3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výzkumu je </w:t>
            </w:r>
            <w:r w:rsidR="009D5821">
              <w:rPr>
                <w:sz w:val="22"/>
                <w:szCs w:val="22"/>
              </w:rPr>
              <w:t>koncipován</w:t>
            </w:r>
            <w:r>
              <w:rPr>
                <w:sz w:val="22"/>
                <w:szCs w:val="22"/>
              </w:rPr>
              <w:t xml:space="preserve"> příliš široce</w:t>
            </w:r>
          </w:p>
          <w:p w:rsidR="00421F97" w:rsidRDefault="00081938" w:rsidP="00E60D3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terminologie</w:t>
            </w:r>
            <w:r w:rsidR="0070321E">
              <w:rPr>
                <w:sz w:val="22"/>
                <w:szCs w:val="22"/>
              </w:rPr>
              <w:t xml:space="preserve"> užívaná</w:t>
            </w:r>
            <w:r>
              <w:rPr>
                <w:sz w:val="22"/>
                <w:szCs w:val="22"/>
              </w:rPr>
              <w:t xml:space="preserve"> </w:t>
            </w:r>
            <w:r w:rsidR="00942A93">
              <w:rPr>
                <w:sz w:val="22"/>
                <w:szCs w:val="22"/>
              </w:rPr>
              <w:t>zejména</w:t>
            </w:r>
            <w:r>
              <w:rPr>
                <w:sz w:val="22"/>
                <w:szCs w:val="22"/>
              </w:rPr>
              <w:t xml:space="preserve"> v praktické části práce (formulace hypotéz - nejedná se o</w:t>
            </w:r>
            <w:r w:rsidR="00ED5A75">
              <w:rPr>
                <w:sz w:val="22"/>
                <w:szCs w:val="22"/>
              </w:rPr>
              <w:t xml:space="preserve"> hypotézy</w:t>
            </w:r>
            <w:r>
              <w:rPr>
                <w:sz w:val="22"/>
                <w:szCs w:val="22"/>
              </w:rPr>
              <w:t xml:space="preserve">, </w:t>
            </w:r>
            <w:r w:rsidR="000F7698">
              <w:rPr>
                <w:sz w:val="22"/>
                <w:szCs w:val="22"/>
              </w:rPr>
              <w:t>pouze</w:t>
            </w:r>
            <w:r>
              <w:rPr>
                <w:sz w:val="22"/>
                <w:szCs w:val="22"/>
              </w:rPr>
              <w:t xml:space="preserve"> o výzkumné předpoklady)</w:t>
            </w:r>
          </w:p>
          <w:p w:rsidR="00ED5A75" w:rsidRDefault="00ED5A75" w:rsidP="00E60D3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942A93">
              <w:rPr>
                <w:sz w:val="22"/>
                <w:szCs w:val="22"/>
              </w:rPr>
              <w:t>verifikace a falzifikace</w:t>
            </w:r>
            <w:r>
              <w:rPr>
                <w:sz w:val="22"/>
                <w:szCs w:val="22"/>
              </w:rPr>
              <w:t xml:space="preserve"> hypotéz“</w:t>
            </w:r>
            <w:r w:rsidR="00942A93">
              <w:rPr>
                <w:sz w:val="22"/>
                <w:szCs w:val="22"/>
              </w:rPr>
              <w:t xml:space="preserve"> (str. 61 –</w:t>
            </w:r>
            <w:r w:rsidR="00AF2D1C">
              <w:rPr>
                <w:sz w:val="22"/>
                <w:szCs w:val="22"/>
              </w:rPr>
              <w:t xml:space="preserve"> 63</w:t>
            </w:r>
            <w:r w:rsidR="00942A93">
              <w:rPr>
                <w:sz w:val="22"/>
                <w:szCs w:val="22"/>
              </w:rPr>
              <w:t>)</w:t>
            </w:r>
          </w:p>
          <w:p w:rsidR="000F7698" w:rsidRDefault="000F7698" w:rsidP="00E60D3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úspornější interpretace dat</w:t>
            </w:r>
          </w:p>
          <w:p w:rsidR="00942A93" w:rsidRDefault="000F7698" w:rsidP="00E60D3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část výzkumu tvoří pouze doslovná transkripce dvou rozhovorů</w:t>
            </w:r>
          </w:p>
          <w:p w:rsidR="000F7698" w:rsidRPr="007D1B7C" w:rsidRDefault="00942A93" w:rsidP="00EC1AE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shrnutí výsledků výzkumu v rámci samostatné kapitoly</w:t>
            </w:r>
            <w:r w:rsidR="00EC1AE7">
              <w:rPr>
                <w:sz w:val="22"/>
                <w:szCs w:val="22"/>
              </w:rPr>
              <w:t xml:space="preserve">, </w:t>
            </w:r>
            <w:r w:rsidR="00EC1AE7" w:rsidRPr="00EC1AE7">
              <w:rPr>
                <w:sz w:val="22"/>
                <w:szCs w:val="22"/>
              </w:rPr>
              <w:t xml:space="preserve">vágně formulované závěry </w:t>
            </w:r>
          </w:p>
          <w:p w:rsidR="00B411DB" w:rsidRPr="007D1B7C" w:rsidRDefault="00B411DB" w:rsidP="00E60D31">
            <w:pPr>
              <w:jc w:val="both"/>
              <w:rPr>
                <w:sz w:val="22"/>
                <w:szCs w:val="22"/>
              </w:rPr>
            </w:pPr>
          </w:p>
          <w:p w:rsidR="00F1326B" w:rsidRDefault="00B0546B" w:rsidP="00E60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Předkládaný text splňuje požadavky kladené na tento typ prací.  </w:t>
            </w:r>
            <w:r w:rsidRPr="00B0546B">
              <w:rPr>
                <w:b/>
                <w:sz w:val="22"/>
                <w:szCs w:val="22"/>
              </w:rPr>
              <w:t>D</w:t>
            </w:r>
            <w:r w:rsidR="0036597D" w:rsidRPr="00B0546B">
              <w:rPr>
                <w:b/>
                <w:sz w:val="22"/>
                <w:szCs w:val="22"/>
              </w:rPr>
              <w:t>oporučuji k obhajobě</w:t>
            </w:r>
            <w:r w:rsidR="0036597D">
              <w:rPr>
                <w:sz w:val="22"/>
                <w:szCs w:val="22"/>
              </w:rPr>
              <w:t>.</w:t>
            </w:r>
          </w:p>
          <w:p w:rsidR="0036597D" w:rsidRPr="00C50B27" w:rsidRDefault="0036597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60D31" w:rsidRPr="0036597D" w:rsidRDefault="00E60D31" w:rsidP="00E60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Doplňte zdroj kazuistiky ze strany 13.</w:t>
            </w:r>
          </w:p>
          <w:p w:rsidR="00E60D31" w:rsidRDefault="00E60D31" w:rsidP="007D1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je odborně nazýván výběr vzorku, který jste realizoval </w:t>
            </w:r>
            <w:r w:rsidR="009D5821">
              <w:rPr>
                <w:sz w:val="22"/>
                <w:szCs w:val="22"/>
              </w:rPr>
              <w:t xml:space="preserve">v rámci </w:t>
            </w:r>
            <w:r>
              <w:rPr>
                <w:sz w:val="22"/>
                <w:szCs w:val="22"/>
              </w:rPr>
              <w:t>kvantitativní</w:t>
            </w:r>
            <w:r w:rsidR="009D5821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výzkum</w:t>
            </w:r>
            <w:r w:rsidR="009D5821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?</w:t>
            </w:r>
          </w:p>
          <w:p w:rsidR="007D1B7C" w:rsidRDefault="00B0546B" w:rsidP="007D1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správně formulovat alespoň jednu hypotézu.</w:t>
            </w:r>
          </w:p>
          <w:p w:rsidR="009F5701" w:rsidRPr="00C50B27" w:rsidRDefault="009F5701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F7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1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942A93" w:rsidP="000F7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800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5A06">
              <w:rPr>
                <w:sz w:val="22"/>
                <w:szCs w:val="22"/>
              </w:rPr>
              <w:t xml:space="preserve"> 21</w:t>
            </w:r>
            <w:r w:rsidR="009F5701">
              <w:rPr>
                <w:sz w:val="22"/>
                <w:szCs w:val="22"/>
              </w:rPr>
              <w:t>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AF2D1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6597D">
              <w:rPr>
                <w:sz w:val="22"/>
                <w:szCs w:val="22"/>
              </w:rPr>
              <w:t xml:space="preserve"> </w:t>
            </w:r>
            <w:proofErr w:type="spellStart"/>
            <w:r w:rsidR="00EC1AE7">
              <w:rPr>
                <w:sz w:val="22"/>
                <w:szCs w:val="22"/>
              </w:rPr>
              <w:t>Šalenová</w:t>
            </w:r>
            <w:proofErr w:type="spellEnd"/>
            <w:r w:rsidR="00EC1AE7">
              <w:rPr>
                <w:sz w:val="22"/>
                <w:szCs w:val="22"/>
              </w:rPr>
              <w:t xml:space="preserve">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D5821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718" w:rsidRDefault="002F7718">
      <w:r>
        <w:separator/>
      </w:r>
    </w:p>
  </w:endnote>
  <w:endnote w:type="continuationSeparator" w:id="0">
    <w:p w:rsidR="002F7718" w:rsidRDefault="002F7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718" w:rsidRDefault="002F7718">
      <w:r>
        <w:separator/>
      </w:r>
    </w:p>
  </w:footnote>
  <w:footnote w:type="continuationSeparator" w:id="0">
    <w:p w:rsidR="002F7718" w:rsidRDefault="002F77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01"/>
    <w:rsid w:val="00081938"/>
    <w:rsid w:val="000D07C3"/>
    <w:rsid w:val="000D12D8"/>
    <w:rsid w:val="000F7698"/>
    <w:rsid w:val="00154F27"/>
    <w:rsid w:val="00272AC9"/>
    <w:rsid w:val="002F7718"/>
    <w:rsid w:val="00362AB0"/>
    <w:rsid w:val="0036597D"/>
    <w:rsid w:val="003F5DA2"/>
    <w:rsid w:val="00421F97"/>
    <w:rsid w:val="00450A6C"/>
    <w:rsid w:val="00512982"/>
    <w:rsid w:val="00526D47"/>
    <w:rsid w:val="0055255D"/>
    <w:rsid w:val="005C219A"/>
    <w:rsid w:val="005C5A06"/>
    <w:rsid w:val="006847E2"/>
    <w:rsid w:val="0070321E"/>
    <w:rsid w:val="007553A2"/>
    <w:rsid w:val="007D1B7C"/>
    <w:rsid w:val="007E496D"/>
    <w:rsid w:val="008614B3"/>
    <w:rsid w:val="00942A93"/>
    <w:rsid w:val="009A27D5"/>
    <w:rsid w:val="009D5821"/>
    <w:rsid w:val="009F5701"/>
    <w:rsid w:val="00A80097"/>
    <w:rsid w:val="00AF2D1C"/>
    <w:rsid w:val="00B0546B"/>
    <w:rsid w:val="00B411DB"/>
    <w:rsid w:val="00BA3203"/>
    <w:rsid w:val="00C42971"/>
    <w:rsid w:val="00C50B27"/>
    <w:rsid w:val="00CA7D64"/>
    <w:rsid w:val="00D05C79"/>
    <w:rsid w:val="00D619BB"/>
    <w:rsid w:val="00DC1BF5"/>
    <w:rsid w:val="00E60D31"/>
    <w:rsid w:val="00E6602A"/>
    <w:rsid w:val="00E709EA"/>
    <w:rsid w:val="00EB0228"/>
    <w:rsid w:val="00EB4A63"/>
    <w:rsid w:val="00EC1AE7"/>
    <w:rsid w:val="00ED2FBE"/>
    <w:rsid w:val="00ED5A75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132E2-766D-4FB4-ADDD-B3ED65CE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298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Šalenová Eva</dc:creator>
  <cp:lastModifiedBy>Magdalena Filipová</cp:lastModifiedBy>
  <cp:revision>2</cp:revision>
  <cp:lastPrinted>2015-05-21T14:10:00Z</cp:lastPrinted>
  <dcterms:created xsi:type="dcterms:W3CDTF">2015-05-22T13:31:00Z</dcterms:created>
  <dcterms:modified xsi:type="dcterms:W3CDTF">2015-05-22T13:31:00Z</dcterms:modified>
</cp:coreProperties>
</file>