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</w:t>
            </w:r>
            <w:proofErr w:type="spellStart"/>
            <w:r>
              <w:rPr>
                <w:sz w:val="22"/>
                <w:szCs w:val="22"/>
              </w:rPr>
              <w:t>Cenigová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mezi sociální pedagogikou a sociální prací z hlediska realizace profese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názory studentů oborů sociální pedagogika a sociální práce na profesi sociálního pracovníka a sociálního pedagoga. V teoretické části se jí podařilo stručně a jasně charakterizovat profesi obecně a následně obou oborů. Práce je velmi vhodně doplněna komentáři, což zvyšuje její kvalitu. </w:t>
            </w:r>
          </w:p>
          <w:p w:rsidR="00B411DB" w:rsidRPr="00C50B27" w:rsidRDefault="000126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výzkumnou část se jí podařilo získat slušný počet respondentů z několika školy v rámci celé ČR, a co považuji za obzvláště zdařilé je vyrovnaný počet z obou oborů. Dotazník byl vlastní se standardním vyhodnocením.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311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osobně vám zpracování tématu přineslo?</w:t>
            </w:r>
          </w:p>
          <w:p w:rsidR="00B411DB" w:rsidRPr="00C50B27" w:rsidRDefault="003311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lze využít metody sociální práce v sociální pedagogice?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26C4">
              <w:rPr>
                <w:sz w:val="22"/>
                <w:szCs w:val="22"/>
              </w:rPr>
              <w:t xml:space="preserve"> 14.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CD" w:rsidRDefault="00B866CD">
      <w:r>
        <w:separator/>
      </w:r>
    </w:p>
  </w:endnote>
  <w:endnote w:type="continuationSeparator" w:id="0">
    <w:p w:rsidR="00B866CD" w:rsidRDefault="00B8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CD" w:rsidRDefault="00B866CD">
      <w:r>
        <w:separator/>
      </w:r>
    </w:p>
  </w:footnote>
  <w:footnote w:type="continuationSeparator" w:id="0">
    <w:p w:rsidR="00B866CD" w:rsidRDefault="00B866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BF"/>
    <w:rsid w:val="000126C4"/>
    <w:rsid w:val="000E2C47"/>
    <w:rsid w:val="003311A4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D64BF"/>
    <w:rsid w:val="00B411DB"/>
    <w:rsid w:val="00B866CD"/>
    <w:rsid w:val="00BA3203"/>
    <w:rsid w:val="00C03D7D"/>
    <w:rsid w:val="00C50B27"/>
    <w:rsid w:val="00C736EC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2015-05-14T15:05:00Z</dcterms:created>
  <dcterms:modified xsi:type="dcterms:W3CDTF">2015-05-14T15:05:00Z</dcterms:modified>
</cp:coreProperties>
</file>