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ED20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D20DF">
              <w:rPr>
                <w:sz w:val="22"/>
                <w:szCs w:val="22"/>
              </w:rPr>
              <w:t>Andrea Zejdová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20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Agresivní chování pracovníků bezpečnostních složek státu v kontextu práce s lidmi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52A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63B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33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52A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33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7033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52A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52A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D20D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D20D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ED20D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52A5B" w:rsidRDefault="00452A5B" w:rsidP="00452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52A5B" w:rsidRDefault="00ED20DF" w:rsidP="00452A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tématu</w:t>
            </w:r>
          </w:p>
          <w:p w:rsidR="00F00DC9" w:rsidRDefault="00F00DC9" w:rsidP="00452A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soulad teoretické a praktické části práce</w:t>
            </w:r>
          </w:p>
          <w:p w:rsidR="00452A5B" w:rsidRDefault="00452A5B" w:rsidP="00452A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přílohová část </w:t>
            </w:r>
          </w:p>
          <w:p w:rsidR="00ED20DF" w:rsidRDefault="00ED20DF" w:rsidP="00452A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analyzovanou problematiku</w:t>
            </w:r>
          </w:p>
          <w:p w:rsidR="00452A5B" w:rsidRDefault="00452A5B" w:rsidP="00452A5B">
            <w:pPr>
              <w:rPr>
                <w:sz w:val="22"/>
                <w:szCs w:val="22"/>
              </w:rPr>
            </w:pPr>
          </w:p>
          <w:p w:rsidR="00452A5B" w:rsidRPr="00D63BF3" w:rsidRDefault="00452A5B" w:rsidP="00D63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00DC9" w:rsidRDefault="00F00DC9" w:rsidP="00DF588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typu práce počet pramenů</w:t>
            </w:r>
          </w:p>
          <w:p w:rsidR="00997299" w:rsidRDefault="00997299" w:rsidP="00DF588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prezentovány pouze základní typologie osobnosti</w:t>
            </w:r>
          </w:p>
          <w:p w:rsidR="0070338E" w:rsidRPr="00DF588D" w:rsidRDefault="0070338E" w:rsidP="0070338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tendence zobecňovat</w:t>
            </w:r>
            <w:r w:rsidRPr="00D63BF3">
              <w:rPr>
                <w:sz w:val="22"/>
                <w:szCs w:val="22"/>
              </w:rPr>
              <w:t xml:space="preserve"> závěry</w:t>
            </w:r>
            <w:r>
              <w:rPr>
                <w:sz w:val="22"/>
                <w:szCs w:val="22"/>
              </w:rPr>
              <w:t xml:space="preserve"> kvalitativního šetření</w:t>
            </w:r>
          </w:p>
          <w:p w:rsidR="00DF588D" w:rsidRDefault="00DF588D" w:rsidP="00452A5B">
            <w:pPr>
              <w:rPr>
                <w:sz w:val="22"/>
                <w:szCs w:val="22"/>
              </w:rPr>
            </w:pPr>
          </w:p>
          <w:p w:rsidR="00452A5B" w:rsidRDefault="00452A5B" w:rsidP="00452A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97299" w:rsidRDefault="00ED20DF" w:rsidP="0070338E">
            <w:pPr>
              <w:pStyle w:val="Odstavecseseznamem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Blíže </w:t>
            </w:r>
            <w:r w:rsidR="00676E32">
              <w:rPr>
                <w:sz w:val="22"/>
                <w:szCs w:val="22"/>
              </w:rPr>
              <w:t>specifikujte Váš postup při analýze rozhovorů.</w:t>
            </w:r>
            <w:r w:rsidR="00997299">
              <w:rPr>
                <w:sz w:val="22"/>
                <w:szCs w:val="22"/>
              </w:rPr>
              <w:t xml:space="preserve"> </w:t>
            </w:r>
          </w:p>
          <w:p w:rsidR="00B411DB" w:rsidRDefault="0070338E" w:rsidP="0070338E">
            <w:pPr>
              <w:pStyle w:val="Odstavecseseznamem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autory</w:t>
            </w:r>
            <w:r w:rsidR="00997299">
              <w:rPr>
                <w:sz w:val="22"/>
                <w:szCs w:val="22"/>
              </w:rPr>
              <w:t xml:space="preserve"> moderních teorií temperamentu. </w:t>
            </w:r>
          </w:p>
          <w:p w:rsidR="0070338E" w:rsidRPr="00C50B27" w:rsidRDefault="0070338E" w:rsidP="00997299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ED20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20DF">
              <w:rPr>
                <w:sz w:val="22"/>
                <w:szCs w:val="22"/>
              </w:rPr>
              <w:t xml:space="preserve"> 5</w:t>
            </w:r>
            <w:r w:rsidR="00676E32">
              <w:rPr>
                <w:sz w:val="22"/>
                <w:szCs w:val="22"/>
              </w:rPr>
              <w:t>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0338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7D52">
              <w:rPr>
                <w:sz w:val="22"/>
                <w:szCs w:val="22"/>
              </w:rPr>
              <w:t xml:space="preserve"> </w:t>
            </w:r>
            <w:proofErr w:type="spellStart"/>
            <w:r w:rsidR="00E90B2D">
              <w:rPr>
                <w:sz w:val="22"/>
                <w:szCs w:val="22"/>
              </w:rPr>
              <w:t>Šalenová</w:t>
            </w:r>
            <w:proofErr w:type="spellEnd"/>
            <w:r w:rsidR="00E90B2D">
              <w:rPr>
                <w:sz w:val="22"/>
                <w:szCs w:val="22"/>
              </w:rPr>
              <w:t xml:space="preserve">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D4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D6" w:rsidRDefault="007837D6">
      <w:r>
        <w:separator/>
      </w:r>
    </w:p>
  </w:endnote>
  <w:endnote w:type="continuationSeparator" w:id="0">
    <w:p w:rsidR="007837D6" w:rsidRDefault="0078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D6" w:rsidRDefault="007837D6">
      <w:r>
        <w:separator/>
      </w:r>
    </w:p>
  </w:footnote>
  <w:footnote w:type="continuationSeparator" w:id="0">
    <w:p w:rsidR="007837D6" w:rsidRDefault="007837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B1299"/>
    <w:multiLevelType w:val="hybridMultilevel"/>
    <w:tmpl w:val="736C5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80A76"/>
    <w:multiLevelType w:val="hybridMultilevel"/>
    <w:tmpl w:val="4BE60F44"/>
    <w:lvl w:ilvl="0" w:tplc="B97661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32"/>
    <w:rsid w:val="000C6835"/>
    <w:rsid w:val="001F220A"/>
    <w:rsid w:val="00362AB0"/>
    <w:rsid w:val="003F5DA2"/>
    <w:rsid w:val="00452A5B"/>
    <w:rsid w:val="00512982"/>
    <w:rsid w:val="00526D47"/>
    <w:rsid w:val="0054706E"/>
    <w:rsid w:val="0055255D"/>
    <w:rsid w:val="005C219A"/>
    <w:rsid w:val="00676E32"/>
    <w:rsid w:val="006847E2"/>
    <w:rsid w:val="0070338E"/>
    <w:rsid w:val="007837D6"/>
    <w:rsid w:val="008614B3"/>
    <w:rsid w:val="00917D52"/>
    <w:rsid w:val="00997299"/>
    <w:rsid w:val="009B2248"/>
    <w:rsid w:val="00A80E67"/>
    <w:rsid w:val="00AF1740"/>
    <w:rsid w:val="00B411DB"/>
    <w:rsid w:val="00B71527"/>
    <w:rsid w:val="00BA3203"/>
    <w:rsid w:val="00BB440F"/>
    <w:rsid w:val="00C50B27"/>
    <w:rsid w:val="00CE0A8B"/>
    <w:rsid w:val="00D475EF"/>
    <w:rsid w:val="00D63BF3"/>
    <w:rsid w:val="00DC1BF5"/>
    <w:rsid w:val="00DF588D"/>
    <w:rsid w:val="00E67C85"/>
    <w:rsid w:val="00E709EA"/>
    <w:rsid w:val="00E90B2D"/>
    <w:rsid w:val="00ED20DF"/>
    <w:rsid w:val="00F00DC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2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2015-05-06T09:08:00Z</cp:lastPrinted>
  <dcterms:created xsi:type="dcterms:W3CDTF">2015-05-06T09:09:00Z</dcterms:created>
  <dcterms:modified xsi:type="dcterms:W3CDTF">2015-05-06T09:09:00Z</dcterms:modified>
</cp:coreProperties>
</file>