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34EF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Lenka </w:t>
            </w:r>
            <w:proofErr w:type="spellStart"/>
            <w:r>
              <w:rPr>
                <w:sz w:val="22"/>
                <w:szCs w:val="22"/>
              </w:rPr>
              <w:t>Vanková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34EF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Péče o oběti trestných činů a mimořádných událostí v rámci Policie ČR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A44C2" w:rsidP="00362AB0">
            <w:pPr>
              <w:rPr>
                <w:sz w:val="22"/>
                <w:szCs w:val="22"/>
              </w:rPr>
            </w:pPr>
            <w:r w:rsidRPr="009A44C2">
              <w:rPr>
                <w:sz w:val="22"/>
                <w:szCs w:val="22"/>
              </w:rPr>
              <w:t xml:space="preserve">PhDr. Helena </w:t>
            </w:r>
            <w:proofErr w:type="spellStart"/>
            <w:r w:rsidRPr="009A44C2">
              <w:rPr>
                <w:sz w:val="22"/>
                <w:szCs w:val="22"/>
              </w:rPr>
              <w:t>Skarupská</w:t>
            </w:r>
            <w:proofErr w:type="spellEnd"/>
            <w:r w:rsidRPr="009A44C2"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34EF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34EF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334EFF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334EF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334EF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334EFF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334EF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334EFF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334EF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334EFF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334EF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334EFF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334EF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334EFF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334EF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334EFF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334EFF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334EF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334EF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334EFF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334EF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334EFF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334EF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334EFF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334EF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334EFF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334EF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334EFF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334EFF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334EF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334EF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334EFF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334EF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334EFF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334EF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334EFF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334EF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334EFF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482AA5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482AA5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482AA5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334EFF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334EF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334EF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334EFF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334EF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334EFF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334EF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334EFF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334EF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334EFF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334EF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334EFF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334EFF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334EF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334EF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334EFF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334EF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334EFF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334EF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334EFF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334EF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334EFF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334EF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334EFF">
              <w:rPr>
                <w:strike/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334EFF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334EFF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334EFF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334EF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334EFF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334EFF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334EFF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334EFF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334EFF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334EFF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334EFF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334EFF">
              <w:rPr>
                <w:strike/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482AA5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482AA5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334EFF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334EF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334EF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334EFF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334EF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334EFF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334EF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334EFF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334EF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334EFF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334EF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334EFF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334EFF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334EF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334EF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334EFF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334EF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334EFF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334EF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334EFF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334EF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334EFF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334EF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334EFF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334EFF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334EF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334EF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334EFF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334EF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334EFF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334EF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334EFF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334EF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334EFF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334EF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334EFF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334EFF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334EF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334EF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334EFF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334EF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334EFF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334EF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334EFF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334EF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334EFF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334EF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334EFF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482AA5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482AA5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334EFF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334EF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334EFF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334EFF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334EFF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334EFF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334EFF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334EFF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334EFF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334EFF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334EFF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334EFF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334EFF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334EF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334EFF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334EFF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334EFF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334EFF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334EFF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334EFF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334EFF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334EFF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334EFF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334EFF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334EF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Předložená práce je kvalitně zpracována, jen není jasné, proč na s. 44 jsou zvoleny závorky místo pomlček, bylo by to přehlednější a v odborném textu se neuvádějí u autorů tituly.</w:t>
            </w:r>
          </w:p>
          <w:p w:rsidR="00F1326B" w:rsidRPr="00C50B27" w:rsidRDefault="005F71FA" w:rsidP="005F7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kompetencí se nejedná ani tak o kompetence ve smyslu, jak chápou sociální vědy, ale o vlastnosti osoby, poskytující KI.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5F71FA" w:rsidRDefault="005F71FA" w:rsidP="00362AB0">
            <w:pPr>
              <w:rPr>
                <w:sz w:val="22"/>
                <w:szCs w:val="22"/>
              </w:rPr>
            </w:pPr>
            <w:r w:rsidRPr="005F71FA">
              <w:rPr>
                <w:sz w:val="22"/>
                <w:szCs w:val="22"/>
              </w:rPr>
              <w:t>Kdo podle zákona č. 45/2013 Sb. pos</w:t>
            </w:r>
            <w:r>
              <w:rPr>
                <w:sz w:val="22"/>
                <w:szCs w:val="22"/>
              </w:rPr>
              <w:t>kytuje odbornou pomoc? V práci to není uvedeno.</w:t>
            </w:r>
          </w:p>
          <w:p w:rsidR="00B411DB" w:rsidRPr="00C50B27" w:rsidRDefault="005F71F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Mají pracovníci, vyškolení a poskytující KI, možnost využít supervize? Existuje povinnost supervize v rámci Policie ČR pro takto náročné </w:t>
            </w:r>
            <w:proofErr w:type="gramStart"/>
            <w:r>
              <w:rPr>
                <w:sz w:val="22"/>
                <w:szCs w:val="22"/>
              </w:rPr>
              <w:t xml:space="preserve">profese </w:t>
            </w:r>
            <w:bookmarkStart w:id="0" w:name="_GoBack"/>
            <w:bookmarkEnd w:id="0"/>
            <w:r>
              <w:rPr>
                <w:sz w:val="22"/>
                <w:szCs w:val="22"/>
              </w:rPr>
              <w:t>a kdo</w:t>
            </w:r>
            <w:proofErr w:type="gramEnd"/>
            <w:r>
              <w:rPr>
                <w:sz w:val="22"/>
                <w:szCs w:val="22"/>
              </w:rPr>
              <w:t xml:space="preserve"> ji provádí?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5F71FA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5F71FA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482AA5" w:rsidRDefault="00B411DB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482AA5" w:rsidRDefault="00B411DB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482AA5" w:rsidRDefault="00B411DB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482AA5" w:rsidRDefault="00B411DB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482AA5" w:rsidRDefault="00B411DB" w:rsidP="00C50B27">
            <w:pPr>
              <w:jc w:val="center"/>
              <w:rPr>
                <w:sz w:val="22"/>
                <w:szCs w:val="22"/>
              </w:rPr>
            </w:pPr>
            <w:r w:rsidRPr="00482AA5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A44C2">
              <w:rPr>
                <w:sz w:val="22"/>
                <w:szCs w:val="22"/>
              </w:rPr>
              <w:t xml:space="preserve"> </w:t>
            </w:r>
            <w:r w:rsidR="005F71FA">
              <w:rPr>
                <w:sz w:val="22"/>
                <w:szCs w:val="22"/>
              </w:rPr>
              <w:t>1. května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94B" w:rsidRDefault="0043794B">
      <w:r>
        <w:separator/>
      </w:r>
    </w:p>
  </w:endnote>
  <w:endnote w:type="continuationSeparator" w:id="0">
    <w:p w:rsidR="0043794B" w:rsidRDefault="0043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94B" w:rsidRDefault="0043794B">
      <w:r>
        <w:separator/>
      </w:r>
    </w:p>
  </w:footnote>
  <w:footnote w:type="continuationSeparator" w:id="0">
    <w:p w:rsidR="0043794B" w:rsidRDefault="0043794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36B"/>
    <w:rsid w:val="000836B5"/>
    <w:rsid w:val="002B136B"/>
    <w:rsid w:val="00334EFF"/>
    <w:rsid w:val="00362AB0"/>
    <w:rsid w:val="003F5DA2"/>
    <w:rsid w:val="0043794B"/>
    <w:rsid w:val="00482AA5"/>
    <w:rsid w:val="00512982"/>
    <w:rsid w:val="00526D47"/>
    <w:rsid w:val="0055255D"/>
    <w:rsid w:val="005C219A"/>
    <w:rsid w:val="005F71FA"/>
    <w:rsid w:val="006847E2"/>
    <w:rsid w:val="008614B3"/>
    <w:rsid w:val="00890F5A"/>
    <w:rsid w:val="008C7D39"/>
    <w:rsid w:val="009A44C2"/>
    <w:rsid w:val="009B2248"/>
    <w:rsid w:val="00AF1740"/>
    <w:rsid w:val="00B411DB"/>
    <w:rsid w:val="00BA3203"/>
    <w:rsid w:val="00C50B27"/>
    <w:rsid w:val="00C676D0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%20(1)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</Template>
  <TotalTime>0</TotalTime>
  <Pages>1</Pages>
  <Words>283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2015-05-01T11:36:00Z</dcterms:created>
  <dcterms:modified xsi:type="dcterms:W3CDTF">2015-05-01T11:36:00Z</dcterms:modified>
</cp:coreProperties>
</file>